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6"/>
        <w:gridCol w:w="2408"/>
        <w:gridCol w:w="4396"/>
      </w:tblGrid>
      <w:tr w:rsidR="004E5897" w:rsidRPr="00457775" w:rsidTr="00457775">
        <w:tc>
          <w:tcPr>
            <w:tcW w:w="1386" w:type="dxa"/>
            <w:shd w:val="clear" w:color="auto" w:fill="B8CCE4"/>
          </w:tcPr>
          <w:p w:rsidR="004E5897" w:rsidRPr="00457775" w:rsidRDefault="004E5897" w:rsidP="00457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2408" w:type="dxa"/>
            <w:shd w:val="clear" w:color="auto" w:fill="B8CCE4"/>
          </w:tcPr>
          <w:p w:rsidR="004E5897" w:rsidRPr="00457775" w:rsidRDefault="004E5897" w:rsidP="00457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4396" w:type="dxa"/>
            <w:shd w:val="clear" w:color="auto" w:fill="B8CCE4"/>
          </w:tcPr>
          <w:p w:rsidR="004E5897" w:rsidRPr="00457775" w:rsidRDefault="004E5897" w:rsidP="00457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  <w:r w:rsidRPr="00457775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資料庫簡介</w:t>
            </w:r>
          </w:p>
        </w:tc>
      </w:tr>
      <w:tr w:rsidR="004E5897" w:rsidRPr="00457775" w:rsidTr="00457775">
        <w:tc>
          <w:tcPr>
            <w:tcW w:w="1386" w:type="dxa"/>
          </w:tcPr>
          <w:p w:rsidR="004E5897" w:rsidRPr="00457775" w:rsidRDefault="004E5897" w:rsidP="00457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/>
                <w:sz w:val="26"/>
                <w:szCs w:val="26"/>
              </w:rPr>
              <w:t>0930-1000</w:t>
            </w:r>
          </w:p>
        </w:tc>
        <w:tc>
          <w:tcPr>
            <w:tcW w:w="2408" w:type="dxa"/>
          </w:tcPr>
          <w:p w:rsidR="004E5897" w:rsidRPr="00457775" w:rsidRDefault="004E5897" w:rsidP="00457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資料庫操作說明</w:t>
            </w:r>
            <w:r w:rsidRPr="00457775">
              <w:rPr>
                <w:rFonts w:ascii="標楷體" w:eastAsia="標楷體" w:hAnsi="標楷體"/>
                <w:sz w:val="26"/>
                <w:szCs w:val="26"/>
              </w:rPr>
              <w:t>1-</w:t>
            </w:r>
          </w:p>
          <w:p w:rsidR="004E5897" w:rsidRPr="00457775" w:rsidRDefault="004E5897" w:rsidP="00457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/>
                <w:sz w:val="26"/>
                <w:szCs w:val="26"/>
              </w:rPr>
              <w:t>Acer Walking Library</w:t>
            </w: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電子雜誌</w:t>
            </w:r>
          </w:p>
        </w:tc>
        <w:tc>
          <w:tcPr>
            <w:tcW w:w="4396" w:type="dxa"/>
          </w:tcPr>
          <w:p w:rsidR="004E5897" w:rsidRPr="00457775" w:rsidRDefault="004E5897" w:rsidP="00457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包含商學財經類、資訊科技類、語言學習類、時尚流行類、綜合</w:t>
            </w:r>
            <w:r w:rsidRPr="00457775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健康</w:t>
            </w:r>
            <w:r w:rsidRPr="00457775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運動類、旅遊美食類及藝術</w:t>
            </w:r>
            <w:r w:rsidRPr="00457775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建築設計類等計</w:t>
            </w:r>
            <w:r w:rsidRPr="00457775">
              <w:rPr>
                <w:rFonts w:ascii="標楷體" w:eastAsia="標楷體" w:hAnsi="標楷體"/>
                <w:sz w:val="26"/>
                <w:szCs w:val="26"/>
              </w:rPr>
              <w:t>75</w:t>
            </w: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種電子雜誌。</w:t>
            </w:r>
          </w:p>
        </w:tc>
      </w:tr>
      <w:tr w:rsidR="004E5897" w:rsidRPr="00457775" w:rsidTr="00457775">
        <w:tc>
          <w:tcPr>
            <w:tcW w:w="1386" w:type="dxa"/>
          </w:tcPr>
          <w:p w:rsidR="004E5897" w:rsidRPr="00457775" w:rsidRDefault="004E5897" w:rsidP="004577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/>
                <w:sz w:val="26"/>
                <w:szCs w:val="26"/>
              </w:rPr>
              <w:t>1000-1030</w:t>
            </w:r>
          </w:p>
        </w:tc>
        <w:tc>
          <w:tcPr>
            <w:tcW w:w="2408" w:type="dxa"/>
          </w:tcPr>
          <w:p w:rsidR="004E5897" w:rsidRPr="00457775" w:rsidRDefault="004E5897" w:rsidP="00457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資料庫操作說明</w:t>
            </w:r>
            <w:r w:rsidRPr="00457775">
              <w:rPr>
                <w:rFonts w:ascii="標楷體" w:eastAsia="標楷體" w:hAnsi="標楷體"/>
                <w:sz w:val="26"/>
                <w:szCs w:val="26"/>
              </w:rPr>
              <w:t>2-</w:t>
            </w:r>
          </w:p>
          <w:p w:rsidR="004E5897" w:rsidRPr="00457775" w:rsidRDefault="004E5897" w:rsidP="00457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/>
                <w:sz w:val="26"/>
                <w:szCs w:val="26"/>
              </w:rPr>
              <w:t>BBC</w:t>
            </w: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寰宇知識影片知識庫</w:t>
            </w:r>
          </w:p>
        </w:tc>
        <w:tc>
          <w:tcPr>
            <w:tcW w:w="4396" w:type="dxa"/>
          </w:tcPr>
          <w:p w:rsidR="004E5897" w:rsidRPr="00457775" w:rsidRDefault="004E5897" w:rsidP="00457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《</w:t>
            </w:r>
            <w:r w:rsidRPr="00457775">
              <w:rPr>
                <w:rFonts w:ascii="標楷體" w:eastAsia="標楷體" w:hAnsi="標楷體"/>
                <w:sz w:val="26"/>
                <w:szCs w:val="26"/>
              </w:rPr>
              <w:t xml:space="preserve">BBC </w:t>
            </w: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寰宇知識教育影片庫》收納</w:t>
            </w:r>
            <w:r w:rsidRPr="00457775">
              <w:rPr>
                <w:rFonts w:ascii="標楷體" w:eastAsia="標楷體" w:hAnsi="標楷體"/>
                <w:sz w:val="26"/>
                <w:szCs w:val="26"/>
              </w:rPr>
              <w:t>557</w:t>
            </w: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隻影片，內容涵括世界通識、動物通識、科技通識三大領域，並同時呈現中英文版影片。</w:t>
            </w:r>
          </w:p>
        </w:tc>
      </w:tr>
      <w:tr w:rsidR="004E5897" w:rsidRPr="00457775" w:rsidTr="00457775">
        <w:tc>
          <w:tcPr>
            <w:tcW w:w="1386" w:type="dxa"/>
          </w:tcPr>
          <w:p w:rsidR="004E5897" w:rsidRPr="00457775" w:rsidRDefault="004E5897" w:rsidP="00457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/>
                <w:sz w:val="26"/>
                <w:szCs w:val="26"/>
              </w:rPr>
              <w:t>1030-1040</w:t>
            </w:r>
          </w:p>
        </w:tc>
        <w:tc>
          <w:tcPr>
            <w:tcW w:w="2408" w:type="dxa"/>
          </w:tcPr>
          <w:p w:rsidR="004E5897" w:rsidRPr="00457775" w:rsidRDefault="004E5897" w:rsidP="00457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資料庫操作說明</w:t>
            </w:r>
            <w:r w:rsidRPr="00457775">
              <w:rPr>
                <w:rFonts w:ascii="標楷體" w:eastAsia="標楷體" w:hAnsi="標楷體"/>
                <w:sz w:val="26"/>
                <w:szCs w:val="26"/>
              </w:rPr>
              <w:t>3-</w:t>
            </w:r>
          </w:p>
          <w:p w:rsidR="004E5897" w:rsidRPr="00457775" w:rsidRDefault="004E5897" w:rsidP="00457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/>
                <w:sz w:val="26"/>
                <w:szCs w:val="26"/>
              </w:rPr>
              <w:t>Opass</w:t>
            </w: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英語學習平台</w:t>
            </w:r>
          </w:p>
        </w:tc>
        <w:tc>
          <w:tcPr>
            <w:tcW w:w="4396" w:type="dxa"/>
          </w:tcPr>
          <w:p w:rsidR="004E5897" w:rsidRPr="00457775" w:rsidRDefault="004E5897" w:rsidP="004577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內容包含：</w:t>
            </w:r>
          </w:p>
          <w:p w:rsidR="004E5897" w:rsidRPr="00457775" w:rsidRDefault="004E5897" w:rsidP="00457775">
            <w:pPr>
              <w:pStyle w:val="ListParagraph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入門英語測驗題庫</w:t>
            </w:r>
          </w:p>
          <w:p w:rsidR="004E5897" w:rsidRPr="00457775" w:rsidRDefault="004E5897" w:rsidP="00457775">
            <w:pPr>
              <w:pStyle w:val="ListParagraph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基礎英語測驗題庫</w:t>
            </w:r>
          </w:p>
          <w:p w:rsidR="004E5897" w:rsidRPr="00457775" w:rsidRDefault="004E5897" w:rsidP="00457775">
            <w:pPr>
              <w:pStyle w:val="ListParagraph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/>
                <w:sz w:val="26"/>
                <w:szCs w:val="26"/>
              </w:rPr>
              <w:t>GEPT</w:t>
            </w: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全民英檢</w:t>
            </w:r>
            <w:r w:rsidRPr="00457775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初級</w:t>
            </w:r>
            <w:r w:rsidRPr="00457775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題庫</w:t>
            </w:r>
          </w:p>
          <w:p w:rsidR="004E5897" w:rsidRPr="00457775" w:rsidRDefault="004E5897" w:rsidP="00457775">
            <w:pPr>
              <w:pStyle w:val="ListParagraph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/>
                <w:sz w:val="26"/>
                <w:szCs w:val="26"/>
              </w:rPr>
              <w:t>GEPT</w:t>
            </w: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全民英檢</w:t>
            </w:r>
            <w:r w:rsidRPr="00457775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中級</w:t>
            </w:r>
            <w:r w:rsidRPr="00457775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題庫</w:t>
            </w:r>
          </w:p>
          <w:p w:rsidR="004E5897" w:rsidRPr="00457775" w:rsidRDefault="004E5897" w:rsidP="00457775">
            <w:pPr>
              <w:pStyle w:val="ListParagraph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/>
                <w:sz w:val="26"/>
                <w:szCs w:val="26"/>
              </w:rPr>
              <w:t>GEPT</w:t>
            </w: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全民英檢</w:t>
            </w:r>
            <w:r w:rsidRPr="00457775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中高級</w:t>
            </w:r>
            <w:r w:rsidRPr="00457775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題庫</w:t>
            </w:r>
          </w:p>
          <w:p w:rsidR="004E5897" w:rsidRPr="00457775" w:rsidRDefault="004E5897" w:rsidP="00457775">
            <w:pPr>
              <w:pStyle w:val="ListParagraph"/>
              <w:numPr>
                <w:ilvl w:val="0"/>
                <w:numId w:val="2"/>
              </w:numPr>
              <w:ind w:leftChars="0"/>
              <w:jc w:val="both"/>
              <w:rPr>
                <w:color w:val="C00000"/>
              </w:rPr>
            </w:pPr>
            <w:r w:rsidRPr="00457775">
              <w:rPr>
                <w:rFonts w:ascii="標楷體" w:eastAsia="標楷體" w:hAnsi="標楷體"/>
                <w:sz w:val="26"/>
                <w:szCs w:val="26"/>
              </w:rPr>
              <w:t>TOEIC</w:t>
            </w: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多益測驗題庫</w:t>
            </w:r>
          </w:p>
          <w:p w:rsidR="004E5897" w:rsidRPr="00457775" w:rsidRDefault="004E5897" w:rsidP="00457775">
            <w:pPr>
              <w:pStyle w:val="ListParagraph"/>
              <w:numPr>
                <w:ilvl w:val="0"/>
                <w:numId w:val="2"/>
              </w:numPr>
              <w:ind w:leftChars="0"/>
              <w:jc w:val="both"/>
              <w:rPr>
                <w:color w:val="C00000"/>
              </w:rPr>
            </w:pP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單字練習系統</w:t>
            </w:r>
            <w:r w:rsidRPr="00457775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提供教育部頒定版本</w:t>
            </w:r>
            <w:r w:rsidRPr="00457775">
              <w:rPr>
                <w:rFonts w:ascii="標楷體" w:eastAsia="標楷體" w:hAnsi="標楷體"/>
                <w:sz w:val="26"/>
                <w:szCs w:val="26"/>
              </w:rPr>
              <w:t>),</w:t>
            </w: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依國小</w:t>
            </w:r>
            <w:r w:rsidRPr="00457775">
              <w:rPr>
                <w:rFonts w:ascii="標楷體" w:eastAsia="標楷體" w:hAnsi="標楷體"/>
                <w:sz w:val="26"/>
                <w:szCs w:val="26"/>
              </w:rPr>
              <w:t>,</w:t>
            </w: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國中</w:t>
            </w:r>
            <w:r w:rsidRPr="00457775">
              <w:rPr>
                <w:rFonts w:ascii="標楷體" w:eastAsia="標楷體" w:hAnsi="標楷體"/>
                <w:sz w:val="26"/>
                <w:szCs w:val="26"/>
              </w:rPr>
              <w:t>,</w:t>
            </w: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高中及高職做為分類，學生可到單字練習系統依不同級別做聽力及單字的練習。</w:t>
            </w:r>
          </w:p>
        </w:tc>
      </w:tr>
      <w:tr w:rsidR="004E5897" w:rsidRPr="00457775" w:rsidTr="00457775">
        <w:tc>
          <w:tcPr>
            <w:tcW w:w="1386" w:type="dxa"/>
          </w:tcPr>
          <w:p w:rsidR="004E5897" w:rsidRPr="00457775" w:rsidRDefault="004E5897" w:rsidP="00457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/>
                <w:sz w:val="26"/>
                <w:szCs w:val="26"/>
              </w:rPr>
              <w:t>1040-1110</w:t>
            </w:r>
          </w:p>
        </w:tc>
        <w:tc>
          <w:tcPr>
            <w:tcW w:w="2408" w:type="dxa"/>
          </w:tcPr>
          <w:p w:rsidR="004E5897" w:rsidRPr="00457775" w:rsidRDefault="004E5897" w:rsidP="00457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資料庫操作說明</w:t>
            </w:r>
            <w:r w:rsidRPr="00457775">
              <w:rPr>
                <w:rFonts w:ascii="標楷體" w:eastAsia="標楷體" w:hAnsi="標楷體"/>
                <w:sz w:val="26"/>
                <w:szCs w:val="26"/>
              </w:rPr>
              <w:t>4-</w:t>
            </w:r>
          </w:p>
          <w:p w:rsidR="004E5897" w:rsidRPr="00457775" w:rsidRDefault="004E5897" w:rsidP="00457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空中英語教室影音頻道</w:t>
            </w:r>
          </w:p>
        </w:tc>
        <w:tc>
          <w:tcPr>
            <w:tcW w:w="4396" w:type="dxa"/>
          </w:tcPr>
          <w:p w:rsidR="004E5897" w:rsidRPr="00457775" w:rsidRDefault="004E5897" w:rsidP="00457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內容包含大家說英語及英語教室各</w:t>
            </w:r>
            <w:r w:rsidRPr="00457775">
              <w:rPr>
                <w:rFonts w:ascii="標楷體" w:eastAsia="標楷體" w:hAnsi="標楷體"/>
                <w:sz w:val="26"/>
                <w:szCs w:val="26"/>
              </w:rPr>
              <w:t>90</w:t>
            </w: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部精選影音，並依語言學習、校園生活、日常會話、節慶習俗及生活禮儀等</w:t>
            </w:r>
            <w:r w:rsidRPr="00457775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大主題分類。</w:t>
            </w:r>
          </w:p>
        </w:tc>
      </w:tr>
      <w:tr w:rsidR="004E5897" w:rsidRPr="00457775" w:rsidTr="00457775">
        <w:tc>
          <w:tcPr>
            <w:tcW w:w="1386" w:type="dxa"/>
          </w:tcPr>
          <w:p w:rsidR="004E5897" w:rsidRPr="00457775" w:rsidRDefault="004E5897" w:rsidP="00457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/>
                <w:sz w:val="26"/>
                <w:szCs w:val="26"/>
              </w:rPr>
              <w:t>1110-1140</w:t>
            </w:r>
          </w:p>
        </w:tc>
        <w:tc>
          <w:tcPr>
            <w:tcW w:w="2408" w:type="dxa"/>
          </w:tcPr>
          <w:p w:rsidR="004E5897" w:rsidRPr="00457775" w:rsidRDefault="004E5897" w:rsidP="00457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資料庫操作說明</w:t>
            </w:r>
            <w:r w:rsidRPr="00457775">
              <w:rPr>
                <w:rFonts w:ascii="標楷體" w:eastAsia="標楷體" w:hAnsi="標楷體"/>
                <w:sz w:val="26"/>
                <w:szCs w:val="26"/>
              </w:rPr>
              <w:t>5-</w:t>
            </w:r>
          </w:p>
          <w:p w:rsidR="004E5897" w:rsidRPr="00457775" w:rsidRDefault="004E5897" w:rsidP="00457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科學人雜誌</w:t>
            </w:r>
          </w:p>
        </w:tc>
        <w:tc>
          <w:tcPr>
            <w:tcW w:w="4396" w:type="dxa"/>
          </w:tcPr>
          <w:p w:rsidR="004E5897" w:rsidRPr="00457775" w:rsidRDefault="004E5897" w:rsidP="00457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各學術領域菁英與科普寫作專業人士撰稿，兼顧專業深度與通俗流暢，是各科技領域最佳入門指南。完整收錄</w:t>
            </w:r>
            <w:r w:rsidRPr="00457775">
              <w:rPr>
                <w:rFonts w:ascii="標楷體" w:eastAsia="標楷體" w:hAnsi="標楷體"/>
                <w:sz w:val="26"/>
                <w:szCs w:val="26"/>
              </w:rPr>
              <w:t xml:space="preserve">2002 </w:t>
            </w: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年以來之內容，每月更新。</w:t>
            </w:r>
          </w:p>
        </w:tc>
      </w:tr>
      <w:tr w:rsidR="004E5897" w:rsidRPr="00457775" w:rsidTr="00457775">
        <w:tc>
          <w:tcPr>
            <w:tcW w:w="1386" w:type="dxa"/>
          </w:tcPr>
          <w:p w:rsidR="004E5897" w:rsidRPr="00457775" w:rsidRDefault="004E5897" w:rsidP="00457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/>
                <w:sz w:val="26"/>
                <w:szCs w:val="26"/>
              </w:rPr>
              <w:t>1140-1200</w:t>
            </w:r>
          </w:p>
        </w:tc>
        <w:tc>
          <w:tcPr>
            <w:tcW w:w="2408" w:type="dxa"/>
          </w:tcPr>
          <w:p w:rsidR="004E5897" w:rsidRPr="00457775" w:rsidRDefault="004E5897" w:rsidP="00457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校外使用方式說明</w:t>
            </w:r>
          </w:p>
        </w:tc>
        <w:tc>
          <w:tcPr>
            <w:tcW w:w="4396" w:type="dxa"/>
          </w:tcPr>
          <w:p w:rsidR="004E5897" w:rsidRPr="00457775" w:rsidRDefault="004E5897" w:rsidP="0045777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E5897" w:rsidRPr="00457775" w:rsidTr="00457775">
        <w:tc>
          <w:tcPr>
            <w:tcW w:w="1386" w:type="dxa"/>
          </w:tcPr>
          <w:p w:rsidR="004E5897" w:rsidRPr="00457775" w:rsidRDefault="004E5897" w:rsidP="00457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/>
                <w:sz w:val="26"/>
                <w:szCs w:val="26"/>
              </w:rPr>
              <w:t>1200-</w:t>
            </w:r>
          </w:p>
        </w:tc>
        <w:tc>
          <w:tcPr>
            <w:tcW w:w="2408" w:type="dxa"/>
          </w:tcPr>
          <w:p w:rsidR="004E5897" w:rsidRPr="00457775" w:rsidRDefault="004E5897" w:rsidP="00457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7775">
              <w:rPr>
                <w:rFonts w:ascii="標楷體" w:eastAsia="標楷體" w:hAnsi="標楷體" w:hint="eastAsia"/>
                <w:sz w:val="26"/>
                <w:szCs w:val="26"/>
              </w:rPr>
              <w:t>散場</w:t>
            </w:r>
          </w:p>
        </w:tc>
        <w:tc>
          <w:tcPr>
            <w:tcW w:w="4396" w:type="dxa"/>
          </w:tcPr>
          <w:p w:rsidR="004E5897" w:rsidRPr="00457775" w:rsidRDefault="004E5897" w:rsidP="0045777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4E5897" w:rsidRDefault="004E5897" w:rsidP="00E85B25">
      <w:pPr>
        <w:jc w:val="center"/>
        <w:rPr>
          <w:rFonts w:ascii="標楷體" w:eastAsia="標楷體" w:hAnsi="標楷體"/>
          <w:b/>
          <w:sz w:val="32"/>
          <w:szCs w:val="26"/>
        </w:rPr>
      </w:pPr>
      <w:r w:rsidRPr="00E85B25">
        <w:rPr>
          <w:rFonts w:ascii="標楷體" w:eastAsia="標楷體" w:hAnsi="標楷體" w:hint="eastAsia"/>
          <w:b/>
          <w:sz w:val="32"/>
          <w:szCs w:val="26"/>
        </w:rPr>
        <w:t>新北市</w:t>
      </w:r>
      <w:r>
        <w:rPr>
          <w:rFonts w:ascii="標楷體" w:eastAsia="標楷體" w:hAnsi="標楷體" w:hint="eastAsia"/>
          <w:b/>
          <w:sz w:val="32"/>
          <w:szCs w:val="26"/>
        </w:rPr>
        <w:t>教育局</w:t>
      </w:r>
      <w:r w:rsidRPr="00E85B25">
        <w:rPr>
          <w:rFonts w:ascii="標楷體" w:eastAsia="標楷體" w:hAnsi="標楷體"/>
          <w:b/>
          <w:sz w:val="32"/>
          <w:szCs w:val="26"/>
        </w:rPr>
        <w:t>10</w:t>
      </w:r>
      <w:r>
        <w:rPr>
          <w:rFonts w:ascii="標楷體" w:eastAsia="標楷體" w:hAnsi="標楷體"/>
          <w:b/>
          <w:sz w:val="32"/>
          <w:szCs w:val="26"/>
        </w:rPr>
        <w:t>4</w:t>
      </w:r>
      <w:r w:rsidRPr="00E85B25">
        <w:rPr>
          <w:rFonts w:ascii="標楷體" w:eastAsia="標楷體" w:hAnsi="標楷體" w:hint="eastAsia"/>
          <w:b/>
          <w:sz w:val="32"/>
          <w:szCs w:val="26"/>
        </w:rPr>
        <w:t>年</w:t>
      </w:r>
      <w:r>
        <w:rPr>
          <w:rFonts w:ascii="標楷體" w:eastAsia="標楷體" w:hAnsi="標楷體" w:hint="eastAsia"/>
          <w:b/>
          <w:sz w:val="32"/>
          <w:szCs w:val="26"/>
        </w:rPr>
        <w:t>雲端知識博物館研習</w:t>
      </w:r>
      <w:bookmarkStart w:id="0" w:name="_GoBack"/>
      <w:bookmarkEnd w:id="0"/>
      <w:r w:rsidRPr="00E85B25">
        <w:rPr>
          <w:rFonts w:ascii="標楷體" w:eastAsia="標楷體" w:hAnsi="標楷體" w:hint="eastAsia"/>
          <w:b/>
          <w:sz w:val="32"/>
          <w:szCs w:val="26"/>
        </w:rPr>
        <w:t>課程表</w:t>
      </w:r>
    </w:p>
    <w:sectPr w:rsidR="004E5897" w:rsidSect="00A05D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897" w:rsidRDefault="004E5897" w:rsidP="000F604F">
      <w:r>
        <w:separator/>
      </w:r>
    </w:p>
  </w:endnote>
  <w:endnote w:type="continuationSeparator" w:id="0">
    <w:p w:rsidR="004E5897" w:rsidRDefault="004E5897" w:rsidP="000F6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897" w:rsidRDefault="004E5897" w:rsidP="000F604F">
      <w:r>
        <w:separator/>
      </w:r>
    </w:p>
  </w:footnote>
  <w:footnote w:type="continuationSeparator" w:id="0">
    <w:p w:rsidR="004E5897" w:rsidRDefault="004E5897" w:rsidP="000F60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A4102"/>
    <w:multiLevelType w:val="hybridMultilevel"/>
    <w:tmpl w:val="3844E02C"/>
    <w:lvl w:ilvl="0" w:tplc="B76AED8E">
      <w:start w:val="1"/>
      <w:numFmt w:val="taiwaneseCountingThousand"/>
      <w:suff w:val="nothing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70E84D18"/>
    <w:multiLevelType w:val="hybridMultilevel"/>
    <w:tmpl w:val="8D100DD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1E3"/>
    <w:rsid w:val="000B7A47"/>
    <w:rsid w:val="000D1D01"/>
    <w:rsid w:val="000F604F"/>
    <w:rsid w:val="00202CB0"/>
    <w:rsid w:val="003335D8"/>
    <w:rsid w:val="0033683E"/>
    <w:rsid w:val="00414BAE"/>
    <w:rsid w:val="00457775"/>
    <w:rsid w:val="004D398E"/>
    <w:rsid w:val="004E5897"/>
    <w:rsid w:val="0066177C"/>
    <w:rsid w:val="00667458"/>
    <w:rsid w:val="006919AC"/>
    <w:rsid w:val="006D4EF6"/>
    <w:rsid w:val="006E42A4"/>
    <w:rsid w:val="009C7F4F"/>
    <w:rsid w:val="00A05D83"/>
    <w:rsid w:val="00AA41E3"/>
    <w:rsid w:val="00AB4CEB"/>
    <w:rsid w:val="00B443D8"/>
    <w:rsid w:val="00B61A12"/>
    <w:rsid w:val="00C21001"/>
    <w:rsid w:val="00C7379A"/>
    <w:rsid w:val="00E55CA5"/>
    <w:rsid w:val="00E8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D83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60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F604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F60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F604F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0F604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D398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94</Words>
  <Characters>537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時間</dc:title>
  <dc:subject/>
  <dc:creator>Administrator</dc:creator>
  <cp:keywords/>
  <dc:description/>
  <cp:lastModifiedBy>USER</cp:lastModifiedBy>
  <cp:revision>2</cp:revision>
  <dcterms:created xsi:type="dcterms:W3CDTF">2016-02-15T06:09:00Z</dcterms:created>
  <dcterms:modified xsi:type="dcterms:W3CDTF">2016-02-15T06:09:00Z</dcterms:modified>
</cp:coreProperties>
</file>