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/>
        <w:pict>
          <v:group style="position:absolute;margin-left:0pt;margin-top:0pt;width:595.279675pt;height:841.890015pt;mso-position-horizontal-relative:page;mso-position-vertical-relative:page;z-index:-78" coordorigin="0,0" coordsize="11906,16838">
            <v:shape style="position:absolute;left:0;top:0;width:11906;height:16838" type="#_x0000_t75">
              <v:imagedata r:id="rId5" o:title=""/>
            </v:shape>
            <v:group style="position:absolute;left:1093;top:11808;width:5267;height:300" coordorigin="1093,11808" coordsize="5267,300">
              <v:shape style="position:absolute;left:1093;top:11808;width:5267;height:300" coordorigin="1093,11808" coordsize="5267,300" path="m6360,12108l1093,12108,1093,11808,6360,11808,6360,12108e" filled="t" fillcolor="#F0EAE3" stroked="f">
                <v:path arrowok="t"/>
                <v:fill/>
              </v:shape>
            </v:group>
            <v:group style="position:absolute;left:2340;top:12347;width:2820;height:203" coordorigin="2340,12347" coordsize="2820,203">
              <v:shape style="position:absolute;left:2340;top:12347;width:2820;height:203" coordorigin="2340,12347" coordsize="2820,203" path="m5160,12549l2340,12549,2340,12347,5160,12347,5160,12549e" filled="t" fillcolor="#F0EAE3" stroked="f">
                <v:path arrowok="t"/>
                <v:fill/>
              </v:shape>
              <v:shape style="position:absolute;left:10427;top:15571;width:1193;height:1037" type="#_x0000_t75">
                <v:imagedata r:id="rId6" o:title=""/>
              </v:shape>
            </v:group>
            <w10:wrap type="none"/>
          </v:group>
        </w:pict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77" w:lineRule="exact"/>
        <w:ind w:left="420" w:right="-20"/>
        <w:jc w:val="left"/>
        <w:rPr>
          <w:rFonts w:ascii="Microsoft YaHei" w:hAnsi="Microsoft YaHei" w:cs="Microsoft YaHei" w:eastAsia="Microsoft YaHei"/>
          <w:sz w:val="29"/>
          <w:szCs w:val="29"/>
        </w:rPr>
      </w:pPr>
      <w:rPr/>
      <w:hyperlink r:id="rId7">
        <w:r>
          <w:rPr>
            <w:rFonts w:ascii="Microsoft YaHei" w:hAnsi="Microsoft YaHei" w:cs="Microsoft YaHei" w:eastAsia="Microsoft YaHei"/>
            <w:sz w:val="29"/>
            <w:szCs w:val="29"/>
            <w:spacing w:val="0"/>
            <w:w w:val="100"/>
          </w:rPr>
          <w:t>http://goo.gl/fo</w:t>
        </w:r>
        <w:r>
          <w:rPr>
            <w:rFonts w:ascii="Microsoft YaHei" w:hAnsi="Microsoft YaHei" w:cs="Microsoft YaHei" w:eastAsia="Microsoft YaHei"/>
            <w:sz w:val="29"/>
            <w:szCs w:val="29"/>
            <w:spacing w:val="-1"/>
            <w:w w:val="100"/>
          </w:rPr>
          <w:t>r</w:t>
        </w:r>
        <w:r>
          <w:rPr>
            <w:rFonts w:ascii="Microsoft YaHei" w:hAnsi="Microsoft YaHei" w:cs="Microsoft YaHei" w:eastAsia="Microsoft YaHei"/>
            <w:sz w:val="29"/>
            <w:szCs w:val="29"/>
            <w:spacing w:val="0"/>
            <w:w w:val="100"/>
          </w:rPr>
          <w:t>ms/Xu0zZMkbev</w:t>
        </w:r>
        <w:r>
          <w:rPr>
            <w:rFonts w:ascii="Microsoft YaHei" w:hAnsi="Microsoft YaHei" w:cs="Microsoft YaHei" w:eastAsia="Microsoft YaHei"/>
            <w:sz w:val="29"/>
            <w:szCs w:val="29"/>
            <w:spacing w:val="0"/>
            <w:w w:val="100"/>
          </w:rPr>
        </w:r>
      </w:hyperlink>
    </w:p>
    <w:sectPr>
      <w:type w:val="continuous"/>
      <w:pgSz w:w="11920" w:h="16840"/>
      <w:pgMar w:top="15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hyperlink" Target="http://goo.gl/forms/Xu0zZMkbev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20150610臺大論壇DM</dc:title>
  <dcterms:created xsi:type="dcterms:W3CDTF">2015-06-01T15:00:51Z</dcterms:created>
  <dcterms:modified xsi:type="dcterms:W3CDTF">2015-06-01T15:00:51Z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2015-06-01T00:00:00Z</vt:filetime>
  </property>
</Properties>
</file>