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1F" w:rsidRDefault="00B27F1F" w:rsidP="00E90F50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新北市政府新聞局</w:t>
      </w:r>
    </w:p>
    <w:p w:rsidR="00B27F1F" w:rsidRDefault="00B27F1F" w:rsidP="00E90F50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E57ED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4</w:t>
      </w:r>
      <w:r w:rsidRPr="006E57ED">
        <w:rPr>
          <w:rFonts w:ascii="標楷體" w:eastAsia="標楷體" w:hAnsi="標楷體" w:hint="eastAsia"/>
          <w:b/>
          <w:sz w:val="32"/>
          <w:szCs w:val="32"/>
        </w:rPr>
        <w:t>年新北市紀錄片種子教育營</w:t>
      </w:r>
    </w:p>
    <w:p w:rsidR="00B27F1F" w:rsidRPr="0064737A" w:rsidRDefault="00B27F1F" w:rsidP="00E90F50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E57ED">
        <w:rPr>
          <w:rFonts w:ascii="標楷體" w:eastAsia="標楷體" w:hAnsi="標楷體" w:hint="eastAsia"/>
          <w:b/>
          <w:sz w:val="32"/>
          <w:szCs w:val="32"/>
        </w:rPr>
        <w:t>徵選辦法</w:t>
      </w:r>
    </w:p>
    <w:p w:rsidR="00B27F1F" w:rsidRDefault="00B27F1F" w:rsidP="00553538">
      <w:pPr>
        <w:spacing w:line="400" w:lineRule="exact"/>
        <w:rPr>
          <w:rFonts w:ascii="標楷體" w:eastAsia="標楷體" w:hAnsi="標楷體"/>
          <w:b/>
          <w:szCs w:val="24"/>
        </w:rPr>
      </w:pPr>
      <w:r w:rsidRPr="006E57ED">
        <w:rPr>
          <w:rFonts w:ascii="標楷體" w:eastAsia="標楷體" w:hAnsi="標楷體" w:hint="eastAsia"/>
          <w:b/>
          <w:szCs w:val="24"/>
        </w:rPr>
        <w:t>一、緣起：</w:t>
      </w:r>
    </w:p>
    <w:p w:rsidR="00B27F1F" w:rsidRDefault="00B27F1F" w:rsidP="00302BC8">
      <w:pPr>
        <w:spacing w:line="400" w:lineRule="exact"/>
        <w:ind w:firstLineChars="236" w:firstLine="566"/>
        <w:rPr>
          <w:rFonts w:ascii="標楷體" w:eastAsia="標楷體" w:hAnsi="標楷體"/>
          <w:szCs w:val="24"/>
        </w:rPr>
      </w:pPr>
      <w:r w:rsidRPr="008D6046">
        <w:rPr>
          <w:rFonts w:ascii="標楷體" w:eastAsia="標楷體" w:hAnsi="標楷體" w:hint="eastAsia"/>
          <w:szCs w:val="24"/>
        </w:rPr>
        <w:t>影像是現今重要的傳播媒介，</w:t>
      </w:r>
      <w:r>
        <w:rPr>
          <w:rFonts w:ascii="標楷體" w:eastAsia="標楷體" w:hAnsi="標楷體" w:hint="eastAsia"/>
          <w:szCs w:val="24"/>
        </w:rPr>
        <w:t>本計畫著眼於教導學生</w:t>
      </w:r>
      <w:r w:rsidRPr="008D6046">
        <w:rPr>
          <w:rFonts w:ascii="標楷體" w:eastAsia="標楷體" w:hAnsi="標楷體" w:hint="eastAsia"/>
          <w:szCs w:val="24"/>
        </w:rPr>
        <w:t>在</w:t>
      </w:r>
      <w:r>
        <w:rPr>
          <w:rFonts w:ascii="標楷體" w:eastAsia="標楷體" w:hAnsi="標楷體" w:hint="eastAsia"/>
          <w:szCs w:val="24"/>
        </w:rPr>
        <w:t>日常</w:t>
      </w:r>
      <w:r w:rsidRPr="008D6046">
        <w:rPr>
          <w:rFonts w:ascii="標楷體" w:eastAsia="標楷體" w:hAnsi="標楷體" w:hint="eastAsia"/>
          <w:szCs w:val="24"/>
        </w:rPr>
        <w:t>接觸眾多資訊的同時，懂得理性批判</w:t>
      </w:r>
      <w:r>
        <w:rPr>
          <w:rFonts w:ascii="標楷體" w:eastAsia="標楷體" w:hAnsi="標楷體" w:hint="eastAsia"/>
          <w:szCs w:val="24"/>
        </w:rPr>
        <w:t>、</w:t>
      </w:r>
      <w:r w:rsidRPr="008D6046">
        <w:rPr>
          <w:rFonts w:ascii="標楷體" w:eastAsia="標楷體" w:hAnsi="標楷體" w:hint="eastAsia"/>
          <w:szCs w:val="24"/>
        </w:rPr>
        <w:t>分辨是非、對世間萬物存有同理心</w:t>
      </w:r>
      <w:r>
        <w:rPr>
          <w:rFonts w:ascii="標楷體" w:eastAsia="標楷體" w:hAnsi="標楷體" w:hint="eastAsia"/>
          <w:szCs w:val="24"/>
        </w:rPr>
        <w:t>。這些能力</w:t>
      </w:r>
      <w:r w:rsidRPr="008D6046">
        <w:rPr>
          <w:rFonts w:ascii="標楷體" w:eastAsia="標楷體" w:hAnsi="標楷體" w:hint="eastAsia"/>
          <w:szCs w:val="24"/>
        </w:rPr>
        <w:t>對</w:t>
      </w:r>
      <w:r>
        <w:rPr>
          <w:rFonts w:ascii="標楷體" w:eastAsia="標楷體" w:hAnsi="標楷體" w:hint="eastAsia"/>
          <w:szCs w:val="24"/>
        </w:rPr>
        <w:t>社會</w:t>
      </w:r>
      <w:r w:rsidRPr="008D6046">
        <w:rPr>
          <w:rFonts w:ascii="標楷體" w:eastAsia="標楷體" w:hAnsi="標楷體" w:hint="eastAsia"/>
          <w:szCs w:val="24"/>
        </w:rPr>
        <w:t>未來的主人翁而言，是非常重要的課題</w:t>
      </w:r>
      <w:r>
        <w:rPr>
          <w:rFonts w:ascii="標楷體" w:eastAsia="標楷體" w:hAnsi="標楷體" w:hint="eastAsia"/>
          <w:szCs w:val="24"/>
        </w:rPr>
        <w:t>，亦是社會向上提升的力量</w:t>
      </w:r>
      <w:r w:rsidRPr="008D6046">
        <w:rPr>
          <w:rFonts w:ascii="標楷體" w:eastAsia="標楷體" w:hAnsi="標楷體" w:hint="eastAsia"/>
          <w:szCs w:val="24"/>
        </w:rPr>
        <w:t>。因此，我們希望藉由培訓校園紀錄片種子教師，授以他們紀錄片的相關知識與觀念，透過他們的學習與傳播，教導學生們如何以正向的方式運用與詮釋媒體的強大影響力，學會影像書寫及閱讀影像美學的能力，並且利用欣賞或學習製作紀錄片的機會，培養學生們認同土地及關懷人群的精神。</w:t>
      </w:r>
    </w:p>
    <w:p w:rsidR="00B27F1F" w:rsidRPr="008D6046" w:rsidRDefault="00B27F1F" w:rsidP="008D6046">
      <w:pPr>
        <w:spacing w:line="400" w:lineRule="exact"/>
        <w:ind w:firstLineChars="236" w:firstLine="566"/>
        <w:rPr>
          <w:rFonts w:ascii="標楷體" w:eastAsia="標楷體" w:hAnsi="標楷體"/>
          <w:szCs w:val="24"/>
        </w:rPr>
      </w:pPr>
    </w:p>
    <w:p w:rsidR="00B27F1F" w:rsidRPr="00186661" w:rsidRDefault="00B27F1F" w:rsidP="00553538">
      <w:pPr>
        <w:spacing w:line="400" w:lineRule="exact"/>
        <w:rPr>
          <w:rFonts w:ascii="標楷體" w:eastAsia="標楷體" w:hAnsi="標楷體"/>
          <w:b/>
          <w:szCs w:val="24"/>
        </w:rPr>
      </w:pPr>
      <w:r w:rsidRPr="00186661">
        <w:rPr>
          <w:rFonts w:ascii="標楷體" w:eastAsia="標楷體" w:hAnsi="標楷體" w:hint="eastAsia"/>
          <w:b/>
          <w:szCs w:val="24"/>
        </w:rPr>
        <w:t>二、目的：</w:t>
      </w:r>
    </w:p>
    <w:p w:rsidR="00B27F1F" w:rsidRPr="007C3E57" w:rsidRDefault="00B27F1F" w:rsidP="002529C6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7C3E57">
        <w:rPr>
          <w:rFonts w:ascii="標楷體" w:eastAsia="標楷體" w:hAnsi="標楷體"/>
          <w:szCs w:val="24"/>
        </w:rPr>
        <w:t>(</w:t>
      </w:r>
      <w:r w:rsidRPr="007C3E57">
        <w:rPr>
          <w:rFonts w:ascii="標楷體" w:eastAsia="標楷體" w:hAnsi="標楷體" w:hint="eastAsia"/>
          <w:szCs w:val="24"/>
        </w:rPr>
        <w:t>一</w:t>
      </w:r>
      <w:r w:rsidRPr="007C3E57">
        <w:rPr>
          <w:rFonts w:ascii="標楷體" w:eastAsia="標楷體" w:hAnsi="標楷體"/>
          <w:szCs w:val="24"/>
        </w:rPr>
        <w:t xml:space="preserve">) </w:t>
      </w:r>
      <w:r w:rsidRPr="007C3E57">
        <w:rPr>
          <w:rFonts w:ascii="標楷體" w:eastAsia="標楷體" w:hAnsi="標楷體" w:hint="eastAsia"/>
          <w:szCs w:val="24"/>
        </w:rPr>
        <w:t>藉由</w:t>
      </w:r>
      <w:r>
        <w:rPr>
          <w:rFonts w:ascii="標楷體" w:eastAsia="標楷體" w:hAnsi="標楷體" w:hint="eastAsia"/>
          <w:szCs w:val="24"/>
        </w:rPr>
        <w:t>培訓課程，增進教育人員</w:t>
      </w:r>
      <w:r w:rsidRPr="007C3E57">
        <w:rPr>
          <w:rFonts w:ascii="標楷體" w:eastAsia="標楷體" w:hAnsi="標楷體" w:hint="eastAsia"/>
          <w:szCs w:val="24"/>
        </w:rPr>
        <w:t>們對於紀錄片的認識與</w:t>
      </w:r>
      <w:r>
        <w:rPr>
          <w:rFonts w:ascii="標楷體" w:eastAsia="標楷體" w:hAnsi="標楷體" w:hint="eastAsia"/>
          <w:szCs w:val="24"/>
        </w:rPr>
        <w:t>興趣，並教導媒體素養和媒材表現方法的基本知識</w:t>
      </w:r>
      <w:r w:rsidRPr="007C3E57">
        <w:rPr>
          <w:rFonts w:ascii="標楷體" w:eastAsia="標楷體" w:hAnsi="標楷體" w:hint="eastAsia"/>
          <w:szCs w:val="24"/>
        </w:rPr>
        <w:t>。</w:t>
      </w:r>
    </w:p>
    <w:p w:rsidR="00B27F1F" w:rsidRDefault="00B27F1F" w:rsidP="002529C6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7C3E57">
        <w:rPr>
          <w:rFonts w:ascii="標楷體" w:eastAsia="標楷體" w:hAnsi="標楷體"/>
          <w:szCs w:val="24"/>
        </w:rPr>
        <w:t>(</w:t>
      </w:r>
      <w:r w:rsidRPr="007C3E57">
        <w:rPr>
          <w:rFonts w:ascii="標楷體" w:eastAsia="標楷體" w:hAnsi="標楷體" w:hint="eastAsia"/>
          <w:szCs w:val="24"/>
        </w:rPr>
        <w:t>二</w:t>
      </w:r>
      <w:r w:rsidRPr="007C3E57"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藉由</w:t>
      </w:r>
      <w:r w:rsidRPr="007C3E57">
        <w:rPr>
          <w:rFonts w:ascii="標楷體" w:eastAsia="標楷體" w:hAnsi="標楷體" w:hint="eastAsia"/>
          <w:szCs w:val="24"/>
        </w:rPr>
        <w:t>紀錄片種子教</w:t>
      </w:r>
      <w:r>
        <w:rPr>
          <w:rFonts w:ascii="標楷體" w:eastAsia="標楷體" w:hAnsi="標楷體" w:hint="eastAsia"/>
          <w:szCs w:val="24"/>
        </w:rPr>
        <w:t>育人員的</w:t>
      </w:r>
      <w:r w:rsidRPr="008D6046">
        <w:rPr>
          <w:rFonts w:ascii="標楷體" w:eastAsia="標楷體" w:hAnsi="標楷體" w:hint="eastAsia"/>
          <w:szCs w:val="24"/>
        </w:rPr>
        <w:t>傳播</w:t>
      </w:r>
      <w:r>
        <w:rPr>
          <w:rFonts w:ascii="標楷體" w:eastAsia="標楷體" w:hAnsi="標楷體" w:hint="eastAsia"/>
          <w:szCs w:val="24"/>
        </w:rPr>
        <w:t>，</w:t>
      </w:r>
      <w:r w:rsidRPr="007C3E57">
        <w:rPr>
          <w:rFonts w:ascii="標楷體" w:eastAsia="標楷體" w:hAnsi="標楷體" w:hint="eastAsia"/>
          <w:szCs w:val="24"/>
        </w:rPr>
        <w:t>使</w:t>
      </w:r>
      <w:r>
        <w:rPr>
          <w:rFonts w:ascii="標楷體" w:eastAsia="標楷體" w:hAnsi="標楷體" w:hint="eastAsia"/>
          <w:szCs w:val="24"/>
        </w:rPr>
        <w:t>影像教育廣泛擴散</w:t>
      </w:r>
      <w:r w:rsidRPr="007C3E57"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 w:hint="eastAsia"/>
          <w:szCs w:val="24"/>
        </w:rPr>
        <w:t>新北市</w:t>
      </w:r>
      <w:r w:rsidRPr="007C3E57">
        <w:rPr>
          <w:rFonts w:ascii="標楷體" w:eastAsia="標楷體" w:hAnsi="標楷體" w:hint="eastAsia"/>
          <w:szCs w:val="24"/>
        </w:rPr>
        <w:t>各級學校</w:t>
      </w:r>
      <w:r>
        <w:rPr>
          <w:rFonts w:ascii="標楷體" w:eastAsia="標楷體" w:hAnsi="標楷體" w:hint="eastAsia"/>
          <w:szCs w:val="24"/>
        </w:rPr>
        <w:t>之內</w:t>
      </w:r>
      <w:r w:rsidRPr="007C3E57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並被納入學生們的學習範疇當中。</w:t>
      </w:r>
    </w:p>
    <w:p w:rsidR="00B27F1F" w:rsidRPr="007C3E57" w:rsidRDefault="00B27F1F" w:rsidP="00FD2086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7C3E57">
        <w:rPr>
          <w:rFonts w:ascii="標楷體" w:eastAsia="標楷體" w:hAnsi="標楷體"/>
          <w:szCs w:val="24"/>
        </w:rPr>
        <w:t>(</w:t>
      </w:r>
      <w:r w:rsidRPr="007C3E57">
        <w:rPr>
          <w:rFonts w:ascii="標楷體" w:eastAsia="標楷體" w:hAnsi="標楷體" w:hint="eastAsia"/>
          <w:szCs w:val="24"/>
        </w:rPr>
        <w:t>三</w:t>
      </w:r>
      <w:r w:rsidRPr="007C3E57">
        <w:rPr>
          <w:rFonts w:ascii="標楷體" w:eastAsia="標楷體" w:hAnsi="標楷體"/>
          <w:szCs w:val="24"/>
        </w:rPr>
        <w:t xml:space="preserve">) </w:t>
      </w:r>
      <w:r w:rsidRPr="007C3E57">
        <w:rPr>
          <w:rFonts w:ascii="標楷體" w:eastAsia="標楷體" w:hAnsi="標楷體" w:hint="eastAsia"/>
          <w:szCs w:val="24"/>
        </w:rPr>
        <w:t>藉由紀錄片種子</w:t>
      </w:r>
      <w:r>
        <w:rPr>
          <w:rFonts w:ascii="標楷體" w:eastAsia="標楷體" w:hAnsi="標楷體" w:hint="eastAsia"/>
          <w:szCs w:val="24"/>
        </w:rPr>
        <w:t>教育人員在</w:t>
      </w:r>
      <w:r w:rsidRPr="007C3E57">
        <w:rPr>
          <w:rFonts w:ascii="標楷體" w:eastAsia="標楷體" w:hAnsi="標楷體" w:hint="eastAsia"/>
          <w:szCs w:val="24"/>
        </w:rPr>
        <w:t>學校</w:t>
      </w:r>
      <w:r>
        <w:rPr>
          <w:rFonts w:ascii="標楷體" w:eastAsia="標楷體" w:hAnsi="標楷體" w:hint="eastAsia"/>
          <w:szCs w:val="24"/>
        </w:rPr>
        <w:t>內規劃相關教學活動，使紀錄片影像知能持續生根校園，讓學生學習欣賞紀錄片並培育未來優秀的紀錄片創作人才，進而</w:t>
      </w:r>
      <w:r w:rsidRPr="007C3E57">
        <w:rPr>
          <w:rFonts w:ascii="標楷體" w:eastAsia="標楷體" w:hAnsi="標楷體" w:hint="eastAsia"/>
          <w:szCs w:val="24"/>
        </w:rPr>
        <w:t>形塑</w:t>
      </w:r>
      <w:r>
        <w:rPr>
          <w:rFonts w:ascii="標楷體" w:eastAsia="標楷體" w:hAnsi="標楷體" w:hint="eastAsia"/>
          <w:szCs w:val="24"/>
        </w:rPr>
        <w:t>新北市成為</w:t>
      </w:r>
      <w:r w:rsidRPr="007C3E57">
        <w:rPr>
          <w:rFonts w:ascii="標楷體" w:eastAsia="標楷體" w:hAnsi="標楷體" w:hint="eastAsia"/>
          <w:szCs w:val="24"/>
        </w:rPr>
        <w:t>全民紀錄片城市。</w:t>
      </w:r>
    </w:p>
    <w:p w:rsidR="00B27F1F" w:rsidRDefault="00B27F1F" w:rsidP="00553538">
      <w:pPr>
        <w:spacing w:line="400" w:lineRule="exact"/>
        <w:rPr>
          <w:rFonts w:ascii="標楷體" w:eastAsia="標楷體" w:hAnsi="標楷體"/>
          <w:szCs w:val="24"/>
        </w:rPr>
      </w:pPr>
    </w:p>
    <w:p w:rsidR="00B27F1F" w:rsidRPr="00D22745" w:rsidRDefault="00B27F1F" w:rsidP="00553538">
      <w:pPr>
        <w:spacing w:line="400" w:lineRule="exact"/>
        <w:rPr>
          <w:rFonts w:ascii="標楷體" w:eastAsia="標楷體" w:hAnsi="標楷體"/>
          <w:b/>
          <w:szCs w:val="24"/>
        </w:rPr>
      </w:pPr>
      <w:r w:rsidRPr="00D22745">
        <w:rPr>
          <w:rFonts w:ascii="標楷體" w:eastAsia="標楷體" w:hAnsi="標楷體" w:hint="eastAsia"/>
          <w:b/>
          <w:szCs w:val="24"/>
        </w:rPr>
        <w:t>三、辦理單位：</w:t>
      </w:r>
    </w:p>
    <w:p w:rsidR="00B27F1F" w:rsidRPr="009E38A5" w:rsidRDefault="00B27F1F" w:rsidP="00F42483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9E38A5">
        <w:rPr>
          <w:rFonts w:ascii="標楷體" w:eastAsia="標楷體" w:hAnsi="標楷體"/>
          <w:szCs w:val="24"/>
        </w:rPr>
        <w:t>(</w:t>
      </w:r>
      <w:r w:rsidRPr="009E38A5">
        <w:rPr>
          <w:rFonts w:ascii="標楷體" w:eastAsia="標楷體" w:hAnsi="標楷體" w:hint="eastAsia"/>
          <w:szCs w:val="24"/>
        </w:rPr>
        <w:t>一</w:t>
      </w:r>
      <w:r w:rsidRPr="009E38A5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指導單位：新北市政府。</w:t>
      </w:r>
    </w:p>
    <w:p w:rsidR="00B27F1F" w:rsidRDefault="00B27F1F" w:rsidP="00755F92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9E38A5">
        <w:rPr>
          <w:rFonts w:ascii="標楷體" w:eastAsia="標楷體" w:hAnsi="標楷體"/>
          <w:szCs w:val="24"/>
        </w:rPr>
        <w:t>(</w:t>
      </w:r>
      <w:r w:rsidRPr="009E38A5">
        <w:rPr>
          <w:rFonts w:ascii="標楷體" w:eastAsia="標楷體" w:hAnsi="標楷體" w:hint="eastAsia"/>
          <w:szCs w:val="24"/>
        </w:rPr>
        <w:t>二</w:t>
      </w:r>
      <w:r w:rsidRPr="009E38A5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主辦單位：新北市政府新聞局、新北市政府教育局。</w:t>
      </w:r>
    </w:p>
    <w:p w:rsidR="00B27F1F" w:rsidRDefault="00B27F1F" w:rsidP="00755F92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承辦單位；新北市立大觀國民中學。</w:t>
      </w:r>
    </w:p>
    <w:p w:rsidR="00B27F1F" w:rsidRDefault="00B27F1F" w:rsidP="00F42483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</w:p>
    <w:p w:rsidR="00B27F1F" w:rsidRPr="00D22745" w:rsidRDefault="00B27F1F" w:rsidP="00D22745">
      <w:pPr>
        <w:spacing w:line="400" w:lineRule="exact"/>
        <w:ind w:left="567" w:hangingChars="236" w:hanging="567"/>
        <w:rPr>
          <w:rFonts w:ascii="標楷體" w:eastAsia="標楷體" w:hAnsi="標楷體"/>
          <w:b/>
          <w:szCs w:val="24"/>
        </w:rPr>
      </w:pPr>
      <w:r w:rsidRPr="00D22745">
        <w:rPr>
          <w:rFonts w:ascii="標楷體" w:eastAsia="標楷體" w:hAnsi="標楷體" w:hint="eastAsia"/>
          <w:b/>
          <w:szCs w:val="24"/>
        </w:rPr>
        <w:t>四、</w:t>
      </w:r>
      <w:r>
        <w:rPr>
          <w:rFonts w:ascii="標楷體" w:eastAsia="標楷體" w:hAnsi="標楷體" w:hint="eastAsia"/>
          <w:b/>
          <w:szCs w:val="24"/>
        </w:rPr>
        <w:t>參</w:t>
      </w:r>
      <w:r w:rsidRPr="00D22745">
        <w:rPr>
          <w:rFonts w:ascii="標楷體" w:eastAsia="標楷體" w:hAnsi="標楷體" w:hint="eastAsia"/>
          <w:b/>
          <w:szCs w:val="24"/>
        </w:rPr>
        <w:t>訓對象：</w:t>
      </w:r>
    </w:p>
    <w:p w:rsidR="00B27F1F" w:rsidRDefault="00B27F1F" w:rsidP="00553538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具影像創作興趣之本市公私立高中、職，國中、小教師與教育人員。</w:t>
      </w:r>
    </w:p>
    <w:p w:rsidR="00B27F1F" w:rsidRPr="00246D4F" w:rsidRDefault="00B27F1F" w:rsidP="00553538">
      <w:pPr>
        <w:spacing w:line="400" w:lineRule="exact"/>
        <w:rPr>
          <w:rFonts w:ascii="標楷體" w:eastAsia="標楷體" w:hAnsi="標楷體"/>
          <w:szCs w:val="24"/>
        </w:rPr>
      </w:pPr>
    </w:p>
    <w:p w:rsidR="00B27F1F" w:rsidRPr="00F543AD" w:rsidRDefault="00B27F1F" w:rsidP="00F24724">
      <w:pPr>
        <w:spacing w:line="400" w:lineRule="exact"/>
        <w:ind w:left="567" w:hangingChars="236" w:hanging="567"/>
        <w:rPr>
          <w:rFonts w:ascii="標楷體" w:eastAsia="標楷體" w:hAnsi="標楷體"/>
          <w:b/>
          <w:szCs w:val="24"/>
        </w:rPr>
      </w:pPr>
      <w:r w:rsidRPr="00F24724">
        <w:rPr>
          <w:rFonts w:ascii="標楷體" w:eastAsia="標楷體" w:hAnsi="標楷體" w:hint="eastAsia"/>
          <w:b/>
          <w:szCs w:val="24"/>
        </w:rPr>
        <w:t>五、實施辦法：</w:t>
      </w:r>
    </w:p>
    <w:p w:rsidR="00B27F1F" w:rsidRDefault="00B27F1F" w:rsidP="00F16147">
      <w:pPr>
        <w:spacing w:line="400" w:lineRule="exact"/>
        <w:ind w:firstLine="565"/>
        <w:rPr>
          <w:rFonts w:ascii="標楷體" w:eastAsia="標楷體" w:hAnsi="標楷體"/>
          <w:szCs w:val="24"/>
        </w:rPr>
      </w:pPr>
      <w:r w:rsidRPr="00F543AD">
        <w:rPr>
          <w:rFonts w:ascii="標楷體" w:eastAsia="標楷體" w:hAnsi="標楷體" w:hint="eastAsia"/>
          <w:szCs w:val="24"/>
        </w:rPr>
        <w:t>本計畫共分</w:t>
      </w:r>
      <w:r w:rsidRPr="00F543AD">
        <w:rPr>
          <w:rFonts w:ascii="標楷體" w:eastAsia="標楷體" w:hAnsi="標楷體"/>
          <w:szCs w:val="24"/>
        </w:rPr>
        <w:t>4</w:t>
      </w:r>
      <w:r w:rsidRPr="00F543AD">
        <w:rPr>
          <w:rFonts w:ascii="標楷體" w:eastAsia="標楷體" w:hAnsi="標楷體" w:hint="eastAsia"/>
          <w:szCs w:val="24"/>
        </w:rPr>
        <w:t>階段實施：基礎課程、進階課程、結訓放映分享、回校</w:t>
      </w:r>
      <w:r>
        <w:rPr>
          <w:rFonts w:ascii="標楷體" w:eastAsia="標楷體" w:hAnsi="標楷體" w:hint="eastAsia"/>
          <w:szCs w:val="24"/>
        </w:rPr>
        <w:t>推廣</w:t>
      </w:r>
      <w:r w:rsidRPr="00F543AD">
        <w:rPr>
          <w:rFonts w:ascii="標楷體" w:eastAsia="標楷體" w:hAnsi="標楷體" w:hint="eastAsia"/>
          <w:szCs w:val="24"/>
        </w:rPr>
        <w:t>紀錄片</w:t>
      </w:r>
      <w:r>
        <w:rPr>
          <w:rFonts w:ascii="標楷體" w:eastAsia="標楷體" w:hAnsi="標楷體" w:hint="eastAsia"/>
          <w:szCs w:val="24"/>
        </w:rPr>
        <w:t>影像教育</w:t>
      </w:r>
      <w:r w:rsidRPr="00F543AD">
        <w:rPr>
          <w:rFonts w:ascii="標楷體" w:eastAsia="標楷體" w:hAnsi="標楷體" w:hint="eastAsia"/>
          <w:szCs w:val="24"/>
        </w:rPr>
        <w:t>。</w:t>
      </w:r>
    </w:p>
    <w:p w:rsidR="00B27F1F" w:rsidRPr="00F543AD" w:rsidRDefault="00B27F1F" w:rsidP="00872907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</w:p>
    <w:p w:rsidR="00B27F1F" w:rsidRPr="00F543AD" w:rsidRDefault="00B27F1F" w:rsidP="00A92294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F543AD">
        <w:rPr>
          <w:rFonts w:ascii="標楷體" w:eastAsia="標楷體" w:hAnsi="標楷體"/>
          <w:szCs w:val="24"/>
        </w:rPr>
        <w:t>(</w:t>
      </w:r>
      <w:r w:rsidRPr="00F543AD">
        <w:rPr>
          <w:rFonts w:ascii="標楷體" w:eastAsia="標楷體" w:hAnsi="標楷體" w:hint="eastAsia"/>
          <w:szCs w:val="24"/>
        </w:rPr>
        <w:t>一</w:t>
      </w:r>
      <w:r w:rsidRPr="00F543AD">
        <w:rPr>
          <w:rFonts w:ascii="標楷體" w:eastAsia="標楷體" w:hAnsi="標楷體"/>
          <w:szCs w:val="24"/>
        </w:rPr>
        <w:t xml:space="preserve">) </w:t>
      </w:r>
      <w:r w:rsidRPr="00F543AD">
        <w:rPr>
          <w:rFonts w:ascii="標楷體" w:eastAsia="標楷體" w:hAnsi="標楷體" w:hint="eastAsia"/>
          <w:szCs w:val="24"/>
        </w:rPr>
        <w:t>第</w:t>
      </w:r>
      <w:r w:rsidRPr="00F543AD">
        <w:rPr>
          <w:rFonts w:ascii="標楷體" w:eastAsia="標楷體" w:hAnsi="標楷體"/>
          <w:szCs w:val="24"/>
        </w:rPr>
        <w:t>1</w:t>
      </w:r>
      <w:r w:rsidRPr="00F543AD">
        <w:rPr>
          <w:rFonts w:ascii="標楷體" w:eastAsia="標楷體" w:hAnsi="標楷體" w:hint="eastAsia"/>
          <w:szCs w:val="24"/>
        </w:rPr>
        <w:t>階段─基礎課程：</w:t>
      </w:r>
    </w:p>
    <w:p w:rsidR="00B27F1F" w:rsidRDefault="00B27F1F" w:rsidP="00256430">
      <w:pPr>
        <w:pStyle w:val="ListParagraph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543AD">
        <w:rPr>
          <w:rFonts w:ascii="標楷體" w:eastAsia="標楷體" w:hAnsi="標楷體" w:hint="eastAsia"/>
          <w:szCs w:val="24"/>
        </w:rPr>
        <w:t>公開報名方式：</w:t>
      </w:r>
    </w:p>
    <w:p w:rsidR="00B27F1F" w:rsidRDefault="00B27F1F" w:rsidP="00996C79">
      <w:pPr>
        <w:pStyle w:val="ListParagraph"/>
        <w:spacing w:line="400" w:lineRule="exact"/>
        <w:ind w:leftChars="0"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以公開報名方式邀集本市公私立高中、職，國中、小教師參與課程，</w:t>
      </w:r>
      <w:r w:rsidRPr="00F543AD">
        <w:rPr>
          <w:rFonts w:ascii="標楷體" w:eastAsia="標楷體" w:hAnsi="標楷體" w:hint="eastAsia"/>
          <w:szCs w:val="24"/>
        </w:rPr>
        <w:t>以</w:t>
      </w:r>
      <w:r>
        <w:rPr>
          <w:rFonts w:ascii="標楷體" w:eastAsia="標楷體" w:hAnsi="標楷體"/>
          <w:szCs w:val="24"/>
        </w:rPr>
        <w:t>2</w:t>
      </w:r>
      <w:r w:rsidRPr="00F543AD">
        <w:rPr>
          <w:rFonts w:ascii="標楷體" w:eastAsia="標楷體" w:hAnsi="標楷體"/>
          <w:szCs w:val="24"/>
        </w:rPr>
        <w:t>~</w:t>
      </w:r>
      <w:r>
        <w:rPr>
          <w:rFonts w:ascii="標楷體" w:eastAsia="標楷體" w:hAnsi="標楷體"/>
          <w:szCs w:val="24"/>
        </w:rPr>
        <w:t>4</w:t>
      </w:r>
      <w:r w:rsidRPr="00F543AD">
        <w:rPr>
          <w:rFonts w:ascii="標楷體" w:eastAsia="標楷體" w:hAnsi="標楷體" w:hint="eastAsia"/>
          <w:szCs w:val="24"/>
        </w:rPr>
        <w:t>人組隊</w:t>
      </w:r>
      <w:r>
        <w:rPr>
          <w:rFonts w:ascii="標楷體" w:eastAsia="標楷體" w:hAnsi="標楷體" w:hint="eastAsia"/>
          <w:szCs w:val="24"/>
        </w:rPr>
        <w:t>方式</w:t>
      </w:r>
      <w:r w:rsidRPr="00F543AD">
        <w:rPr>
          <w:rFonts w:ascii="標楷體" w:eastAsia="標楷體" w:hAnsi="標楷體" w:hint="eastAsia"/>
          <w:szCs w:val="24"/>
        </w:rPr>
        <w:t>報名參加，其他報名方法請詳見本辦法第七點。</w:t>
      </w:r>
      <w:r>
        <w:rPr>
          <w:rFonts w:ascii="標楷體" w:eastAsia="標楷體" w:hAnsi="標楷體" w:hint="eastAsia"/>
          <w:szCs w:val="24"/>
        </w:rPr>
        <w:t>原則上以錄取</w:t>
      </w:r>
      <w:r>
        <w:rPr>
          <w:rFonts w:ascii="標楷體" w:eastAsia="標楷體" w:hAnsi="標楷體"/>
          <w:szCs w:val="24"/>
        </w:rPr>
        <w:t>80</w:t>
      </w:r>
      <w:r w:rsidRPr="00F543AD">
        <w:rPr>
          <w:rFonts w:ascii="標楷體" w:eastAsia="標楷體" w:hAnsi="標楷體" w:hint="eastAsia"/>
          <w:szCs w:val="24"/>
        </w:rPr>
        <w:t>人為上限，若報名人數超過上述數量時，以報名優先順序為準，額滿為止。但主辦單位保留最終</w:t>
      </w:r>
      <w:r>
        <w:rPr>
          <w:rFonts w:ascii="標楷體" w:eastAsia="標楷體" w:hAnsi="標楷體" w:hint="eastAsia"/>
          <w:szCs w:val="24"/>
        </w:rPr>
        <w:t>錄取</w:t>
      </w:r>
      <w:r w:rsidRPr="00F543AD">
        <w:rPr>
          <w:rFonts w:ascii="標楷體" w:eastAsia="標楷體" w:hAnsi="標楷體" w:hint="eastAsia"/>
          <w:szCs w:val="24"/>
        </w:rPr>
        <w:t>數量之權利。為確保</w:t>
      </w:r>
      <w:r>
        <w:rPr>
          <w:rFonts w:ascii="標楷體" w:eastAsia="標楷體" w:hAnsi="標楷體" w:hint="eastAsia"/>
          <w:szCs w:val="24"/>
        </w:rPr>
        <w:t>學習</w:t>
      </w:r>
      <w:r w:rsidRPr="00F543AD">
        <w:rPr>
          <w:rFonts w:ascii="標楷體" w:eastAsia="標楷體" w:hAnsi="標楷體" w:hint="eastAsia"/>
          <w:szCs w:val="24"/>
        </w:rPr>
        <w:t>資源</w:t>
      </w:r>
      <w:r>
        <w:rPr>
          <w:rFonts w:ascii="標楷體" w:eastAsia="標楷體" w:hAnsi="標楷體" w:hint="eastAsia"/>
          <w:szCs w:val="24"/>
        </w:rPr>
        <w:t>被</w:t>
      </w:r>
      <w:r w:rsidRPr="00F543AD">
        <w:rPr>
          <w:rFonts w:ascii="標楷體" w:eastAsia="標楷體" w:hAnsi="標楷體" w:hint="eastAsia"/>
          <w:szCs w:val="24"/>
        </w:rPr>
        <w:t>有效利用，</w:t>
      </w:r>
      <w:r w:rsidRPr="008D6046">
        <w:rPr>
          <w:rFonts w:ascii="標楷體" w:eastAsia="標楷體" w:hAnsi="標楷體" w:hint="eastAsia"/>
          <w:szCs w:val="24"/>
        </w:rPr>
        <w:t>本活動</w:t>
      </w:r>
      <w:r w:rsidRPr="00256430">
        <w:rPr>
          <w:rFonts w:ascii="標楷體" w:eastAsia="標楷體" w:hAnsi="標楷體" w:hint="eastAsia"/>
          <w:szCs w:val="24"/>
        </w:rPr>
        <w:t>將</w:t>
      </w:r>
      <w:r>
        <w:rPr>
          <w:rFonts w:ascii="標楷體" w:eastAsia="標楷體" w:hAnsi="標楷體" w:hint="eastAsia"/>
          <w:szCs w:val="24"/>
        </w:rPr>
        <w:t>採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次報名，分兩階段授課，於</w:t>
      </w:r>
      <w:r>
        <w:rPr>
          <w:rFonts w:ascii="標楷體" w:eastAsia="標楷體" w:hAnsi="標楷體"/>
          <w:szCs w:val="24"/>
        </w:rPr>
        <w:t>3/11</w:t>
      </w:r>
      <w:r>
        <w:rPr>
          <w:rFonts w:ascii="標楷體" w:eastAsia="標楷體" w:hAnsi="標楷體" w:hint="eastAsia"/>
          <w:szCs w:val="24"/>
        </w:rPr>
        <w:t>截止報名，第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階段課程包含紀錄片基礎課程與拍攝、紀錄片課程學習單設計等內容</w:t>
      </w:r>
      <w:r w:rsidRPr="00256430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階段進階課程，進入實際拍攝階段，以提案評選為錄取方式，評選通過者，進入第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階段受訓。</w:t>
      </w:r>
    </w:p>
    <w:p w:rsidR="00B27F1F" w:rsidRPr="008D6046" w:rsidRDefault="00B27F1F" w:rsidP="00996C79">
      <w:pPr>
        <w:pStyle w:val="ListParagraph"/>
        <w:spacing w:line="400" w:lineRule="exact"/>
        <w:ind w:leftChars="0"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</w:p>
    <w:p w:rsidR="00B27F1F" w:rsidRPr="008D6046" w:rsidRDefault="00B27F1F" w:rsidP="00DF3F78">
      <w:pPr>
        <w:pStyle w:val="ListParagraph"/>
        <w:numPr>
          <w:ilvl w:val="0"/>
          <w:numId w:val="14"/>
        </w:numPr>
        <w:spacing w:line="400" w:lineRule="exact"/>
        <w:ind w:leftChars="0" w:left="851" w:hanging="425"/>
        <w:rPr>
          <w:rFonts w:ascii="標楷體" w:eastAsia="標楷體" w:hAnsi="標楷體"/>
          <w:szCs w:val="24"/>
        </w:rPr>
      </w:pPr>
      <w:r w:rsidRPr="008D6046">
        <w:rPr>
          <w:rFonts w:ascii="標楷體" w:eastAsia="標楷體" w:hAnsi="標楷體" w:hint="eastAsia"/>
          <w:szCs w:val="24"/>
        </w:rPr>
        <w:t>授課時間及內容：</w:t>
      </w:r>
    </w:p>
    <w:p w:rsidR="00B27F1F" w:rsidRPr="008D6046" w:rsidRDefault="00B27F1F" w:rsidP="00B712D7">
      <w:pPr>
        <w:pStyle w:val="ListParagraph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D6046"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4</w:t>
      </w:r>
      <w:r w:rsidRPr="008D6046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 w:rsidRPr="008D6046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27</w:t>
      </w:r>
      <w:r w:rsidRPr="008D6046">
        <w:rPr>
          <w:rFonts w:ascii="標楷體" w:eastAsia="標楷體" w:hAnsi="標楷體" w:hint="eastAsia"/>
          <w:szCs w:val="24"/>
        </w:rPr>
        <w:t>日起的每週五，</w:t>
      </w:r>
      <w:r>
        <w:rPr>
          <w:rFonts w:ascii="標楷體" w:eastAsia="標楷體" w:hAnsi="標楷體"/>
          <w:szCs w:val="24"/>
        </w:rPr>
        <w:t>3/27</w:t>
      </w:r>
      <w:r>
        <w:rPr>
          <w:rFonts w:ascii="標楷體" w:eastAsia="標楷體" w:hAnsi="標楷體" w:hint="eastAsia"/>
          <w:szCs w:val="24"/>
        </w:rPr>
        <w:t>、</w:t>
      </w:r>
      <w:r w:rsidRPr="008D6046">
        <w:rPr>
          <w:rFonts w:ascii="標楷體" w:eastAsia="標楷體" w:hAnsi="標楷體"/>
          <w:szCs w:val="24"/>
        </w:rPr>
        <w:t>4/</w:t>
      </w:r>
      <w:r>
        <w:rPr>
          <w:rFonts w:ascii="標楷體" w:eastAsia="標楷體" w:hAnsi="標楷體"/>
          <w:szCs w:val="24"/>
        </w:rPr>
        <w:t>10</w:t>
      </w:r>
      <w:r w:rsidRPr="008D604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4/17</w:t>
      </w:r>
      <w:r>
        <w:rPr>
          <w:rFonts w:ascii="標楷體" w:eastAsia="標楷體" w:hAnsi="標楷體" w:hint="eastAsia"/>
          <w:szCs w:val="24"/>
        </w:rPr>
        <w:t>、</w:t>
      </w:r>
      <w:r w:rsidRPr="008D6046">
        <w:rPr>
          <w:rFonts w:ascii="標楷體" w:eastAsia="標楷體" w:hAnsi="標楷體"/>
          <w:szCs w:val="24"/>
        </w:rPr>
        <w:t>4/</w:t>
      </w:r>
      <w:r>
        <w:rPr>
          <w:rFonts w:ascii="標楷體" w:eastAsia="標楷體" w:hAnsi="標楷體"/>
          <w:szCs w:val="24"/>
        </w:rPr>
        <w:t>24</w:t>
      </w:r>
      <w:r w:rsidRPr="008D6046">
        <w:rPr>
          <w:rFonts w:ascii="標楷體" w:eastAsia="標楷體" w:hAnsi="標楷體" w:hint="eastAsia"/>
          <w:szCs w:val="24"/>
        </w:rPr>
        <w:t>，共</w:t>
      </w:r>
      <w:r>
        <w:rPr>
          <w:rFonts w:ascii="標楷體" w:eastAsia="標楷體" w:hAnsi="標楷體"/>
          <w:szCs w:val="24"/>
        </w:rPr>
        <w:t>4</w:t>
      </w:r>
      <w:r w:rsidRPr="008D6046">
        <w:rPr>
          <w:rFonts w:ascii="標楷體" w:eastAsia="標楷體" w:hAnsi="標楷體" w:hint="eastAsia"/>
          <w:szCs w:val="24"/>
        </w:rPr>
        <w:t>天，每天上、下午共</w:t>
      </w:r>
      <w:r w:rsidRPr="008D6046">
        <w:rPr>
          <w:rFonts w:ascii="標楷體" w:eastAsia="標楷體" w:hAnsi="標楷體"/>
          <w:szCs w:val="24"/>
        </w:rPr>
        <w:t>6</w:t>
      </w:r>
      <w:r w:rsidRPr="008D6046">
        <w:rPr>
          <w:rFonts w:ascii="標楷體" w:eastAsia="標楷體" w:hAnsi="標楷體" w:hint="eastAsia"/>
          <w:szCs w:val="24"/>
        </w:rPr>
        <w:t>小時。課程內容包含紀錄片基本概念及拍攝基礎技巧，每組學員須於培訓期間完成指定之作業。課程內容詳見本辦法第六點。</w:t>
      </w:r>
    </w:p>
    <w:p w:rsidR="00B27F1F" w:rsidRPr="008D6046" w:rsidRDefault="00B27F1F" w:rsidP="00B712D7">
      <w:pPr>
        <w:pStyle w:val="ListParagraph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D6046">
        <w:rPr>
          <w:rFonts w:ascii="標楷體" w:eastAsia="標楷體" w:hAnsi="標楷體"/>
          <w:szCs w:val="24"/>
        </w:rPr>
        <w:t>5/</w:t>
      </w:r>
      <w:r>
        <w:rPr>
          <w:rFonts w:ascii="標楷體" w:eastAsia="標楷體" w:hAnsi="標楷體"/>
          <w:szCs w:val="24"/>
        </w:rPr>
        <w:t>8</w:t>
      </w:r>
      <w:r w:rsidRPr="008D6046">
        <w:rPr>
          <w:rFonts w:ascii="標楷體" w:eastAsia="標楷體" w:hAnsi="標楷體" w:hint="eastAsia"/>
          <w:szCs w:val="24"/>
        </w:rPr>
        <w:t>、</w:t>
      </w:r>
      <w:r w:rsidRPr="008D6046">
        <w:rPr>
          <w:rFonts w:ascii="標楷體" w:eastAsia="標楷體" w:hAnsi="標楷體"/>
          <w:szCs w:val="24"/>
        </w:rPr>
        <w:t>5/</w:t>
      </w:r>
      <w:r>
        <w:rPr>
          <w:rFonts w:ascii="標楷體" w:eastAsia="標楷體" w:hAnsi="標楷體"/>
          <w:szCs w:val="24"/>
        </w:rPr>
        <w:t>9</w:t>
      </w:r>
      <w:r w:rsidRPr="008D6046">
        <w:rPr>
          <w:rFonts w:ascii="標楷體" w:eastAsia="標楷體" w:hAnsi="標楷體" w:hint="eastAsia"/>
          <w:szCs w:val="24"/>
        </w:rPr>
        <w:t>開放學員報名參加紀錄片製作企劃提案報告，以爭取進入第</w:t>
      </w:r>
      <w:r w:rsidRPr="008D6046">
        <w:rPr>
          <w:rFonts w:ascii="標楷體" w:eastAsia="標楷體" w:hAnsi="標楷體"/>
          <w:szCs w:val="24"/>
        </w:rPr>
        <w:t>2</w:t>
      </w:r>
      <w:r w:rsidRPr="008D6046">
        <w:rPr>
          <w:rFonts w:ascii="標楷體" w:eastAsia="標楷體" w:hAnsi="標楷體" w:hint="eastAsia"/>
          <w:szCs w:val="24"/>
        </w:rPr>
        <w:t>階段─進階課程的資格。</w:t>
      </w:r>
    </w:p>
    <w:p w:rsidR="00B27F1F" w:rsidRPr="008D6046" w:rsidRDefault="00B27F1F" w:rsidP="004B0AE1">
      <w:pPr>
        <w:pStyle w:val="ListParagraph"/>
        <w:numPr>
          <w:ilvl w:val="0"/>
          <w:numId w:val="14"/>
        </w:numPr>
        <w:spacing w:line="400" w:lineRule="exact"/>
        <w:ind w:leftChars="0" w:left="851" w:hanging="425"/>
        <w:rPr>
          <w:rFonts w:ascii="標楷體" w:eastAsia="標楷體" w:hAnsi="標楷體"/>
          <w:szCs w:val="24"/>
        </w:rPr>
      </w:pPr>
      <w:r w:rsidRPr="008D6046">
        <w:rPr>
          <w:rFonts w:ascii="標楷體" w:eastAsia="標楷體" w:hAnsi="標楷體" w:hint="eastAsia"/>
          <w:szCs w:val="24"/>
        </w:rPr>
        <w:t>授課地點：新北市立大觀國民中學</w:t>
      </w:r>
      <w:r w:rsidRPr="008D6046">
        <w:rPr>
          <w:rFonts w:ascii="標楷體" w:eastAsia="標楷體" w:hAnsi="標楷體"/>
          <w:szCs w:val="24"/>
        </w:rPr>
        <w:t>(</w:t>
      </w:r>
      <w:r w:rsidRPr="008D6046">
        <w:rPr>
          <w:rFonts w:ascii="標楷體" w:eastAsia="標楷體" w:hAnsi="標楷體" w:hint="eastAsia"/>
          <w:szCs w:val="24"/>
        </w:rPr>
        <w:t>新北市板橋區僑中一街</w:t>
      </w:r>
      <w:r w:rsidRPr="008D6046">
        <w:rPr>
          <w:rFonts w:ascii="標楷體" w:eastAsia="標楷體" w:hAnsi="標楷體"/>
          <w:szCs w:val="24"/>
        </w:rPr>
        <w:t>1</w:t>
      </w:r>
      <w:r w:rsidRPr="008D6046">
        <w:rPr>
          <w:rFonts w:ascii="標楷體" w:eastAsia="標楷體" w:hAnsi="標楷體" w:hint="eastAsia"/>
          <w:szCs w:val="24"/>
        </w:rPr>
        <w:t>號</w:t>
      </w:r>
      <w:r w:rsidRPr="008D6046">
        <w:rPr>
          <w:rFonts w:ascii="標楷體" w:eastAsia="標楷體" w:hAnsi="標楷體"/>
          <w:szCs w:val="24"/>
        </w:rPr>
        <w:t>)</w:t>
      </w:r>
      <w:r w:rsidRPr="008D6046">
        <w:rPr>
          <w:rFonts w:ascii="標楷體" w:eastAsia="標楷體" w:hAnsi="標楷體" w:hint="eastAsia"/>
          <w:szCs w:val="24"/>
        </w:rPr>
        <w:t>。</w:t>
      </w:r>
    </w:p>
    <w:p w:rsidR="00B27F1F" w:rsidRPr="008D6046" w:rsidRDefault="00B27F1F" w:rsidP="00872907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</w:p>
    <w:p w:rsidR="00B27F1F" w:rsidRPr="008D6046" w:rsidRDefault="00B27F1F" w:rsidP="00694ED1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8D6046">
        <w:rPr>
          <w:rFonts w:ascii="標楷體" w:eastAsia="標楷體" w:hAnsi="標楷體"/>
          <w:szCs w:val="24"/>
        </w:rPr>
        <w:t>(</w:t>
      </w:r>
      <w:r w:rsidRPr="008D6046">
        <w:rPr>
          <w:rFonts w:ascii="標楷體" w:eastAsia="標楷體" w:hAnsi="標楷體" w:hint="eastAsia"/>
          <w:szCs w:val="24"/>
        </w:rPr>
        <w:t>二</w:t>
      </w:r>
      <w:r w:rsidRPr="008D6046">
        <w:rPr>
          <w:rFonts w:ascii="標楷體" w:eastAsia="標楷體" w:hAnsi="標楷體"/>
          <w:szCs w:val="24"/>
        </w:rPr>
        <w:t xml:space="preserve">) </w:t>
      </w:r>
      <w:r w:rsidRPr="008D6046">
        <w:rPr>
          <w:rFonts w:ascii="標楷體" w:eastAsia="標楷體" w:hAnsi="標楷體" w:hint="eastAsia"/>
          <w:szCs w:val="24"/>
        </w:rPr>
        <w:t>第</w:t>
      </w:r>
      <w:r w:rsidRPr="008D6046">
        <w:rPr>
          <w:rFonts w:ascii="標楷體" w:eastAsia="標楷體" w:hAnsi="標楷體"/>
          <w:szCs w:val="24"/>
        </w:rPr>
        <w:t>2</w:t>
      </w:r>
      <w:r w:rsidRPr="008D6046">
        <w:rPr>
          <w:rFonts w:ascii="標楷體" w:eastAsia="標楷體" w:hAnsi="標楷體" w:hint="eastAsia"/>
          <w:szCs w:val="24"/>
        </w:rPr>
        <w:t>階段─進階課程：</w:t>
      </w:r>
    </w:p>
    <w:p w:rsidR="00B27F1F" w:rsidRPr="008D6046" w:rsidRDefault="00B27F1F" w:rsidP="00694ED1">
      <w:pPr>
        <w:pStyle w:val="NoSpacing"/>
        <w:numPr>
          <w:ilvl w:val="0"/>
          <w:numId w:val="17"/>
        </w:numPr>
        <w:ind w:left="851" w:hanging="425"/>
        <w:rPr>
          <w:rFonts w:ascii="標楷體" w:eastAsia="標楷體" w:hAnsi="標楷體"/>
          <w:sz w:val="24"/>
          <w:szCs w:val="24"/>
        </w:rPr>
      </w:pPr>
      <w:r w:rsidRPr="008D6046">
        <w:rPr>
          <w:rFonts w:ascii="標楷體" w:eastAsia="標楷體" w:hAnsi="標楷體" w:hint="eastAsia"/>
          <w:sz w:val="24"/>
          <w:szCs w:val="24"/>
        </w:rPr>
        <w:t>錄取方式：從</w:t>
      </w:r>
      <w:r w:rsidRPr="008D6046">
        <w:rPr>
          <w:rFonts w:ascii="標楷體" w:eastAsia="標楷體" w:hAnsi="標楷體"/>
          <w:sz w:val="24"/>
          <w:szCs w:val="24"/>
        </w:rPr>
        <w:t>5/</w:t>
      </w:r>
      <w:r>
        <w:rPr>
          <w:rFonts w:ascii="標楷體" w:eastAsia="標楷體" w:hAnsi="標楷體"/>
          <w:sz w:val="24"/>
          <w:szCs w:val="24"/>
        </w:rPr>
        <w:t>8</w:t>
      </w:r>
      <w:r w:rsidRPr="008D6046">
        <w:rPr>
          <w:rFonts w:ascii="標楷體" w:eastAsia="標楷體" w:hAnsi="標楷體" w:hint="eastAsia"/>
          <w:sz w:val="24"/>
          <w:szCs w:val="24"/>
        </w:rPr>
        <w:t>、</w:t>
      </w:r>
      <w:r w:rsidRPr="008D6046">
        <w:rPr>
          <w:rFonts w:ascii="標楷體" w:eastAsia="標楷體" w:hAnsi="標楷體"/>
          <w:sz w:val="24"/>
          <w:szCs w:val="24"/>
        </w:rPr>
        <w:t>5/</w:t>
      </w:r>
      <w:r>
        <w:rPr>
          <w:rFonts w:ascii="標楷體" w:eastAsia="標楷體" w:hAnsi="標楷體"/>
          <w:sz w:val="24"/>
          <w:szCs w:val="24"/>
        </w:rPr>
        <w:t>9</w:t>
      </w:r>
      <w:r w:rsidRPr="008D6046">
        <w:rPr>
          <w:rFonts w:ascii="標楷體" w:eastAsia="標楷體" w:hAnsi="標楷體" w:hint="eastAsia"/>
          <w:sz w:val="24"/>
          <w:szCs w:val="24"/>
        </w:rPr>
        <w:t>提案報告之中，錄取</w:t>
      </w:r>
      <w:r w:rsidRPr="008D6046">
        <w:rPr>
          <w:rFonts w:ascii="標楷體" w:eastAsia="標楷體" w:hAnsi="標楷體"/>
          <w:sz w:val="24"/>
          <w:szCs w:val="24"/>
        </w:rPr>
        <w:t>8~10</w:t>
      </w:r>
      <w:r w:rsidRPr="008D6046">
        <w:rPr>
          <w:rFonts w:ascii="標楷體" w:eastAsia="標楷體" w:hAnsi="標楷體" w:hint="eastAsia"/>
          <w:sz w:val="24"/>
          <w:szCs w:val="24"/>
        </w:rPr>
        <w:t>組學員繼續參與進階課程。由創作指導講師群依據下列項目進行評選：</w:t>
      </w:r>
      <w:r w:rsidRPr="008D6046">
        <w:rPr>
          <w:rFonts w:ascii="標楷體" w:eastAsia="標楷體" w:hAnsi="標楷體"/>
          <w:sz w:val="24"/>
          <w:szCs w:val="24"/>
        </w:rPr>
        <w:t>a.</w:t>
      </w:r>
      <w:r w:rsidRPr="008D6046">
        <w:rPr>
          <w:rFonts w:ascii="標楷體" w:eastAsia="標楷體" w:hAnsi="標楷體" w:hint="eastAsia"/>
          <w:sz w:val="24"/>
          <w:szCs w:val="24"/>
        </w:rPr>
        <w:t>第</w:t>
      </w:r>
      <w:r w:rsidRPr="008D6046">
        <w:rPr>
          <w:rFonts w:ascii="標楷體" w:eastAsia="標楷體" w:hAnsi="標楷體"/>
          <w:sz w:val="24"/>
          <w:szCs w:val="24"/>
        </w:rPr>
        <w:t>1</w:t>
      </w:r>
      <w:r w:rsidRPr="008D6046">
        <w:rPr>
          <w:rFonts w:ascii="標楷體" w:eastAsia="標楷體" w:hAnsi="標楷體" w:hint="eastAsia"/>
          <w:sz w:val="24"/>
          <w:szCs w:val="24"/>
        </w:rPr>
        <w:t>階段出席狀況、</w:t>
      </w:r>
      <w:r w:rsidRPr="008D6046">
        <w:rPr>
          <w:rFonts w:ascii="標楷體" w:eastAsia="標楷體" w:hAnsi="標楷體"/>
          <w:sz w:val="24"/>
          <w:szCs w:val="24"/>
        </w:rPr>
        <w:t>b.</w:t>
      </w:r>
      <w:r w:rsidRPr="008D6046">
        <w:rPr>
          <w:rFonts w:ascii="標楷體" w:eastAsia="標楷體" w:hAnsi="標楷體" w:hint="eastAsia"/>
          <w:sz w:val="24"/>
          <w:szCs w:val="24"/>
        </w:rPr>
        <w:t>第</w:t>
      </w:r>
      <w:r w:rsidRPr="008D6046">
        <w:rPr>
          <w:rFonts w:ascii="標楷體" w:eastAsia="標楷體" w:hAnsi="標楷體"/>
          <w:sz w:val="24"/>
          <w:szCs w:val="24"/>
        </w:rPr>
        <w:t>1</w:t>
      </w:r>
      <w:r w:rsidRPr="008D6046">
        <w:rPr>
          <w:rFonts w:ascii="標楷體" w:eastAsia="標楷體" w:hAnsi="標楷體" w:hint="eastAsia"/>
          <w:sz w:val="24"/>
          <w:szCs w:val="24"/>
        </w:rPr>
        <w:t>階段作業成績、</w:t>
      </w:r>
      <w:r w:rsidRPr="008D6046">
        <w:rPr>
          <w:rFonts w:ascii="標楷體" w:eastAsia="標楷體" w:hAnsi="標楷體"/>
          <w:sz w:val="24"/>
          <w:szCs w:val="24"/>
        </w:rPr>
        <w:t>c.</w:t>
      </w:r>
      <w:r w:rsidRPr="008D6046">
        <w:rPr>
          <w:rFonts w:ascii="標楷體" w:eastAsia="標楷體" w:hAnsi="標楷體" w:hint="eastAsia"/>
          <w:sz w:val="24"/>
          <w:szCs w:val="24"/>
        </w:rPr>
        <w:t>提案報告內容。但主辦單位保留最終錄取數量之權利。</w:t>
      </w:r>
    </w:p>
    <w:p w:rsidR="00B27F1F" w:rsidRPr="008D6046" w:rsidRDefault="00B27F1F" w:rsidP="003602AA">
      <w:pPr>
        <w:pStyle w:val="NoSpacing"/>
        <w:numPr>
          <w:ilvl w:val="0"/>
          <w:numId w:val="17"/>
        </w:numPr>
        <w:ind w:left="851" w:hanging="425"/>
        <w:rPr>
          <w:rFonts w:ascii="標楷體" w:eastAsia="標楷體" w:hAnsi="標楷體"/>
          <w:sz w:val="24"/>
          <w:szCs w:val="24"/>
        </w:rPr>
      </w:pPr>
      <w:r w:rsidRPr="008D6046">
        <w:rPr>
          <w:rFonts w:ascii="標楷體" w:eastAsia="標楷體" w:hAnsi="標楷體" w:hint="eastAsia"/>
          <w:sz w:val="24"/>
          <w:szCs w:val="24"/>
        </w:rPr>
        <w:t>授課時間及內容：</w:t>
      </w:r>
    </w:p>
    <w:p w:rsidR="00B27F1F" w:rsidRPr="008D6046" w:rsidRDefault="00B27F1F" w:rsidP="00F607CA">
      <w:pPr>
        <w:pStyle w:val="NoSpacing"/>
        <w:numPr>
          <w:ilvl w:val="0"/>
          <w:numId w:val="23"/>
        </w:numPr>
        <w:rPr>
          <w:rFonts w:ascii="標楷體" w:eastAsia="標楷體" w:hAnsi="標楷體"/>
          <w:sz w:val="24"/>
          <w:szCs w:val="24"/>
        </w:rPr>
      </w:pPr>
      <w:r w:rsidRPr="008D6046">
        <w:rPr>
          <w:rFonts w:ascii="標楷體" w:eastAsia="標楷體" w:hAnsi="標楷體"/>
          <w:sz w:val="24"/>
          <w:szCs w:val="24"/>
        </w:rPr>
        <w:t>103</w:t>
      </w:r>
      <w:r w:rsidRPr="008D6046">
        <w:rPr>
          <w:rFonts w:ascii="標楷體" w:eastAsia="標楷體" w:hAnsi="標楷體" w:hint="eastAsia"/>
          <w:sz w:val="24"/>
          <w:szCs w:val="24"/>
        </w:rPr>
        <w:t>年</w:t>
      </w:r>
      <w:r w:rsidRPr="008D6046">
        <w:rPr>
          <w:rFonts w:ascii="標楷體" w:eastAsia="標楷體" w:hAnsi="標楷體"/>
          <w:sz w:val="24"/>
          <w:szCs w:val="24"/>
        </w:rPr>
        <w:t>5</w:t>
      </w:r>
      <w:r w:rsidRPr="008D6046">
        <w:rPr>
          <w:rFonts w:ascii="標楷體" w:eastAsia="標楷體" w:hAnsi="標楷體" w:hint="eastAsia"/>
          <w:sz w:val="24"/>
          <w:szCs w:val="24"/>
        </w:rPr>
        <w:t>月</w:t>
      </w:r>
      <w:r>
        <w:rPr>
          <w:rFonts w:ascii="標楷體" w:eastAsia="標楷體" w:hAnsi="標楷體"/>
          <w:sz w:val="24"/>
          <w:szCs w:val="24"/>
        </w:rPr>
        <w:t>15</w:t>
      </w:r>
      <w:r w:rsidRPr="008D6046">
        <w:rPr>
          <w:rFonts w:ascii="標楷體" w:eastAsia="標楷體" w:hAnsi="標楷體" w:hint="eastAsia"/>
          <w:sz w:val="24"/>
          <w:szCs w:val="24"/>
        </w:rPr>
        <w:t>日起至</w:t>
      </w:r>
      <w:r w:rsidRPr="008D6046">
        <w:rPr>
          <w:rFonts w:ascii="標楷體" w:eastAsia="標楷體" w:hAnsi="標楷體"/>
          <w:sz w:val="24"/>
          <w:szCs w:val="24"/>
        </w:rPr>
        <w:t>9</w:t>
      </w:r>
      <w:r w:rsidRPr="008D6046">
        <w:rPr>
          <w:rFonts w:ascii="標楷體" w:eastAsia="標楷體" w:hAnsi="標楷體" w:hint="eastAsia"/>
          <w:sz w:val="24"/>
          <w:szCs w:val="24"/>
        </w:rPr>
        <w:t>月</w:t>
      </w:r>
      <w:r>
        <w:rPr>
          <w:rFonts w:ascii="標楷體" w:eastAsia="標楷體" w:hAnsi="標楷體"/>
          <w:sz w:val="24"/>
          <w:szCs w:val="24"/>
        </w:rPr>
        <w:t>25</w:t>
      </w:r>
      <w:r w:rsidRPr="008D6046">
        <w:rPr>
          <w:rFonts w:ascii="標楷體" w:eastAsia="標楷體" w:hAnsi="標楷體" w:hint="eastAsia"/>
          <w:sz w:val="24"/>
          <w:szCs w:val="24"/>
        </w:rPr>
        <w:t>日的週五，共</w:t>
      </w:r>
      <w:r>
        <w:rPr>
          <w:rFonts w:ascii="標楷體" w:eastAsia="標楷體" w:hAnsi="標楷體"/>
          <w:sz w:val="24"/>
          <w:szCs w:val="24"/>
        </w:rPr>
        <w:t>9</w:t>
      </w:r>
      <w:r w:rsidRPr="008D6046">
        <w:rPr>
          <w:rFonts w:ascii="標楷體" w:eastAsia="標楷體" w:hAnsi="標楷體" w:hint="eastAsia"/>
          <w:sz w:val="24"/>
          <w:szCs w:val="24"/>
        </w:rPr>
        <w:t>天，每天上、下午共</w:t>
      </w:r>
      <w:r w:rsidRPr="008D6046">
        <w:rPr>
          <w:rFonts w:ascii="標楷體" w:eastAsia="標楷體" w:hAnsi="標楷體"/>
          <w:sz w:val="24"/>
          <w:szCs w:val="24"/>
        </w:rPr>
        <w:t>6</w:t>
      </w:r>
      <w:r w:rsidRPr="008D6046">
        <w:rPr>
          <w:rFonts w:ascii="標楷體" w:eastAsia="標楷體" w:hAnsi="標楷體" w:hint="eastAsia"/>
          <w:sz w:val="24"/>
          <w:szCs w:val="24"/>
        </w:rPr>
        <w:t>小時，如課堂討論需要將延後下課時間。課程內容包含進階製作、紀錄片賞析、實作訓練及作品討論。以上課程內容詳見本辦法第六點。</w:t>
      </w:r>
    </w:p>
    <w:p w:rsidR="00B27F1F" w:rsidRPr="0052492D" w:rsidRDefault="00B27F1F" w:rsidP="00F607CA">
      <w:pPr>
        <w:pStyle w:val="NoSpacing"/>
        <w:numPr>
          <w:ilvl w:val="0"/>
          <w:numId w:val="23"/>
        </w:numPr>
        <w:rPr>
          <w:rFonts w:ascii="標楷體" w:eastAsia="標楷體" w:hAnsi="標楷體"/>
          <w:sz w:val="24"/>
          <w:szCs w:val="24"/>
        </w:rPr>
      </w:pPr>
      <w:r w:rsidRPr="008D6046">
        <w:rPr>
          <w:rFonts w:ascii="標楷體" w:eastAsia="標楷體" w:hAnsi="標楷體" w:hint="eastAsia"/>
          <w:sz w:val="24"/>
          <w:szCs w:val="24"/>
        </w:rPr>
        <w:t>每組學員在指定的創作指導講師協助下，須於結訓前完成</w:t>
      </w:r>
      <w:r>
        <w:rPr>
          <w:rFonts w:ascii="標楷體" w:eastAsia="標楷體" w:hAnsi="標楷體" w:hint="eastAsia"/>
          <w:sz w:val="24"/>
          <w:szCs w:val="24"/>
        </w:rPr>
        <w:t>約</w:t>
      </w:r>
      <w:r>
        <w:rPr>
          <w:rFonts w:ascii="標楷體" w:eastAsia="標楷體" w:hAnsi="標楷體"/>
          <w:sz w:val="24"/>
          <w:szCs w:val="24"/>
        </w:rPr>
        <w:t>15</w:t>
      </w:r>
      <w:r w:rsidRPr="008D6046">
        <w:rPr>
          <w:rFonts w:ascii="標楷體" w:eastAsia="標楷體" w:hAnsi="標楷體" w:hint="eastAsia"/>
          <w:sz w:val="24"/>
          <w:szCs w:val="24"/>
        </w:rPr>
        <w:t>分鐘的紀錄片作品，並且參與結訓放映分享和成果發表會活動。創作指導講師可視各組情況，進行個別加課；各組學員如於製作影片期</w:t>
      </w:r>
      <w:r w:rsidRPr="00FC40D8">
        <w:rPr>
          <w:rFonts w:ascii="標楷體" w:eastAsia="標楷體" w:hAnsi="標楷體" w:hint="eastAsia"/>
          <w:sz w:val="24"/>
          <w:szCs w:val="24"/>
        </w:rPr>
        <w:t>間有任何創作上的疑問，可隨時與指導講師聯繫。</w:t>
      </w:r>
    </w:p>
    <w:p w:rsidR="00B27F1F" w:rsidRPr="0052492D" w:rsidRDefault="00B27F1F" w:rsidP="00F607CA">
      <w:pPr>
        <w:pStyle w:val="NoSpacing"/>
        <w:numPr>
          <w:ilvl w:val="0"/>
          <w:numId w:val="23"/>
        </w:numPr>
        <w:rPr>
          <w:rFonts w:ascii="標楷體" w:eastAsia="標楷體" w:hAnsi="標楷體"/>
          <w:sz w:val="24"/>
          <w:szCs w:val="24"/>
        </w:rPr>
      </w:pPr>
      <w:r w:rsidRPr="0052492D">
        <w:rPr>
          <w:rFonts w:ascii="標楷體" w:eastAsia="標楷體" w:hAnsi="標楷體" w:hint="eastAsia"/>
          <w:sz w:val="24"/>
          <w:szCs w:val="24"/>
        </w:rPr>
        <w:t>除了創作指導講師之外，另設有一位技術課輔助教，隨時提供學員創作時技術上的諮詢與協助。</w:t>
      </w:r>
    </w:p>
    <w:p w:rsidR="00B27F1F" w:rsidRPr="00694ED1" w:rsidRDefault="00B27F1F" w:rsidP="003602AA">
      <w:pPr>
        <w:pStyle w:val="NoSpacing"/>
        <w:numPr>
          <w:ilvl w:val="0"/>
          <w:numId w:val="17"/>
        </w:numPr>
        <w:ind w:left="851" w:hanging="425"/>
        <w:rPr>
          <w:rFonts w:ascii="標楷體" w:eastAsia="標楷體" w:hAnsi="標楷體"/>
          <w:kern w:val="2"/>
          <w:sz w:val="24"/>
          <w:szCs w:val="24"/>
        </w:rPr>
      </w:pPr>
      <w:r w:rsidRPr="00694ED1">
        <w:rPr>
          <w:rFonts w:ascii="標楷體" w:eastAsia="標楷體" w:hAnsi="標楷體" w:hint="eastAsia"/>
          <w:kern w:val="2"/>
          <w:sz w:val="24"/>
          <w:szCs w:val="24"/>
        </w:rPr>
        <w:t>授課地點：新北市立大觀國民中學</w:t>
      </w:r>
      <w:r w:rsidRPr="00694ED1">
        <w:rPr>
          <w:rFonts w:ascii="標楷體" w:eastAsia="標楷體" w:hAnsi="標楷體"/>
          <w:kern w:val="2"/>
          <w:sz w:val="24"/>
          <w:szCs w:val="24"/>
        </w:rPr>
        <w:t>(</w:t>
      </w:r>
      <w:r w:rsidRPr="00694ED1">
        <w:rPr>
          <w:rFonts w:ascii="標楷體" w:eastAsia="標楷體" w:hAnsi="標楷體" w:hint="eastAsia"/>
          <w:kern w:val="2"/>
          <w:sz w:val="24"/>
          <w:szCs w:val="24"/>
        </w:rPr>
        <w:t>新北市板橋區僑中一街</w:t>
      </w:r>
      <w:r w:rsidRPr="00694ED1">
        <w:rPr>
          <w:rFonts w:ascii="標楷體" w:eastAsia="標楷體" w:hAnsi="標楷體"/>
          <w:kern w:val="2"/>
          <w:sz w:val="24"/>
          <w:szCs w:val="24"/>
        </w:rPr>
        <w:t>1</w:t>
      </w:r>
      <w:r w:rsidRPr="00694ED1">
        <w:rPr>
          <w:rFonts w:ascii="標楷體" w:eastAsia="標楷體" w:hAnsi="標楷體" w:hint="eastAsia"/>
          <w:kern w:val="2"/>
          <w:sz w:val="24"/>
          <w:szCs w:val="24"/>
        </w:rPr>
        <w:t>號</w:t>
      </w:r>
      <w:r w:rsidRPr="00694ED1">
        <w:rPr>
          <w:rFonts w:ascii="標楷體" w:eastAsia="標楷體" w:hAnsi="標楷體"/>
          <w:kern w:val="2"/>
          <w:sz w:val="24"/>
          <w:szCs w:val="24"/>
        </w:rPr>
        <w:t>)</w:t>
      </w:r>
      <w:r w:rsidRPr="00694ED1">
        <w:rPr>
          <w:rFonts w:ascii="標楷體" w:eastAsia="標楷體" w:hAnsi="標楷體" w:hint="eastAsia"/>
          <w:kern w:val="2"/>
          <w:sz w:val="24"/>
          <w:szCs w:val="24"/>
        </w:rPr>
        <w:t>。</w:t>
      </w:r>
    </w:p>
    <w:p w:rsidR="00B27F1F" w:rsidRPr="00694ED1" w:rsidRDefault="00B27F1F" w:rsidP="00694ED1">
      <w:pPr>
        <w:pStyle w:val="NoSpacing"/>
        <w:ind w:left="851" w:hanging="425"/>
        <w:rPr>
          <w:rFonts w:ascii="標楷體" w:eastAsia="標楷體" w:hAnsi="標楷體"/>
          <w:sz w:val="24"/>
          <w:szCs w:val="24"/>
        </w:rPr>
      </w:pPr>
    </w:p>
    <w:p w:rsidR="00B27F1F" w:rsidRDefault="00B27F1F" w:rsidP="00B01306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結訓</w:t>
      </w:r>
      <w:r>
        <w:rPr>
          <w:rFonts w:ascii="標楷體" w:eastAsia="標楷體" w:hAnsi="標楷體" w:hint="eastAsia"/>
          <w:kern w:val="0"/>
          <w:szCs w:val="24"/>
        </w:rPr>
        <w:t>成果分享會</w:t>
      </w:r>
      <w:r>
        <w:rPr>
          <w:rFonts w:ascii="標楷體" w:eastAsia="標楷體" w:hAnsi="標楷體" w:hint="eastAsia"/>
          <w:szCs w:val="24"/>
        </w:rPr>
        <w:t>：</w:t>
      </w:r>
    </w:p>
    <w:p w:rsidR="00B27F1F" w:rsidRDefault="00B27F1F" w:rsidP="00601AEA">
      <w:pPr>
        <w:pStyle w:val="ListParagraph"/>
        <w:numPr>
          <w:ilvl w:val="0"/>
          <w:numId w:val="20"/>
        </w:numPr>
        <w:spacing w:line="400" w:lineRule="exact"/>
        <w:ind w:leftChars="0" w:left="851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活動時間：</w:t>
      </w:r>
      <w:r>
        <w:rPr>
          <w:rFonts w:ascii="標楷體" w:eastAsia="標楷體" w:hAnsi="標楷體"/>
          <w:szCs w:val="24"/>
        </w:rPr>
        <w:t>104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23</w:t>
      </w:r>
      <w:r>
        <w:rPr>
          <w:rFonts w:ascii="標楷體" w:eastAsia="標楷體" w:hAnsi="標楷體" w:hint="eastAsia"/>
          <w:szCs w:val="24"/>
        </w:rPr>
        <w:t>日。</w:t>
      </w:r>
    </w:p>
    <w:p w:rsidR="00B27F1F" w:rsidRDefault="00B27F1F" w:rsidP="00485E4E">
      <w:pPr>
        <w:pStyle w:val="ListParagraph"/>
        <w:numPr>
          <w:ilvl w:val="0"/>
          <w:numId w:val="20"/>
        </w:numPr>
        <w:spacing w:line="400" w:lineRule="exact"/>
        <w:ind w:leftChars="0" w:left="851" w:hanging="425"/>
        <w:rPr>
          <w:rFonts w:ascii="標楷體" w:eastAsia="標楷體" w:hAnsi="標楷體"/>
          <w:szCs w:val="24"/>
        </w:rPr>
      </w:pPr>
      <w:r w:rsidRPr="00485E4E">
        <w:rPr>
          <w:rFonts w:ascii="標楷體" w:eastAsia="標楷體" w:hAnsi="標楷體" w:hint="eastAsia"/>
          <w:szCs w:val="24"/>
        </w:rPr>
        <w:t>活動</w:t>
      </w:r>
      <w:r>
        <w:rPr>
          <w:rFonts w:ascii="標楷體" w:eastAsia="標楷體" w:hAnsi="標楷體" w:hint="eastAsia"/>
          <w:szCs w:val="24"/>
        </w:rPr>
        <w:t>內容</w:t>
      </w:r>
      <w:r w:rsidRPr="00485E4E">
        <w:rPr>
          <w:rFonts w:ascii="標楷體" w:eastAsia="標楷體" w:hAnsi="標楷體" w:hint="eastAsia"/>
          <w:szCs w:val="24"/>
        </w:rPr>
        <w:t>：</w:t>
      </w:r>
    </w:p>
    <w:p w:rsidR="00B27F1F" w:rsidRDefault="00B27F1F" w:rsidP="00485E4E">
      <w:pPr>
        <w:pStyle w:val="ListParagraph"/>
        <w:numPr>
          <w:ilvl w:val="0"/>
          <w:numId w:val="21"/>
        </w:numPr>
        <w:spacing w:line="4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結訓成果</w:t>
      </w:r>
      <w:r w:rsidRPr="00485E4E">
        <w:rPr>
          <w:rFonts w:ascii="標楷體" w:eastAsia="標楷體" w:hAnsi="標楷體" w:hint="eastAsia"/>
          <w:kern w:val="0"/>
          <w:szCs w:val="24"/>
        </w:rPr>
        <w:t>放映：第</w:t>
      </w:r>
      <w:r w:rsidRPr="00485E4E">
        <w:rPr>
          <w:rFonts w:ascii="標楷體" w:eastAsia="標楷體" w:hAnsi="標楷體"/>
          <w:kern w:val="0"/>
          <w:szCs w:val="24"/>
        </w:rPr>
        <w:t>2</w:t>
      </w:r>
      <w:r w:rsidRPr="00485E4E">
        <w:rPr>
          <w:rFonts w:ascii="標楷體" w:eastAsia="標楷體" w:hAnsi="標楷體" w:hint="eastAsia"/>
          <w:kern w:val="0"/>
          <w:szCs w:val="24"/>
        </w:rPr>
        <w:t>階段</w:t>
      </w:r>
      <w:r>
        <w:rPr>
          <w:rFonts w:ascii="標楷體" w:eastAsia="標楷體" w:hAnsi="標楷體" w:hint="eastAsia"/>
          <w:szCs w:val="24"/>
        </w:rPr>
        <w:t>─進階課程學員作品擇優放映及心得分享</w:t>
      </w:r>
      <w:r w:rsidRPr="00485E4E">
        <w:rPr>
          <w:rFonts w:ascii="標楷體" w:eastAsia="標楷體" w:hAnsi="標楷體" w:hint="eastAsia"/>
          <w:szCs w:val="24"/>
        </w:rPr>
        <w:t>。</w:t>
      </w:r>
    </w:p>
    <w:p w:rsidR="00B27F1F" w:rsidRPr="00485E4E" w:rsidRDefault="00B27F1F" w:rsidP="00485E4E">
      <w:pPr>
        <w:pStyle w:val="ListParagraph"/>
        <w:numPr>
          <w:ilvl w:val="0"/>
          <w:numId w:val="21"/>
        </w:numPr>
        <w:spacing w:line="4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結業式：為所有順利結業學員們頒發結業證書，並分享參訓及拍片心得。</w:t>
      </w:r>
    </w:p>
    <w:p w:rsidR="00B27F1F" w:rsidRPr="00617281" w:rsidRDefault="00B27F1F" w:rsidP="00617281">
      <w:pPr>
        <w:pStyle w:val="ListParagraph"/>
        <w:numPr>
          <w:ilvl w:val="0"/>
          <w:numId w:val="20"/>
        </w:numPr>
        <w:spacing w:line="400" w:lineRule="exact"/>
        <w:ind w:leftChars="177" w:left="850" w:hanging="425"/>
        <w:rPr>
          <w:rFonts w:ascii="標楷體" w:eastAsia="標楷體" w:hAnsi="標楷體"/>
          <w:kern w:val="0"/>
          <w:szCs w:val="24"/>
        </w:rPr>
      </w:pPr>
      <w:r w:rsidRPr="00617281">
        <w:rPr>
          <w:rFonts w:ascii="標楷體" w:eastAsia="標楷體" w:hAnsi="標楷體" w:hint="eastAsia"/>
          <w:szCs w:val="24"/>
        </w:rPr>
        <w:t>完成第</w:t>
      </w:r>
      <w:r w:rsidRPr="00617281">
        <w:rPr>
          <w:rFonts w:ascii="標楷體" w:eastAsia="標楷體" w:hAnsi="標楷體"/>
          <w:szCs w:val="24"/>
        </w:rPr>
        <w:t>2</w:t>
      </w:r>
      <w:r w:rsidRPr="00617281">
        <w:rPr>
          <w:rFonts w:ascii="標楷體" w:eastAsia="標楷體" w:hAnsi="標楷體" w:hint="eastAsia"/>
          <w:szCs w:val="24"/>
        </w:rPr>
        <w:t>階段─完成進階課程培訓與完成合格作品的學校團隊，將獲邀出席成果分享會發表作品並頒發結訓證書。</w:t>
      </w:r>
    </w:p>
    <w:p w:rsidR="00B27F1F" w:rsidRDefault="00B27F1F" w:rsidP="00B809A4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紀錄片教育：</w:t>
      </w:r>
    </w:p>
    <w:p w:rsidR="00B27F1F" w:rsidRDefault="00B27F1F" w:rsidP="00802EDC">
      <w:pPr>
        <w:spacing w:line="400" w:lineRule="exact"/>
        <w:ind w:left="567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各組教師回校後請規劃辦理一場記錄片相關教學活動，例如</w:t>
      </w:r>
      <w:r>
        <w:rPr>
          <w:rFonts w:ascii="標楷體" w:eastAsia="標楷體" w:hAnsi="標楷體"/>
          <w:kern w:val="0"/>
          <w:szCs w:val="24"/>
        </w:rPr>
        <w:t>:</w:t>
      </w:r>
      <w:r>
        <w:rPr>
          <w:rFonts w:ascii="標楷體" w:eastAsia="標楷體" w:hAnsi="標楷體" w:hint="eastAsia"/>
          <w:kern w:val="0"/>
          <w:szCs w:val="24"/>
        </w:rPr>
        <w:t>放映與導讀等，並加強影像教育扎根校園。</w:t>
      </w:r>
    </w:p>
    <w:p w:rsidR="00B27F1F" w:rsidRDefault="00B27F1F" w:rsidP="00802EDC">
      <w:pPr>
        <w:spacing w:line="400" w:lineRule="exact"/>
        <w:ind w:left="567"/>
        <w:rPr>
          <w:rFonts w:ascii="標楷體" w:eastAsia="標楷體" w:hAnsi="標楷體"/>
          <w:kern w:val="0"/>
          <w:szCs w:val="24"/>
        </w:rPr>
      </w:pPr>
    </w:p>
    <w:p w:rsidR="00B27F1F" w:rsidRDefault="00B27F1F" w:rsidP="00A941A1">
      <w:pPr>
        <w:spacing w:line="400" w:lineRule="exact"/>
        <w:ind w:left="567" w:hangingChars="236" w:hanging="567"/>
        <w:rPr>
          <w:rFonts w:ascii="標楷體" w:eastAsia="標楷體" w:hAnsi="標楷體"/>
          <w:b/>
          <w:szCs w:val="24"/>
        </w:rPr>
      </w:pPr>
      <w:r w:rsidRPr="003C6466">
        <w:rPr>
          <w:rFonts w:ascii="標楷體" w:eastAsia="標楷體" w:hAnsi="標楷體" w:hint="eastAsia"/>
          <w:b/>
          <w:szCs w:val="24"/>
        </w:rPr>
        <w:t>六、培訓課程：</w:t>
      </w:r>
    </w:p>
    <w:tbl>
      <w:tblPr>
        <w:tblW w:w="85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7"/>
        <w:gridCol w:w="1277"/>
        <w:gridCol w:w="1589"/>
        <w:gridCol w:w="1384"/>
        <w:gridCol w:w="2834"/>
      </w:tblGrid>
      <w:tr w:rsidR="00B27F1F" w:rsidRPr="00C940DC" w:rsidTr="00C940DC">
        <w:tc>
          <w:tcPr>
            <w:tcW w:w="1417" w:type="dxa"/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日期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2866" w:type="dxa"/>
            <w:gridSpan w:val="2"/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 xml:space="preserve">9:00~12:00  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上午課程</w:t>
            </w:r>
          </w:p>
        </w:tc>
        <w:tc>
          <w:tcPr>
            <w:tcW w:w="1384" w:type="dxa"/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講師</w:t>
            </w:r>
          </w:p>
        </w:tc>
        <w:tc>
          <w:tcPr>
            <w:tcW w:w="2834" w:type="dxa"/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 xml:space="preserve">13:30~16:30  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下午課程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3/27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課程說明</w:t>
            </w:r>
          </w:p>
        </w:tc>
        <w:tc>
          <w:tcPr>
            <w:tcW w:w="1589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開訓儀式</w:t>
            </w:r>
          </w:p>
        </w:tc>
        <w:tc>
          <w:tcPr>
            <w:tcW w:w="138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940D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計畫主持人</w:t>
            </w:r>
            <w:r w:rsidRPr="00C940DC">
              <w:rPr>
                <w:rFonts w:ascii="標楷體" w:eastAsia="標楷體" w:hAnsi="標楷體"/>
                <w:color w:val="000000"/>
                <w:sz w:val="16"/>
                <w:szCs w:val="16"/>
              </w:rPr>
              <w:t>1</w:t>
            </w:r>
            <w:r w:rsidRPr="00C940DC">
              <w:rPr>
                <w:rFonts w:ascii="標楷體" w:eastAsia="標楷體" w:hAnsi="標楷體"/>
                <w:color w:val="000000"/>
                <w:szCs w:val="24"/>
              </w:rPr>
              <w:t>+</w:t>
            </w:r>
            <w:r w:rsidRPr="00C940DC"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什麼是紀錄片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?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4/10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2866" w:type="dxa"/>
            <w:gridSpan w:val="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田野調查與企畫</w:t>
            </w:r>
          </w:p>
        </w:tc>
        <w:tc>
          <w:tcPr>
            <w:tcW w:w="138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攝影基礎課程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4/17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2866" w:type="dxa"/>
            <w:gridSpan w:val="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影像敘事</w:t>
            </w:r>
          </w:p>
        </w:tc>
        <w:tc>
          <w:tcPr>
            <w:tcW w:w="138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拍攝技巧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4/24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2866" w:type="dxa"/>
            <w:gridSpan w:val="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紀錄片倫理與法規</w:t>
            </w:r>
          </w:p>
        </w:tc>
        <w:tc>
          <w:tcPr>
            <w:tcW w:w="138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媒體識讀學習單設計</w:t>
            </w:r>
          </w:p>
        </w:tc>
      </w:tr>
      <w:tr w:rsidR="00B27F1F" w:rsidRPr="00C940DC" w:rsidTr="00C940DC">
        <w:trPr>
          <w:trHeight w:val="141"/>
        </w:trPr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5/8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:rsidR="00B27F1F" w:rsidRPr="00C940DC" w:rsidRDefault="00B27F1F" w:rsidP="00C940DC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 xml:space="preserve"> 5/9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六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4" w:type="dxa"/>
            <w:gridSpan w:val="4"/>
            <w:shd w:val="clear" w:color="auto" w:fill="F2F2F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企劃提案報告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 xml:space="preserve">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學員午餐自理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  <w:tr w:rsidR="00B27F1F" w:rsidRPr="00C940DC" w:rsidTr="00C940DC">
        <w:tc>
          <w:tcPr>
            <w:tcW w:w="1417" w:type="dxa"/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日期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2866" w:type="dxa"/>
            <w:gridSpan w:val="2"/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 xml:space="preserve">9:00~12:00  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上午課程</w:t>
            </w:r>
          </w:p>
        </w:tc>
        <w:tc>
          <w:tcPr>
            <w:tcW w:w="1384" w:type="dxa"/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講師</w:t>
            </w:r>
          </w:p>
        </w:tc>
        <w:tc>
          <w:tcPr>
            <w:tcW w:w="2834" w:type="dxa"/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 xml:space="preserve">13:30~16:30  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下午課程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5/15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2866" w:type="dxa"/>
            <w:gridSpan w:val="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紀錄片敘事方法與觀點</w:t>
            </w:r>
          </w:p>
        </w:tc>
        <w:tc>
          <w:tcPr>
            <w:tcW w:w="138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2834" w:type="dxa"/>
            <w:shd w:val="clear" w:color="auto" w:fill="F2F2F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聲音器材與收音技巧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5/29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2866" w:type="dxa"/>
            <w:gridSpan w:val="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拍攝者與被攝者關係</w:t>
            </w:r>
          </w:p>
        </w:tc>
        <w:tc>
          <w:tcPr>
            <w:tcW w:w="138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strike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外拍實作練習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6/5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2866" w:type="dxa"/>
            <w:gridSpan w:val="2"/>
            <w:vAlign w:val="center"/>
          </w:tcPr>
          <w:p w:rsidR="00B27F1F" w:rsidRPr="00C940DC" w:rsidRDefault="00B27F1F" w:rsidP="00C940DC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 xml:space="preserve">       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拍攝方法</w:t>
            </w:r>
          </w:p>
        </w:tc>
        <w:tc>
          <w:tcPr>
            <w:tcW w:w="138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剪輯實作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6/26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2866" w:type="dxa"/>
            <w:gridSpan w:val="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strike/>
                <w:color w:val="FF0000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剪接技術與檔案格式</w:t>
            </w:r>
          </w:p>
        </w:tc>
        <w:tc>
          <w:tcPr>
            <w:tcW w:w="138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strike/>
                <w:color w:val="FF0000"/>
                <w:kern w:val="0"/>
                <w:szCs w:val="24"/>
              </w:rPr>
            </w:pPr>
          </w:p>
        </w:tc>
        <w:tc>
          <w:tcPr>
            <w:tcW w:w="2834" w:type="dxa"/>
            <w:shd w:val="clear" w:color="auto" w:fill="F2F2F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剪接邏輯與技巧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8/21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4" w:type="dxa"/>
            <w:gridSpan w:val="4"/>
            <w:shd w:val="clear" w:color="auto" w:fill="F2F2F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各組作品進度報告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粗剪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9/4 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2866" w:type="dxa"/>
            <w:gridSpan w:val="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紀錄片教學方法討論</w:t>
            </w:r>
          </w:p>
        </w:tc>
        <w:tc>
          <w:tcPr>
            <w:tcW w:w="1384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2834" w:type="dxa"/>
            <w:shd w:val="clear" w:color="auto" w:fill="F2F2F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配音及音效使用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9/11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4" w:type="dxa"/>
            <w:gridSpan w:val="4"/>
            <w:shd w:val="clear" w:color="auto" w:fill="F2F2F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分組作品討論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細剪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9/18(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4" w:type="dxa"/>
            <w:gridSpan w:val="4"/>
            <w:shd w:val="clear" w:color="auto" w:fill="F2F2F2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公民新聞製作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紀錄片導演面對面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9/25 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4" w:type="dxa"/>
            <w:gridSpan w:val="4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課堂放映</w:t>
            </w:r>
            <w:r w:rsidRPr="00C940DC">
              <w:rPr>
                <w:rFonts w:ascii="標楷體" w:eastAsia="標楷體" w:hAnsi="標楷體"/>
                <w:szCs w:val="24"/>
              </w:rPr>
              <w:t>9:00~12:00</w:t>
            </w:r>
            <w:r w:rsidRPr="00C940DC">
              <w:rPr>
                <w:rFonts w:ascii="標楷體" w:eastAsia="標楷體" w:hAnsi="標楷體" w:hint="eastAsia"/>
                <w:szCs w:val="24"/>
              </w:rPr>
              <w:t>、</w:t>
            </w:r>
            <w:r w:rsidRPr="00C940DC">
              <w:rPr>
                <w:rFonts w:ascii="標楷體" w:eastAsia="標楷體" w:hAnsi="標楷體"/>
                <w:szCs w:val="24"/>
              </w:rPr>
              <w:t>13:00~18:00(</w:t>
            </w:r>
            <w:r w:rsidRPr="00C940DC">
              <w:rPr>
                <w:rFonts w:ascii="標楷體" w:eastAsia="標楷體" w:hAnsi="標楷體" w:hint="eastAsia"/>
                <w:szCs w:val="24"/>
              </w:rPr>
              <w:t>評分</w:t>
            </w:r>
            <w:r w:rsidRPr="00C940DC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27F1F" w:rsidRPr="00C940DC" w:rsidTr="00C940DC">
        <w:tc>
          <w:tcPr>
            <w:tcW w:w="1417" w:type="dxa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/>
                <w:kern w:val="0"/>
                <w:szCs w:val="24"/>
              </w:rPr>
              <w:t>10/23(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4" w:type="dxa"/>
            <w:gridSpan w:val="4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27F1F" w:rsidRPr="00C940DC" w:rsidRDefault="00B27F1F" w:rsidP="00C940DC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種子營成果分享會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C940DC">
              <w:rPr>
                <w:rFonts w:ascii="標楷體" w:eastAsia="標楷體" w:hAnsi="標楷體" w:hint="eastAsia"/>
                <w:kern w:val="0"/>
                <w:szCs w:val="24"/>
              </w:rPr>
              <w:t>上午</w:t>
            </w:r>
            <w:r w:rsidRPr="00C940DC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</w:tbl>
    <w:p w:rsidR="00B27F1F" w:rsidRDefault="00B27F1F" w:rsidP="00A941A1">
      <w:pPr>
        <w:spacing w:line="400" w:lineRule="exact"/>
        <w:ind w:left="567" w:hangingChars="236" w:hanging="567"/>
        <w:rPr>
          <w:rFonts w:ascii="標楷體" w:eastAsia="標楷體" w:hAnsi="標楷體"/>
          <w:b/>
          <w:szCs w:val="24"/>
        </w:rPr>
      </w:pPr>
    </w:p>
    <w:p w:rsidR="00B27F1F" w:rsidRDefault="00B27F1F" w:rsidP="00FA7D97">
      <w:pPr>
        <w:spacing w:line="400" w:lineRule="exact"/>
        <w:ind w:left="567" w:hangingChars="236" w:hanging="56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七</w:t>
      </w:r>
      <w:r w:rsidRPr="00D22745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報名方式</w:t>
      </w:r>
      <w:r w:rsidRPr="00D22745">
        <w:rPr>
          <w:rFonts w:ascii="標楷體" w:eastAsia="標楷體" w:hAnsi="標楷體" w:hint="eastAsia"/>
          <w:b/>
          <w:szCs w:val="24"/>
        </w:rPr>
        <w:t>：</w:t>
      </w:r>
    </w:p>
    <w:p w:rsidR="00B27F1F" w:rsidRDefault="00B27F1F" w:rsidP="00EE6EC6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9E38A5">
        <w:rPr>
          <w:rFonts w:ascii="標楷體" w:eastAsia="標楷體" w:hAnsi="標楷體"/>
          <w:szCs w:val="24"/>
        </w:rPr>
        <w:t>(</w:t>
      </w:r>
      <w:r w:rsidRPr="009E38A5">
        <w:rPr>
          <w:rFonts w:ascii="標楷體" w:eastAsia="標楷體" w:hAnsi="標楷體" w:hint="eastAsia"/>
          <w:szCs w:val="24"/>
        </w:rPr>
        <w:t>一</w:t>
      </w:r>
      <w:r w:rsidRPr="009E38A5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請於即日起至</w:t>
      </w:r>
      <w:r>
        <w:rPr>
          <w:rFonts w:ascii="標楷體" w:eastAsia="標楷體" w:hAnsi="標楷體"/>
          <w:szCs w:val="24"/>
        </w:rPr>
        <w:t>104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前，</w:t>
      </w:r>
      <w:hyperlink r:id="rId7" w:history="1">
        <w:r w:rsidRPr="001A5B3E">
          <w:rPr>
            <w:rStyle w:val="Hyperlink"/>
            <w:rFonts w:ascii="標楷體" w:eastAsia="標楷體" w:hAnsi="標楷體" w:hint="eastAsia"/>
            <w:szCs w:val="24"/>
          </w:rPr>
          <w:t>將報名表</w:t>
        </w:r>
        <w:r w:rsidRPr="001A5B3E">
          <w:rPr>
            <w:rStyle w:val="Hyperlink"/>
            <w:rFonts w:ascii="標楷體" w:eastAsia="標楷體" w:hAnsi="標楷體"/>
            <w:szCs w:val="24"/>
          </w:rPr>
          <w:t>mail</w:t>
        </w:r>
        <w:r w:rsidRPr="001A5B3E">
          <w:rPr>
            <w:rStyle w:val="Hyperlink"/>
            <w:rFonts w:ascii="標楷體" w:eastAsia="標楷體" w:hAnsi="標楷體" w:hint="eastAsia"/>
            <w:szCs w:val="24"/>
          </w:rPr>
          <w:t>至</w:t>
        </w:r>
        <w:r w:rsidRPr="001A5B3E">
          <w:rPr>
            <w:rStyle w:val="Hyperlink"/>
            <w:rFonts w:ascii="標楷體" w:eastAsia="標楷體" w:hAnsi="標楷體"/>
            <w:szCs w:val="24"/>
          </w:rPr>
          <w:t>AA4261@ntpc.gov.tw</w:t>
        </w:r>
      </w:hyperlink>
    </w:p>
    <w:p w:rsidR="00B27F1F" w:rsidRPr="008D43FA" w:rsidRDefault="00B27F1F" w:rsidP="005F6C2B">
      <w:pPr>
        <w:pStyle w:val="ListParagraph"/>
        <w:tabs>
          <w:tab w:val="left" w:pos="5445"/>
        </w:tabs>
        <w:ind w:leftChars="0" w:left="567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新聞局承辦人</w:t>
      </w:r>
      <w:r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 w:hint="eastAsia"/>
          <w:szCs w:val="24"/>
        </w:rPr>
        <w:t>吳美瑩，聯絡電話</w:t>
      </w:r>
      <w:r>
        <w:rPr>
          <w:rFonts w:ascii="標楷體" w:eastAsia="標楷體" w:hAnsi="標楷體"/>
          <w:szCs w:val="24"/>
        </w:rPr>
        <w:t>:29603456</w:t>
      </w:r>
      <w:r>
        <w:rPr>
          <w:rFonts w:ascii="標楷體" w:eastAsia="標楷體" w:hAnsi="標楷體" w:hint="eastAsia"/>
          <w:szCs w:val="24"/>
        </w:rPr>
        <w:t>分機</w:t>
      </w:r>
      <w:r>
        <w:rPr>
          <w:rFonts w:ascii="標楷體" w:eastAsia="標楷體" w:hAnsi="標楷體"/>
          <w:szCs w:val="24"/>
        </w:rPr>
        <w:t>6104)</w:t>
      </w:r>
      <w:r>
        <w:rPr>
          <w:rFonts w:ascii="標楷體" w:eastAsia="標楷體" w:hAnsi="標楷體" w:hint="eastAsia"/>
          <w:szCs w:val="24"/>
        </w:rPr>
        <w:t>，註明「報名</w:t>
      </w:r>
      <w:r>
        <w:rPr>
          <w:rFonts w:ascii="標楷體" w:eastAsia="標楷體" w:hAnsi="標楷體"/>
          <w:szCs w:val="24"/>
        </w:rPr>
        <w:t>104</w:t>
      </w:r>
      <w:r>
        <w:rPr>
          <w:rFonts w:ascii="標楷體" w:eastAsia="標楷體" w:hAnsi="標楷體" w:hint="eastAsia"/>
          <w:szCs w:val="24"/>
        </w:rPr>
        <w:t>年新北市紀錄片種子教育營」。採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 w:hint="eastAsia"/>
          <w:szCs w:val="24"/>
        </w:rPr>
        <w:t>報名者，報名表檔名統一訂為「新北市紀錄片種子教育</w:t>
      </w:r>
      <w:r w:rsidRPr="00356E62">
        <w:rPr>
          <w:rFonts w:ascii="標楷體" w:eastAsia="標楷體" w:hAnsi="標楷體" w:hint="eastAsia"/>
          <w:szCs w:val="24"/>
        </w:rPr>
        <w:t>營</w:t>
      </w:r>
      <w:r>
        <w:rPr>
          <w:rFonts w:ascii="標楷體" w:eastAsia="標楷體" w:hAnsi="標楷體"/>
          <w:szCs w:val="24"/>
        </w:rPr>
        <w:t>_</w:t>
      </w:r>
      <w:r w:rsidRPr="00356E62">
        <w:rPr>
          <w:rFonts w:ascii="標楷體" w:eastAsia="標楷體" w:hAnsi="標楷體" w:hint="eastAsia"/>
          <w:szCs w:val="24"/>
        </w:rPr>
        <w:t>報名表</w:t>
      </w:r>
      <w:r w:rsidRPr="00356E62">
        <w:rPr>
          <w:rFonts w:ascii="標楷體" w:eastAsia="標楷體" w:hAnsi="標楷體"/>
          <w:szCs w:val="24"/>
        </w:rPr>
        <w:t>_</w:t>
      </w:r>
      <w:r w:rsidRPr="00356E62">
        <w:rPr>
          <w:rFonts w:ascii="標楷體" w:eastAsia="標楷體" w:hAnsi="標楷體" w:hint="eastAsia"/>
          <w:szCs w:val="24"/>
        </w:rPr>
        <w:t>○○○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參訓學校</w:t>
      </w:r>
      <w:r>
        <w:rPr>
          <w:rFonts w:ascii="標楷體" w:eastAsia="標楷體" w:hAnsi="標楷體"/>
          <w:szCs w:val="24"/>
        </w:rPr>
        <w:t>)_</w:t>
      </w:r>
      <w:r>
        <w:rPr>
          <w:rFonts w:ascii="標楷體" w:eastAsia="標楷體" w:hAnsi="標楷體" w:hint="eastAsia"/>
          <w:szCs w:val="24"/>
        </w:rPr>
        <w:t>○○○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代表教育人員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」</w:t>
      </w:r>
      <w:r w:rsidRPr="00356E62">
        <w:rPr>
          <w:rFonts w:ascii="標楷體" w:eastAsia="標楷體" w:hAnsi="標楷體" w:hint="eastAsia"/>
          <w:szCs w:val="24"/>
        </w:rPr>
        <w:t>。</w:t>
      </w:r>
    </w:p>
    <w:p w:rsidR="00B27F1F" w:rsidRPr="005F6C2B" w:rsidRDefault="00B27F1F" w:rsidP="00EE6EC6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</w:p>
    <w:p w:rsidR="00B27F1F" w:rsidRDefault="00B27F1F" w:rsidP="00EE6EC6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9E38A5">
        <w:rPr>
          <w:rFonts w:ascii="標楷體" w:eastAsia="標楷體" w:hAnsi="標楷體"/>
          <w:szCs w:val="24"/>
        </w:rPr>
        <w:t>(</w:t>
      </w:r>
      <w:r w:rsidRPr="009E38A5">
        <w:rPr>
          <w:rFonts w:ascii="標楷體" w:eastAsia="標楷體" w:hAnsi="標楷體" w:hint="eastAsia"/>
          <w:szCs w:val="24"/>
        </w:rPr>
        <w:t>二</w:t>
      </w:r>
      <w:r w:rsidRPr="009E38A5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第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階段課程錄取名單將於</w:t>
      </w:r>
      <w:r>
        <w:rPr>
          <w:rFonts w:ascii="標楷體" w:eastAsia="標楷體" w:hAnsi="標楷體"/>
          <w:szCs w:val="24"/>
        </w:rPr>
        <w:t>104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前公告於「</w:t>
      </w:r>
      <w:r>
        <w:rPr>
          <w:rFonts w:ascii="標楷體" w:eastAsia="標楷體" w:hAnsi="標楷體"/>
          <w:szCs w:val="24"/>
        </w:rPr>
        <w:t>2015</w:t>
      </w:r>
      <w:r>
        <w:rPr>
          <w:rFonts w:ascii="標楷體" w:eastAsia="標楷體" w:hAnsi="標楷體" w:hint="eastAsia"/>
          <w:szCs w:val="24"/>
        </w:rPr>
        <w:t>新北市紀錄片系列活動」官方臉書及部落格。</w:t>
      </w:r>
    </w:p>
    <w:p w:rsidR="00B27F1F" w:rsidRPr="0054404B" w:rsidRDefault="00B27F1F" w:rsidP="00EE6EC6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</w:p>
    <w:p w:rsidR="00B27F1F" w:rsidRDefault="00B27F1F" w:rsidP="00FA7D97">
      <w:pPr>
        <w:spacing w:line="400" w:lineRule="exact"/>
        <w:ind w:left="567" w:hangingChars="236" w:hanging="56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八、獎勵：</w:t>
      </w:r>
    </w:p>
    <w:p w:rsidR="00B27F1F" w:rsidRPr="009E38A5" w:rsidRDefault="00B27F1F" w:rsidP="00A57866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9E38A5">
        <w:rPr>
          <w:rFonts w:ascii="標楷體" w:eastAsia="標楷體" w:hAnsi="標楷體"/>
          <w:szCs w:val="24"/>
        </w:rPr>
        <w:t>(</w:t>
      </w:r>
      <w:r w:rsidRPr="009E38A5">
        <w:rPr>
          <w:rFonts w:ascii="標楷體" w:eastAsia="標楷體" w:hAnsi="標楷體" w:hint="eastAsia"/>
          <w:szCs w:val="24"/>
        </w:rPr>
        <w:t>一</w:t>
      </w:r>
      <w:r w:rsidRPr="009E38A5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協助辦理及參訓學校人員依「公立高級中學等以下學校校長成績考核辦法」、「公立高級中等以下學校教師成績考核辦法」及「</w:t>
      </w:r>
      <w:r w:rsidRPr="004F1B39">
        <w:rPr>
          <w:rFonts w:ascii="標楷體" w:eastAsia="標楷體" w:hAnsi="標楷體" w:hint="eastAsia"/>
          <w:szCs w:val="24"/>
        </w:rPr>
        <w:t>新北市政府所屬各級學校及幼兒園辦理教師敘獎處理原則</w:t>
      </w:r>
      <w:r>
        <w:rPr>
          <w:rFonts w:ascii="標楷體" w:eastAsia="標楷體" w:hAnsi="標楷體" w:hint="eastAsia"/>
          <w:szCs w:val="24"/>
        </w:rPr>
        <w:t>」、「</w:t>
      </w:r>
      <w:r w:rsidRPr="00344112">
        <w:rPr>
          <w:rFonts w:ascii="標楷體" w:eastAsia="標楷體" w:hAnsi="標楷體" w:hint="eastAsia"/>
          <w:szCs w:val="24"/>
        </w:rPr>
        <w:t>新北市政府及所屬各機關學校公務人員平時獎懲基準</w:t>
      </w:r>
      <w:r>
        <w:rPr>
          <w:rFonts w:ascii="標楷體" w:eastAsia="標楷體" w:hAnsi="標楷體" w:hint="eastAsia"/>
          <w:szCs w:val="24"/>
        </w:rPr>
        <w:t>」規定辦理敘獎。</w:t>
      </w:r>
      <w:bookmarkStart w:id="0" w:name="_GoBack"/>
      <w:bookmarkEnd w:id="0"/>
    </w:p>
    <w:p w:rsidR="00B27F1F" w:rsidRDefault="00B27F1F" w:rsidP="00617281">
      <w:pPr>
        <w:spacing w:line="400" w:lineRule="exact"/>
        <w:ind w:leftChars="-5" w:left="576" w:hangingChars="245" w:hanging="588"/>
        <w:rPr>
          <w:rFonts w:ascii="標楷體" w:eastAsia="標楷體" w:hAnsi="標楷體"/>
          <w:szCs w:val="24"/>
        </w:rPr>
      </w:pPr>
      <w:r w:rsidRPr="00617281">
        <w:rPr>
          <w:rFonts w:ascii="標楷體" w:eastAsia="標楷體" w:hAnsi="標楷體"/>
          <w:szCs w:val="24"/>
        </w:rPr>
        <w:t>(</w:t>
      </w:r>
      <w:r w:rsidRPr="00617281">
        <w:rPr>
          <w:rFonts w:ascii="標楷體" w:eastAsia="標楷體" w:hAnsi="標楷體" w:hint="eastAsia"/>
          <w:szCs w:val="24"/>
        </w:rPr>
        <w:t>二</w:t>
      </w:r>
      <w:r w:rsidRPr="00617281">
        <w:rPr>
          <w:rFonts w:ascii="標楷體" w:eastAsia="標楷體" w:hAnsi="標楷體"/>
          <w:szCs w:val="24"/>
        </w:rPr>
        <w:t xml:space="preserve">) </w:t>
      </w:r>
      <w:r w:rsidRPr="00617281">
        <w:rPr>
          <w:rFonts w:ascii="標楷體" w:eastAsia="標楷體" w:hAnsi="標楷體" w:hint="eastAsia"/>
          <w:szCs w:val="24"/>
        </w:rPr>
        <w:t>參訓</w:t>
      </w:r>
      <w:r>
        <w:rPr>
          <w:rFonts w:ascii="標楷體" w:eastAsia="標楷體" w:hAnsi="標楷體" w:hint="eastAsia"/>
          <w:szCs w:val="24"/>
        </w:rPr>
        <w:t>出席良好且</w:t>
      </w:r>
      <w:r w:rsidRPr="00617281">
        <w:rPr>
          <w:rFonts w:ascii="標楷體" w:eastAsia="標楷體" w:hAnsi="標楷體" w:hint="eastAsia"/>
          <w:szCs w:val="24"/>
        </w:rPr>
        <w:t>通過第</w:t>
      </w:r>
      <w:r w:rsidRPr="00617281">
        <w:rPr>
          <w:rFonts w:ascii="標楷體" w:eastAsia="標楷體" w:hAnsi="標楷體"/>
          <w:szCs w:val="24"/>
        </w:rPr>
        <w:t>2</w:t>
      </w:r>
      <w:r w:rsidRPr="00617281">
        <w:rPr>
          <w:rFonts w:ascii="標楷體" w:eastAsia="標楷體" w:hAnsi="標楷體" w:hint="eastAsia"/>
          <w:szCs w:val="24"/>
        </w:rPr>
        <w:t>階段拍片挑戰成功之學校團隊，完成作品發表</w:t>
      </w:r>
      <w:r>
        <w:rPr>
          <w:rFonts w:ascii="標楷體" w:eastAsia="標楷體" w:hAnsi="標楷體" w:hint="eastAsia"/>
          <w:szCs w:val="24"/>
        </w:rPr>
        <w:t>並授權新北市有線電視公益頻道</w:t>
      </w:r>
      <w:r>
        <w:rPr>
          <w:rFonts w:ascii="標楷體" w:eastAsia="標楷體" w:hAnsi="標楷體"/>
          <w:szCs w:val="24"/>
        </w:rPr>
        <w:t>(CH3)</w:t>
      </w:r>
      <w:r>
        <w:rPr>
          <w:rFonts w:ascii="標楷體" w:eastAsia="標楷體" w:hAnsi="標楷體" w:hint="eastAsia"/>
          <w:szCs w:val="24"/>
        </w:rPr>
        <w:t>播放者，每位</w:t>
      </w:r>
      <w:r w:rsidRPr="00617281">
        <w:rPr>
          <w:rFonts w:ascii="標楷體" w:eastAsia="標楷體" w:hAnsi="標楷體" w:hint="eastAsia"/>
          <w:szCs w:val="24"/>
        </w:rPr>
        <w:t>教師將獲得結訓證書</w:t>
      </w:r>
      <w:r w:rsidRPr="00617281">
        <w:rPr>
          <w:rFonts w:ascii="標楷體" w:eastAsia="標楷體" w:hAnsi="標楷體"/>
          <w:szCs w:val="24"/>
        </w:rPr>
        <w:t>1</w:t>
      </w:r>
      <w:r w:rsidRPr="00617281">
        <w:rPr>
          <w:rFonts w:ascii="標楷體" w:eastAsia="標楷體" w:hAnsi="標楷體" w:hint="eastAsia"/>
          <w:szCs w:val="24"/>
        </w:rPr>
        <w:t>份、學校</w:t>
      </w:r>
      <w:r>
        <w:rPr>
          <w:rFonts w:ascii="標楷體" w:eastAsia="標楷體" w:hAnsi="標楷體" w:hint="eastAsia"/>
          <w:szCs w:val="24"/>
        </w:rPr>
        <w:t>與團隊學員</w:t>
      </w:r>
      <w:r w:rsidRPr="00617281">
        <w:rPr>
          <w:rFonts w:ascii="標楷體" w:eastAsia="標楷體" w:hAnsi="標楷體" w:hint="eastAsia"/>
          <w:szCs w:val="24"/>
        </w:rPr>
        <w:t>將可獲頒新北市政府提供之作品拍攝完成獎金，</w:t>
      </w:r>
      <w:r>
        <w:rPr>
          <w:rFonts w:ascii="標楷體" w:eastAsia="標楷體" w:hAnsi="標楷體" w:hint="eastAsia"/>
          <w:szCs w:val="24"/>
        </w:rPr>
        <w:t>供學校推動紀錄片教育或相關教學活動費用，每校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組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新臺幣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 w:hint="eastAsia"/>
          <w:szCs w:val="24"/>
        </w:rPr>
        <w:t>萬元，獎金比重為校方</w:t>
      </w:r>
      <w:r>
        <w:rPr>
          <w:rFonts w:ascii="標楷體" w:eastAsia="標楷體" w:hAnsi="標楷體"/>
          <w:szCs w:val="24"/>
        </w:rPr>
        <w:t>60%</w:t>
      </w:r>
      <w:r>
        <w:rPr>
          <w:rFonts w:ascii="標楷體" w:eastAsia="標楷體" w:hAnsi="標楷體" w:hint="eastAsia"/>
          <w:szCs w:val="24"/>
        </w:rPr>
        <w:t>，學員</w:t>
      </w:r>
      <w:r>
        <w:rPr>
          <w:rFonts w:ascii="標楷體" w:eastAsia="標楷體" w:hAnsi="標楷體"/>
          <w:szCs w:val="24"/>
        </w:rPr>
        <w:t>40%</w:t>
      </w:r>
      <w:r>
        <w:rPr>
          <w:rFonts w:ascii="標楷體" w:eastAsia="標楷體" w:hAnsi="標楷體" w:hint="eastAsia"/>
          <w:szCs w:val="24"/>
        </w:rPr>
        <w:t>，學校部分由校方出具領據領取，學員獎金部分則由報名表上之代表教育人員填列領據代表領取。</w:t>
      </w:r>
    </w:p>
    <w:p w:rsidR="00B27F1F" w:rsidRPr="0054404B" w:rsidRDefault="00B27F1F" w:rsidP="00FA7D97">
      <w:pPr>
        <w:spacing w:line="400" w:lineRule="exact"/>
        <w:ind w:left="567" w:hangingChars="236" w:hanging="567"/>
        <w:rPr>
          <w:rFonts w:ascii="標楷體" w:eastAsia="標楷體" w:hAnsi="標楷體"/>
          <w:b/>
          <w:szCs w:val="24"/>
        </w:rPr>
      </w:pPr>
    </w:p>
    <w:p w:rsidR="00B27F1F" w:rsidRDefault="00B27F1F" w:rsidP="00FA7D97">
      <w:pPr>
        <w:spacing w:line="400" w:lineRule="exact"/>
        <w:ind w:left="567" w:hangingChars="236" w:hanging="56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九、附則：</w:t>
      </w:r>
    </w:p>
    <w:p w:rsidR="00B27F1F" w:rsidRDefault="00B27F1F" w:rsidP="00131C45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9E38A5">
        <w:rPr>
          <w:rFonts w:ascii="標楷體" w:eastAsia="標楷體" w:hAnsi="標楷體"/>
          <w:szCs w:val="24"/>
        </w:rPr>
        <w:t>(</w:t>
      </w:r>
      <w:r w:rsidRPr="009E38A5">
        <w:rPr>
          <w:rFonts w:ascii="標楷體" w:eastAsia="標楷體" w:hAnsi="標楷體" w:hint="eastAsia"/>
          <w:szCs w:val="24"/>
        </w:rPr>
        <w:t>一</w:t>
      </w:r>
      <w:r w:rsidRPr="009E38A5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參訓期間人員公假排代、研習時數、其他注意事項將由本局函請教育局同意辦理，並行文各參訓學校。</w:t>
      </w:r>
    </w:p>
    <w:p w:rsidR="00B27F1F" w:rsidRDefault="00B27F1F" w:rsidP="00131C45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9E38A5">
        <w:rPr>
          <w:rFonts w:ascii="標楷體" w:eastAsia="標楷體" w:hAnsi="標楷體"/>
          <w:szCs w:val="24"/>
        </w:rPr>
        <w:t>(</w:t>
      </w:r>
      <w:r w:rsidRPr="009E38A5">
        <w:rPr>
          <w:rFonts w:ascii="標楷體" w:eastAsia="標楷體" w:hAnsi="標楷體" w:hint="eastAsia"/>
          <w:szCs w:val="24"/>
        </w:rPr>
        <w:t>二</w:t>
      </w:r>
      <w:r w:rsidRPr="009E38A5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參訓教育人員依實際參訓時數覈實核予研習時數，全程參訓者核予研習時數</w:t>
      </w:r>
      <w:r>
        <w:rPr>
          <w:rFonts w:ascii="標楷體" w:eastAsia="標楷體" w:hAnsi="標楷體"/>
          <w:szCs w:val="24"/>
        </w:rPr>
        <w:t>76</w:t>
      </w:r>
      <w:r>
        <w:rPr>
          <w:rFonts w:ascii="標楷體" w:eastAsia="標楷體" w:hAnsi="標楷體" w:hint="eastAsia"/>
          <w:szCs w:val="24"/>
        </w:rPr>
        <w:t>小時。</w:t>
      </w:r>
    </w:p>
    <w:p w:rsidR="00B27F1F" w:rsidRDefault="00B27F1F" w:rsidP="004505EB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請參訓學校或人員自備具錄影功能之數位相機或攝影機、影片編輯軟體等其他相關器材設備。</w:t>
      </w:r>
    </w:p>
    <w:p w:rsidR="00B27F1F" w:rsidRDefault="00B27F1F" w:rsidP="00760554">
      <w:pPr>
        <w:spacing w:line="400" w:lineRule="exact"/>
        <w:ind w:left="1044" w:hangingChars="435" w:hanging="10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培訓期間均附午餐，惟為響應市府政策，請自備環保餐具與水杯。</w:t>
      </w:r>
    </w:p>
    <w:p w:rsidR="00B27F1F" w:rsidRDefault="00B27F1F" w:rsidP="00DB1969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請珍惜學習資源，並請準時參訓，以免影響他人權益，如臨時無法上課，請事先請假。</w:t>
      </w:r>
    </w:p>
    <w:p w:rsidR="00B27F1F" w:rsidRDefault="00B27F1F" w:rsidP="004505EB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 w:hint="eastAsia"/>
          <w:szCs w:val="24"/>
        </w:rPr>
        <w:t>當天如遇颱風等不可抗力因素，依照市府停課規定取消該次課程，並擇日延期辦理；授課講師及時程，因應天候或其他突發狀況，承辦單位有權調整之。</w:t>
      </w:r>
    </w:p>
    <w:p w:rsidR="00B27F1F" w:rsidRDefault="00B27F1F" w:rsidP="004505EB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</w:p>
    <w:p w:rsidR="00B27F1F" w:rsidRDefault="00B27F1F" w:rsidP="004505EB">
      <w:pPr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B27F1F" w:rsidRPr="00356E62" w:rsidRDefault="00B27F1F" w:rsidP="00581346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附件</w:t>
      </w:r>
    </w:p>
    <w:p w:rsidR="00B27F1F" w:rsidRPr="00D546E7" w:rsidRDefault="00B27F1F" w:rsidP="00581346">
      <w:pPr>
        <w:tabs>
          <w:tab w:val="left" w:pos="0"/>
        </w:tabs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546E7">
        <w:rPr>
          <w:rFonts w:ascii="標楷體" w:eastAsia="標楷體" w:hAnsi="標楷體" w:hint="eastAsia"/>
          <w:b/>
          <w:sz w:val="36"/>
          <w:szCs w:val="36"/>
        </w:rPr>
        <w:t>新北市政府新聞局</w:t>
      </w:r>
    </w:p>
    <w:p w:rsidR="00B27F1F" w:rsidRDefault="00B27F1F" w:rsidP="00581346">
      <w:pPr>
        <w:tabs>
          <w:tab w:val="left" w:pos="0"/>
        </w:tabs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546E7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4</w:t>
      </w:r>
      <w:r w:rsidRPr="00D546E7">
        <w:rPr>
          <w:rFonts w:ascii="標楷體" w:eastAsia="標楷體" w:hAnsi="標楷體" w:hint="eastAsia"/>
          <w:b/>
          <w:sz w:val="32"/>
          <w:szCs w:val="32"/>
        </w:rPr>
        <w:t>年新北市紀錄片種子教育營</w:t>
      </w:r>
    </w:p>
    <w:p w:rsidR="00B27F1F" w:rsidRPr="00D40E32" w:rsidRDefault="00B27F1F" w:rsidP="00581346">
      <w:pPr>
        <w:tabs>
          <w:tab w:val="left" w:pos="0"/>
        </w:tabs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0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63"/>
        <w:gridCol w:w="1503"/>
        <w:gridCol w:w="1917"/>
        <w:gridCol w:w="123"/>
        <w:gridCol w:w="1986"/>
        <w:gridCol w:w="1986"/>
      </w:tblGrid>
      <w:tr w:rsidR="00B27F1F" w:rsidRPr="00C940DC" w:rsidTr="0095157B">
        <w:trPr>
          <w:trHeight w:val="510"/>
          <w:jc w:val="center"/>
        </w:trPr>
        <w:tc>
          <w:tcPr>
            <w:tcW w:w="1563" w:type="dxa"/>
            <w:vMerge w:val="restart"/>
            <w:tcBorders>
              <w:top w:val="single" w:sz="12" w:space="0" w:color="auto"/>
            </w:tcBorders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團隊成員</w:t>
            </w:r>
            <w:r w:rsidRPr="00C940D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姓</w:t>
            </w:r>
            <w:r w:rsidRPr="00C940DC">
              <w:rPr>
                <w:rFonts w:ascii="標楷體" w:eastAsia="標楷體" w:hAnsi="標楷體"/>
                <w:szCs w:val="24"/>
              </w:rPr>
              <w:t xml:space="preserve">    </w:t>
            </w:r>
            <w:r w:rsidRPr="00C940D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917" w:type="dxa"/>
            <w:tcBorders>
              <w:top w:val="single" w:sz="12" w:space="0" w:color="auto"/>
            </w:tcBorders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12" w:space="0" w:color="auto"/>
            </w:tcBorders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Merge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服務學校</w:t>
            </w:r>
          </w:p>
        </w:tc>
        <w:tc>
          <w:tcPr>
            <w:tcW w:w="1917" w:type="dxa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教學科目</w:t>
            </w:r>
          </w:p>
        </w:tc>
        <w:tc>
          <w:tcPr>
            <w:tcW w:w="1986" w:type="dxa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Merge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917" w:type="dxa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6" w:type="dxa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Merge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6012" w:type="dxa"/>
            <w:gridSpan w:val="4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Merge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過去影像相關經驗</w:t>
            </w:r>
          </w:p>
        </w:tc>
        <w:tc>
          <w:tcPr>
            <w:tcW w:w="6012" w:type="dxa"/>
            <w:gridSpan w:val="4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940D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940DC">
              <w:rPr>
                <w:rFonts w:ascii="標楷體" w:eastAsia="標楷體" w:hAnsi="標楷體" w:hint="eastAsia"/>
                <w:sz w:val="20"/>
                <w:szCs w:val="20"/>
              </w:rPr>
              <w:t>如教學年資、服務內容、參與相關計畫、研習…等。</w:t>
            </w:r>
            <w:r w:rsidRPr="00C940D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Merge w:val="restart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團隊成員</w:t>
            </w:r>
            <w:r w:rsidRPr="00C940DC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姓</w:t>
            </w:r>
            <w:r w:rsidRPr="00C940DC">
              <w:rPr>
                <w:rFonts w:ascii="標楷體" w:eastAsia="標楷體" w:hAnsi="標楷體"/>
                <w:szCs w:val="24"/>
              </w:rPr>
              <w:t xml:space="preserve">    </w:t>
            </w:r>
            <w:r w:rsidRPr="00C940D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986" w:type="dxa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Merge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服務學校</w:t>
            </w:r>
          </w:p>
        </w:tc>
        <w:tc>
          <w:tcPr>
            <w:tcW w:w="2040" w:type="dxa"/>
            <w:gridSpan w:val="2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教學科目</w:t>
            </w:r>
          </w:p>
        </w:tc>
        <w:tc>
          <w:tcPr>
            <w:tcW w:w="1986" w:type="dxa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Merge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040" w:type="dxa"/>
            <w:gridSpan w:val="2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6" w:type="dxa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Merge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6012" w:type="dxa"/>
            <w:gridSpan w:val="4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Merge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過去影像相關經驗</w:t>
            </w:r>
          </w:p>
        </w:tc>
        <w:tc>
          <w:tcPr>
            <w:tcW w:w="6012" w:type="dxa"/>
            <w:gridSpan w:val="4"/>
          </w:tcPr>
          <w:p w:rsidR="00B27F1F" w:rsidRPr="00C940DC" w:rsidRDefault="00B27F1F" w:rsidP="00435A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940D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940DC">
              <w:rPr>
                <w:rFonts w:ascii="標楷體" w:eastAsia="標楷體" w:hAnsi="標楷體" w:hint="eastAsia"/>
                <w:sz w:val="20"/>
                <w:szCs w:val="20"/>
              </w:rPr>
              <w:t>如教學年資、服務內容、參與相關計畫、研習…等。</w:t>
            </w:r>
            <w:r w:rsidRPr="00C940D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12" w:type="dxa"/>
            <w:gridSpan w:val="4"/>
          </w:tcPr>
          <w:p w:rsidR="00B27F1F" w:rsidRPr="00C940DC" w:rsidRDefault="00B27F1F" w:rsidP="00435AA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940DC">
              <w:rPr>
                <w:rFonts w:ascii="標楷體" w:eastAsia="標楷體" w:hAnsi="標楷體"/>
                <w:sz w:val="20"/>
                <w:szCs w:val="20"/>
              </w:rPr>
              <w:t>(2</w:t>
            </w:r>
            <w:r w:rsidRPr="00C940DC">
              <w:rPr>
                <w:rFonts w:ascii="標楷體" w:eastAsia="標楷體" w:hAnsi="標楷體" w:hint="eastAsia"/>
                <w:sz w:val="20"/>
                <w:szCs w:val="20"/>
              </w:rPr>
              <w:t>人以上學員，請依上列格式，自行增加表格</w:t>
            </w:r>
            <w:r w:rsidRPr="00C940D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156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12" w:type="dxa"/>
            <w:gridSpan w:val="4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3066" w:type="dxa"/>
            <w:gridSpan w:val="2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紀錄片社團規劃</w:t>
            </w:r>
          </w:p>
        </w:tc>
        <w:tc>
          <w:tcPr>
            <w:tcW w:w="6012" w:type="dxa"/>
            <w:gridSpan w:val="4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3066" w:type="dxa"/>
            <w:gridSpan w:val="2"/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欲拍攝內容簡述</w:t>
            </w:r>
          </w:p>
        </w:tc>
        <w:tc>
          <w:tcPr>
            <w:tcW w:w="6012" w:type="dxa"/>
            <w:gridSpan w:val="4"/>
            <w:vAlign w:val="center"/>
          </w:tcPr>
          <w:p w:rsidR="00B27F1F" w:rsidRPr="00C940DC" w:rsidRDefault="00B27F1F" w:rsidP="00F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7F1F" w:rsidRPr="00C940DC" w:rsidTr="0095157B">
        <w:trPr>
          <w:trHeight w:val="510"/>
          <w:jc w:val="center"/>
        </w:trPr>
        <w:tc>
          <w:tcPr>
            <w:tcW w:w="3066" w:type="dxa"/>
            <w:gridSpan w:val="2"/>
            <w:tcBorders>
              <w:bottom w:val="single" w:sz="12" w:space="0" w:color="auto"/>
            </w:tcBorders>
            <w:vAlign w:val="center"/>
          </w:tcPr>
          <w:p w:rsidR="00B27F1F" w:rsidRPr="00C940DC" w:rsidRDefault="00B27F1F" w:rsidP="00FD7D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自有之攝影軟硬體</w:t>
            </w:r>
          </w:p>
        </w:tc>
        <w:tc>
          <w:tcPr>
            <w:tcW w:w="6012" w:type="dxa"/>
            <w:gridSpan w:val="4"/>
            <w:tcBorders>
              <w:bottom w:val="single" w:sz="12" w:space="0" w:color="auto"/>
            </w:tcBorders>
          </w:tcPr>
          <w:p w:rsidR="00B27F1F" w:rsidRPr="00C940DC" w:rsidRDefault="00B27F1F" w:rsidP="00FD7DFA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□照相機，廠牌</w:t>
            </w:r>
            <w:r w:rsidRPr="00C940D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  <w:r w:rsidRPr="00C940DC">
              <w:rPr>
                <w:rFonts w:ascii="標楷體" w:eastAsia="標楷體" w:hAnsi="標楷體" w:hint="eastAsia"/>
                <w:szCs w:val="24"/>
              </w:rPr>
              <w:t>，型號</w:t>
            </w:r>
            <w:r w:rsidRPr="00C940D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</w:p>
          <w:p w:rsidR="00B27F1F" w:rsidRPr="00C940DC" w:rsidRDefault="00B27F1F" w:rsidP="00FD7DFA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□攝影機，廠牌</w:t>
            </w:r>
            <w:r w:rsidRPr="00C940D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  <w:r w:rsidRPr="00C940DC">
              <w:rPr>
                <w:rFonts w:ascii="標楷體" w:eastAsia="標楷體" w:hAnsi="標楷體" w:hint="eastAsia"/>
                <w:szCs w:val="24"/>
              </w:rPr>
              <w:t>，型號</w:t>
            </w:r>
            <w:r w:rsidRPr="00C940D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</w:p>
          <w:p w:rsidR="00B27F1F" w:rsidRPr="00C940DC" w:rsidRDefault="00B27F1F" w:rsidP="00FD7DFA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□腳架，廠牌</w:t>
            </w:r>
            <w:r w:rsidRPr="00C940D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  <w:r w:rsidRPr="00C940DC">
              <w:rPr>
                <w:rFonts w:ascii="標楷體" w:eastAsia="標楷體" w:hAnsi="標楷體" w:hint="eastAsia"/>
                <w:szCs w:val="24"/>
              </w:rPr>
              <w:t>，型號</w:t>
            </w:r>
            <w:r w:rsidRPr="00C940D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</w:p>
          <w:p w:rsidR="00B27F1F" w:rsidRPr="00C940DC" w:rsidRDefault="00B27F1F" w:rsidP="00FD7DFA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□剪接軟體，廠牌</w:t>
            </w:r>
            <w:r w:rsidRPr="00C940D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  <w:r w:rsidRPr="00C940DC">
              <w:rPr>
                <w:rFonts w:ascii="標楷體" w:eastAsia="標楷體" w:hAnsi="標楷體" w:hint="eastAsia"/>
                <w:szCs w:val="24"/>
              </w:rPr>
              <w:t>，型號</w:t>
            </w:r>
            <w:r w:rsidRPr="00C940D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</w:p>
          <w:p w:rsidR="00B27F1F" w:rsidRPr="00C940DC" w:rsidRDefault="00B27F1F" w:rsidP="00FD7DFA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940DC">
              <w:rPr>
                <w:rFonts w:ascii="標楷體" w:eastAsia="標楷體" w:hAnsi="標楷體" w:hint="eastAsia"/>
                <w:szCs w:val="24"/>
              </w:rPr>
              <w:t>□其它，</w:t>
            </w:r>
            <w:r w:rsidRPr="00C940D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</w:p>
        </w:tc>
      </w:tr>
    </w:tbl>
    <w:p w:rsidR="00B27F1F" w:rsidRPr="00356E62" w:rsidRDefault="00B27F1F" w:rsidP="0095157B">
      <w:pPr>
        <w:widowControl/>
        <w:tabs>
          <w:tab w:val="left" w:pos="880"/>
        </w:tabs>
        <w:spacing w:line="240" w:lineRule="atLeast"/>
        <w:ind w:left="849" w:hangingChars="303" w:hanging="849"/>
        <w:jc w:val="both"/>
        <w:rPr>
          <w:rFonts w:ascii="標楷體" w:eastAsia="標楷體" w:hAnsi="標楷體"/>
        </w:rPr>
      </w:pPr>
      <w:r w:rsidRPr="00356E62">
        <w:rPr>
          <w:rFonts w:ascii="標楷體" w:eastAsia="標楷體" w:hAnsi="標楷體" w:hint="eastAsia"/>
          <w:b/>
          <w:bCs/>
          <w:sz w:val="28"/>
          <w:szCs w:val="28"/>
        </w:rPr>
        <w:t>備註</w:t>
      </w:r>
      <w:r w:rsidRPr="00BB5481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BB5481">
        <w:rPr>
          <w:rFonts w:ascii="標楷體" w:eastAsia="標楷體" w:hAnsi="標楷體" w:cs="Arial" w:hint="eastAsia"/>
          <w:b/>
          <w:sz w:val="28"/>
          <w:szCs w:val="28"/>
        </w:rPr>
        <w:t>應以校為單位，原則以每校</w:t>
      </w:r>
      <w:r w:rsidRPr="00BB5481">
        <w:rPr>
          <w:rFonts w:ascii="標楷體" w:eastAsia="標楷體" w:hAnsi="標楷體" w:cs="Arial"/>
          <w:b/>
          <w:sz w:val="28"/>
          <w:szCs w:val="28"/>
        </w:rPr>
        <w:t>2</w:t>
      </w:r>
      <w:r w:rsidRPr="00BB5481">
        <w:rPr>
          <w:rFonts w:ascii="標楷體" w:eastAsia="標楷體" w:hAnsi="標楷體" w:cs="Arial" w:hint="eastAsia"/>
          <w:b/>
          <w:sz w:val="28"/>
          <w:szCs w:val="28"/>
        </w:rPr>
        <w:t>至</w:t>
      </w:r>
      <w:r>
        <w:rPr>
          <w:rFonts w:ascii="標楷體" w:eastAsia="標楷體" w:hAnsi="標楷體" w:cs="Arial"/>
          <w:b/>
          <w:sz w:val="28"/>
          <w:szCs w:val="28"/>
        </w:rPr>
        <w:t>4</w:t>
      </w:r>
      <w:r>
        <w:rPr>
          <w:rFonts w:ascii="標楷體" w:eastAsia="標楷體" w:hAnsi="標楷體" w:cs="Arial" w:hint="eastAsia"/>
          <w:b/>
          <w:sz w:val="28"/>
          <w:szCs w:val="28"/>
        </w:rPr>
        <w:t>名教育人員</w:t>
      </w:r>
      <w:r w:rsidRPr="00BB5481">
        <w:rPr>
          <w:rFonts w:ascii="標楷體" w:eastAsia="標楷體" w:hAnsi="標楷體" w:cs="Arial" w:hint="eastAsia"/>
          <w:b/>
          <w:sz w:val="28"/>
          <w:szCs w:val="28"/>
        </w:rPr>
        <w:t>組隊參訓</w:t>
      </w:r>
      <w:r w:rsidRPr="00BB5481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>
        <w:rPr>
          <w:rFonts w:ascii="標楷體" w:eastAsia="標楷體" w:hAnsi="標楷體" w:hint="eastAsia"/>
          <w:b/>
          <w:bCs/>
          <w:sz w:val="28"/>
          <w:szCs w:val="28"/>
        </w:rPr>
        <w:t>報名表格請依上列格式自行增加。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  </w:t>
      </w:r>
    </w:p>
    <w:p w:rsidR="00B27F1F" w:rsidRDefault="00B27F1F">
      <w:pPr>
        <w:widowControl/>
        <w:rPr>
          <w:rFonts w:ascii="新細明體"/>
          <w:b/>
          <w:szCs w:val="24"/>
        </w:rPr>
      </w:pPr>
    </w:p>
    <w:sectPr w:rsidR="00B27F1F" w:rsidSect="00FC40D8">
      <w:footerReference w:type="default" r:id="rId8"/>
      <w:pgSz w:w="11906" w:h="16838"/>
      <w:pgMar w:top="1276" w:right="1558" w:bottom="1440" w:left="1560" w:header="851" w:footer="62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F1F" w:rsidRDefault="00B27F1F" w:rsidP="001874A4">
      <w:r>
        <w:separator/>
      </w:r>
    </w:p>
  </w:endnote>
  <w:endnote w:type="continuationSeparator" w:id="0">
    <w:p w:rsidR="00B27F1F" w:rsidRDefault="00B27F1F" w:rsidP="0018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1F" w:rsidRDefault="00B27F1F">
    <w:pPr>
      <w:pStyle w:val="Footer"/>
      <w:jc w:val="center"/>
    </w:pPr>
    <w:fldSimple w:instr=" PAGE   \* MERGEFORMAT ">
      <w:r w:rsidRPr="00C32404">
        <w:rPr>
          <w:noProof/>
          <w:lang w:val="zh-TW"/>
        </w:rPr>
        <w:t>5</w:t>
      </w:r>
    </w:fldSimple>
  </w:p>
  <w:p w:rsidR="00B27F1F" w:rsidRDefault="00B27F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F1F" w:rsidRDefault="00B27F1F" w:rsidP="001874A4">
      <w:r>
        <w:separator/>
      </w:r>
    </w:p>
  </w:footnote>
  <w:footnote w:type="continuationSeparator" w:id="0">
    <w:p w:rsidR="00B27F1F" w:rsidRDefault="00B27F1F" w:rsidP="00187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CBF"/>
    <w:multiLevelType w:val="hybridMultilevel"/>
    <w:tmpl w:val="DEAE36AA"/>
    <w:lvl w:ilvl="0" w:tplc="04090011">
      <w:start w:val="1"/>
      <w:numFmt w:val="upperLetter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FF0240E"/>
    <w:multiLevelType w:val="hybridMultilevel"/>
    <w:tmpl w:val="8A123706"/>
    <w:lvl w:ilvl="0" w:tplc="669ABC2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">
    <w:nsid w:val="19C14899"/>
    <w:multiLevelType w:val="hybridMultilevel"/>
    <w:tmpl w:val="A404B34C"/>
    <w:lvl w:ilvl="0" w:tplc="04090011">
      <w:start w:val="1"/>
      <w:numFmt w:val="upperLetter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3">
    <w:nsid w:val="19D23912"/>
    <w:multiLevelType w:val="hybridMultilevel"/>
    <w:tmpl w:val="6FC20728"/>
    <w:lvl w:ilvl="0" w:tplc="040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1A810AC1"/>
    <w:multiLevelType w:val="hybridMultilevel"/>
    <w:tmpl w:val="FF502510"/>
    <w:lvl w:ilvl="0" w:tplc="8D92BB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8B05C2"/>
    <w:multiLevelType w:val="hybridMultilevel"/>
    <w:tmpl w:val="F8A0BF6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321672C"/>
    <w:multiLevelType w:val="hybridMultilevel"/>
    <w:tmpl w:val="38743AC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2D403B9B"/>
    <w:multiLevelType w:val="hybridMultilevel"/>
    <w:tmpl w:val="6A50FB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87D5386"/>
    <w:multiLevelType w:val="hybridMultilevel"/>
    <w:tmpl w:val="EEEEC95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A285511"/>
    <w:multiLevelType w:val="singleLevel"/>
    <w:tmpl w:val="3BF6C320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</w:abstractNum>
  <w:abstractNum w:abstractNumId="10">
    <w:nsid w:val="3AB44BAA"/>
    <w:multiLevelType w:val="hybridMultilevel"/>
    <w:tmpl w:val="0342643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C497E93"/>
    <w:multiLevelType w:val="hybridMultilevel"/>
    <w:tmpl w:val="9F3C3C4A"/>
    <w:lvl w:ilvl="0" w:tplc="2C24ED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5447467"/>
    <w:multiLevelType w:val="hybridMultilevel"/>
    <w:tmpl w:val="3E7C80C0"/>
    <w:lvl w:ilvl="0" w:tplc="6C52032E">
      <w:start w:val="1"/>
      <w:numFmt w:val="decimal"/>
      <w:lvlText w:val="%1."/>
      <w:lvlJc w:val="left"/>
      <w:pPr>
        <w:ind w:left="360" w:hanging="360"/>
      </w:pPr>
      <w:rPr>
        <w:rFonts w:hAnsi="Cambria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6074DCE"/>
    <w:multiLevelType w:val="hybridMultilevel"/>
    <w:tmpl w:val="4ED6DB58"/>
    <w:lvl w:ilvl="0" w:tplc="04090011">
      <w:start w:val="1"/>
      <w:numFmt w:val="upperLetter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4">
    <w:nsid w:val="470C6311"/>
    <w:multiLevelType w:val="hybridMultilevel"/>
    <w:tmpl w:val="A1B2C6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E317D62"/>
    <w:multiLevelType w:val="hybridMultilevel"/>
    <w:tmpl w:val="C2EC8048"/>
    <w:lvl w:ilvl="0" w:tplc="04090011">
      <w:start w:val="1"/>
      <w:numFmt w:val="upperLetter"/>
      <w:lvlText w:val="%1."/>
      <w:lvlJc w:val="left"/>
      <w:pPr>
        <w:ind w:left="96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6">
    <w:nsid w:val="4FAF3EFC"/>
    <w:multiLevelType w:val="hybridMultilevel"/>
    <w:tmpl w:val="068803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91F5017"/>
    <w:multiLevelType w:val="hybridMultilevel"/>
    <w:tmpl w:val="3912D71C"/>
    <w:lvl w:ilvl="0" w:tplc="0409000F">
      <w:start w:val="1"/>
      <w:numFmt w:val="decimal"/>
      <w:lvlText w:val="%1."/>
      <w:lvlJc w:val="left"/>
      <w:pPr>
        <w:ind w:left="48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18">
    <w:nsid w:val="5A967E43"/>
    <w:multiLevelType w:val="hybridMultilevel"/>
    <w:tmpl w:val="61B61266"/>
    <w:lvl w:ilvl="0" w:tplc="14FED358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AE9584F"/>
    <w:multiLevelType w:val="hybridMultilevel"/>
    <w:tmpl w:val="434C04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5746D5C"/>
    <w:multiLevelType w:val="hybridMultilevel"/>
    <w:tmpl w:val="6A50FB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3D21215"/>
    <w:multiLevelType w:val="hybridMultilevel"/>
    <w:tmpl w:val="D4AC5F6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A8B0652"/>
    <w:multiLevelType w:val="hybridMultilevel"/>
    <w:tmpl w:val="4D2ABF52"/>
    <w:lvl w:ilvl="0" w:tplc="002260C8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3">
    <w:nsid w:val="7D556979"/>
    <w:multiLevelType w:val="hybridMultilevel"/>
    <w:tmpl w:val="3912D71C"/>
    <w:lvl w:ilvl="0" w:tplc="0409000F">
      <w:start w:val="1"/>
      <w:numFmt w:val="decimal"/>
      <w:lvlText w:val="%1."/>
      <w:lvlJc w:val="left"/>
      <w:pPr>
        <w:ind w:left="48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4">
    <w:nsid w:val="7DFF0230"/>
    <w:multiLevelType w:val="hybridMultilevel"/>
    <w:tmpl w:val="4FCCDA76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4"/>
  </w:num>
  <w:num w:numId="5">
    <w:abstractNumId w:val="16"/>
  </w:num>
  <w:num w:numId="6">
    <w:abstractNumId w:val="6"/>
  </w:num>
  <w:num w:numId="7">
    <w:abstractNumId w:val="3"/>
  </w:num>
  <w:num w:numId="8">
    <w:abstractNumId w:val="24"/>
  </w:num>
  <w:num w:numId="9">
    <w:abstractNumId w:val="14"/>
  </w:num>
  <w:num w:numId="10">
    <w:abstractNumId w:val="9"/>
  </w:num>
  <w:num w:numId="11">
    <w:abstractNumId w:val="11"/>
  </w:num>
  <w:num w:numId="12">
    <w:abstractNumId w:val="19"/>
  </w:num>
  <w:num w:numId="13">
    <w:abstractNumId w:val="10"/>
  </w:num>
  <w:num w:numId="14">
    <w:abstractNumId w:val="23"/>
  </w:num>
  <w:num w:numId="15">
    <w:abstractNumId w:val="17"/>
  </w:num>
  <w:num w:numId="16">
    <w:abstractNumId w:val="15"/>
  </w:num>
  <w:num w:numId="17">
    <w:abstractNumId w:val="20"/>
  </w:num>
  <w:num w:numId="18">
    <w:abstractNumId w:val="0"/>
  </w:num>
  <w:num w:numId="19">
    <w:abstractNumId w:val="7"/>
  </w:num>
  <w:num w:numId="20">
    <w:abstractNumId w:val="8"/>
  </w:num>
  <w:num w:numId="21">
    <w:abstractNumId w:val="21"/>
  </w:num>
  <w:num w:numId="22">
    <w:abstractNumId w:val="13"/>
  </w:num>
  <w:num w:numId="23">
    <w:abstractNumId w:val="2"/>
  </w:num>
  <w:num w:numId="24">
    <w:abstractNumId w:val="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2AE"/>
    <w:rsid w:val="000003D1"/>
    <w:rsid w:val="000010EC"/>
    <w:rsid w:val="00001CDF"/>
    <w:rsid w:val="00004513"/>
    <w:rsid w:val="000057E4"/>
    <w:rsid w:val="00005956"/>
    <w:rsid w:val="000063EA"/>
    <w:rsid w:val="000069C9"/>
    <w:rsid w:val="00007382"/>
    <w:rsid w:val="000079DA"/>
    <w:rsid w:val="00010957"/>
    <w:rsid w:val="00010C25"/>
    <w:rsid w:val="00012047"/>
    <w:rsid w:val="00013DEB"/>
    <w:rsid w:val="00015D26"/>
    <w:rsid w:val="00017CE4"/>
    <w:rsid w:val="000208A8"/>
    <w:rsid w:val="00021690"/>
    <w:rsid w:val="00021E82"/>
    <w:rsid w:val="00022219"/>
    <w:rsid w:val="0002241E"/>
    <w:rsid w:val="00022683"/>
    <w:rsid w:val="00023530"/>
    <w:rsid w:val="000239C9"/>
    <w:rsid w:val="000252E7"/>
    <w:rsid w:val="00025948"/>
    <w:rsid w:val="00025B65"/>
    <w:rsid w:val="00025E96"/>
    <w:rsid w:val="00030B54"/>
    <w:rsid w:val="0003334E"/>
    <w:rsid w:val="000337D7"/>
    <w:rsid w:val="00034186"/>
    <w:rsid w:val="000344DB"/>
    <w:rsid w:val="00034579"/>
    <w:rsid w:val="00034719"/>
    <w:rsid w:val="0003484B"/>
    <w:rsid w:val="00034C3D"/>
    <w:rsid w:val="000405F8"/>
    <w:rsid w:val="0004185C"/>
    <w:rsid w:val="00043971"/>
    <w:rsid w:val="00044207"/>
    <w:rsid w:val="00046150"/>
    <w:rsid w:val="000461B8"/>
    <w:rsid w:val="00050DCA"/>
    <w:rsid w:val="00050DE7"/>
    <w:rsid w:val="00050FD1"/>
    <w:rsid w:val="000527D1"/>
    <w:rsid w:val="00052930"/>
    <w:rsid w:val="00053349"/>
    <w:rsid w:val="00053F67"/>
    <w:rsid w:val="00055D58"/>
    <w:rsid w:val="00056EC0"/>
    <w:rsid w:val="00057079"/>
    <w:rsid w:val="00060558"/>
    <w:rsid w:val="00060D80"/>
    <w:rsid w:val="000613CD"/>
    <w:rsid w:val="00061B92"/>
    <w:rsid w:val="00064E64"/>
    <w:rsid w:val="00070754"/>
    <w:rsid w:val="00072B19"/>
    <w:rsid w:val="0007542F"/>
    <w:rsid w:val="000756C1"/>
    <w:rsid w:val="00076AA7"/>
    <w:rsid w:val="00077870"/>
    <w:rsid w:val="00077884"/>
    <w:rsid w:val="00083191"/>
    <w:rsid w:val="00084643"/>
    <w:rsid w:val="000847E4"/>
    <w:rsid w:val="00084DCC"/>
    <w:rsid w:val="00085574"/>
    <w:rsid w:val="00091F0B"/>
    <w:rsid w:val="000927E0"/>
    <w:rsid w:val="000A20DD"/>
    <w:rsid w:val="000A321F"/>
    <w:rsid w:val="000A47B4"/>
    <w:rsid w:val="000A69DD"/>
    <w:rsid w:val="000A6E8A"/>
    <w:rsid w:val="000B0658"/>
    <w:rsid w:val="000B0841"/>
    <w:rsid w:val="000B09C8"/>
    <w:rsid w:val="000B36BA"/>
    <w:rsid w:val="000B5D30"/>
    <w:rsid w:val="000B67F6"/>
    <w:rsid w:val="000B69BB"/>
    <w:rsid w:val="000B7AFC"/>
    <w:rsid w:val="000B7B55"/>
    <w:rsid w:val="000C0EBC"/>
    <w:rsid w:val="000C44F6"/>
    <w:rsid w:val="000C5207"/>
    <w:rsid w:val="000D182C"/>
    <w:rsid w:val="000D1F8B"/>
    <w:rsid w:val="000D2A7C"/>
    <w:rsid w:val="000D2AA8"/>
    <w:rsid w:val="000D38FD"/>
    <w:rsid w:val="000D48FB"/>
    <w:rsid w:val="000D58DC"/>
    <w:rsid w:val="000E22D9"/>
    <w:rsid w:val="000E269D"/>
    <w:rsid w:val="000E2C91"/>
    <w:rsid w:val="000E33B3"/>
    <w:rsid w:val="000E3787"/>
    <w:rsid w:val="000E58EB"/>
    <w:rsid w:val="000E5A41"/>
    <w:rsid w:val="000F0C19"/>
    <w:rsid w:val="000F0EFE"/>
    <w:rsid w:val="000F28D0"/>
    <w:rsid w:val="000F3C07"/>
    <w:rsid w:val="000F4D8C"/>
    <w:rsid w:val="000F5E5A"/>
    <w:rsid w:val="000F6247"/>
    <w:rsid w:val="000F64E1"/>
    <w:rsid w:val="000F6930"/>
    <w:rsid w:val="000F7B0D"/>
    <w:rsid w:val="000F7E11"/>
    <w:rsid w:val="0010034C"/>
    <w:rsid w:val="0010066B"/>
    <w:rsid w:val="00101521"/>
    <w:rsid w:val="00102523"/>
    <w:rsid w:val="00102C10"/>
    <w:rsid w:val="00103CE6"/>
    <w:rsid w:val="00104294"/>
    <w:rsid w:val="00105D22"/>
    <w:rsid w:val="001078E1"/>
    <w:rsid w:val="00107E11"/>
    <w:rsid w:val="00110FE2"/>
    <w:rsid w:val="0011162A"/>
    <w:rsid w:val="00112528"/>
    <w:rsid w:val="00115494"/>
    <w:rsid w:val="00115D7A"/>
    <w:rsid w:val="001173CB"/>
    <w:rsid w:val="00117AD1"/>
    <w:rsid w:val="00117D0F"/>
    <w:rsid w:val="00122480"/>
    <w:rsid w:val="00126E6B"/>
    <w:rsid w:val="00127E92"/>
    <w:rsid w:val="00130E0B"/>
    <w:rsid w:val="00131C45"/>
    <w:rsid w:val="0013279D"/>
    <w:rsid w:val="00132E9F"/>
    <w:rsid w:val="00133672"/>
    <w:rsid w:val="00133BB7"/>
    <w:rsid w:val="00135075"/>
    <w:rsid w:val="001420E0"/>
    <w:rsid w:val="00142874"/>
    <w:rsid w:val="001437BF"/>
    <w:rsid w:val="00144E17"/>
    <w:rsid w:val="00145551"/>
    <w:rsid w:val="00145F1D"/>
    <w:rsid w:val="001472AE"/>
    <w:rsid w:val="00147EBB"/>
    <w:rsid w:val="00150C70"/>
    <w:rsid w:val="00150E94"/>
    <w:rsid w:val="00150FE8"/>
    <w:rsid w:val="00151B99"/>
    <w:rsid w:val="00151FBA"/>
    <w:rsid w:val="00152782"/>
    <w:rsid w:val="001549AF"/>
    <w:rsid w:val="00155773"/>
    <w:rsid w:val="00156667"/>
    <w:rsid w:val="00160ABC"/>
    <w:rsid w:val="00160EED"/>
    <w:rsid w:val="0016144D"/>
    <w:rsid w:val="00163504"/>
    <w:rsid w:val="001636F8"/>
    <w:rsid w:val="00163FE0"/>
    <w:rsid w:val="00166A0A"/>
    <w:rsid w:val="001717CC"/>
    <w:rsid w:val="0017196F"/>
    <w:rsid w:val="001744EE"/>
    <w:rsid w:val="001747EE"/>
    <w:rsid w:val="00177755"/>
    <w:rsid w:val="00180757"/>
    <w:rsid w:val="001813AD"/>
    <w:rsid w:val="001814C8"/>
    <w:rsid w:val="0018159A"/>
    <w:rsid w:val="0018271C"/>
    <w:rsid w:val="00182C48"/>
    <w:rsid w:val="00183D2E"/>
    <w:rsid w:val="00185B83"/>
    <w:rsid w:val="00186661"/>
    <w:rsid w:val="001874A4"/>
    <w:rsid w:val="001874FE"/>
    <w:rsid w:val="001908C7"/>
    <w:rsid w:val="00190AEE"/>
    <w:rsid w:val="00191E27"/>
    <w:rsid w:val="00194386"/>
    <w:rsid w:val="00194978"/>
    <w:rsid w:val="00194CDB"/>
    <w:rsid w:val="00194EE3"/>
    <w:rsid w:val="00196618"/>
    <w:rsid w:val="001A13E5"/>
    <w:rsid w:val="001A3F80"/>
    <w:rsid w:val="001A52C7"/>
    <w:rsid w:val="001A5AC0"/>
    <w:rsid w:val="001A5B3E"/>
    <w:rsid w:val="001A783C"/>
    <w:rsid w:val="001B0050"/>
    <w:rsid w:val="001B0BCB"/>
    <w:rsid w:val="001B19CF"/>
    <w:rsid w:val="001B1A61"/>
    <w:rsid w:val="001B285C"/>
    <w:rsid w:val="001B33D8"/>
    <w:rsid w:val="001B384F"/>
    <w:rsid w:val="001B3AB2"/>
    <w:rsid w:val="001B3BC4"/>
    <w:rsid w:val="001B422C"/>
    <w:rsid w:val="001B68DE"/>
    <w:rsid w:val="001B6E28"/>
    <w:rsid w:val="001B7810"/>
    <w:rsid w:val="001C06FC"/>
    <w:rsid w:val="001C06FE"/>
    <w:rsid w:val="001C070E"/>
    <w:rsid w:val="001C17D8"/>
    <w:rsid w:val="001C2570"/>
    <w:rsid w:val="001C2E9B"/>
    <w:rsid w:val="001C3726"/>
    <w:rsid w:val="001C5523"/>
    <w:rsid w:val="001C5E89"/>
    <w:rsid w:val="001C63B7"/>
    <w:rsid w:val="001C650D"/>
    <w:rsid w:val="001C6887"/>
    <w:rsid w:val="001C7EEC"/>
    <w:rsid w:val="001D13B9"/>
    <w:rsid w:val="001D2226"/>
    <w:rsid w:val="001D35BB"/>
    <w:rsid w:val="001D3BA3"/>
    <w:rsid w:val="001D4440"/>
    <w:rsid w:val="001D4D0B"/>
    <w:rsid w:val="001E147E"/>
    <w:rsid w:val="001E2399"/>
    <w:rsid w:val="001E41E3"/>
    <w:rsid w:val="001E6FCD"/>
    <w:rsid w:val="001E7300"/>
    <w:rsid w:val="001F02FD"/>
    <w:rsid w:val="001F0355"/>
    <w:rsid w:val="001F2640"/>
    <w:rsid w:val="001F273E"/>
    <w:rsid w:val="001F42E2"/>
    <w:rsid w:val="001F46DE"/>
    <w:rsid w:val="001F530C"/>
    <w:rsid w:val="001F544B"/>
    <w:rsid w:val="001F6966"/>
    <w:rsid w:val="002007D5"/>
    <w:rsid w:val="002035CE"/>
    <w:rsid w:val="00204BAE"/>
    <w:rsid w:val="00205255"/>
    <w:rsid w:val="00205FFD"/>
    <w:rsid w:val="00210149"/>
    <w:rsid w:val="0021014F"/>
    <w:rsid w:val="002113C2"/>
    <w:rsid w:val="002114B3"/>
    <w:rsid w:val="00213AE1"/>
    <w:rsid w:val="00216BA5"/>
    <w:rsid w:val="00216F76"/>
    <w:rsid w:val="00217D5E"/>
    <w:rsid w:val="002230AB"/>
    <w:rsid w:val="00223CA7"/>
    <w:rsid w:val="00223D38"/>
    <w:rsid w:val="00224E19"/>
    <w:rsid w:val="00225C12"/>
    <w:rsid w:val="00226FAF"/>
    <w:rsid w:val="00227541"/>
    <w:rsid w:val="00230C88"/>
    <w:rsid w:val="00230C92"/>
    <w:rsid w:val="00231FC3"/>
    <w:rsid w:val="002325CE"/>
    <w:rsid w:val="00232968"/>
    <w:rsid w:val="0023681A"/>
    <w:rsid w:val="00236913"/>
    <w:rsid w:val="0023716B"/>
    <w:rsid w:val="00240683"/>
    <w:rsid w:val="002406F0"/>
    <w:rsid w:val="00241A20"/>
    <w:rsid w:val="00242BA3"/>
    <w:rsid w:val="00242CDE"/>
    <w:rsid w:val="002431E2"/>
    <w:rsid w:val="00243615"/>
    <w:rsid w:val="00243D07"/>
    <w:rsid w:val="0024413A"/>
    <w:rsid w:val="00245F13"/>
    <w:rsid w:val="00246123"/>
    <w:rsid w:val="002463DC"/>
    <w:rsid w:val="002465BA"/>
    <w:rsid w:val="00246D4F"/>
    <w:rsid w:val="00246D9D"/>
    <w:rsid w:val="00246FB4"/>
    <w:rsid w:val="00247D5B"/>
    <w:rsid w:val="00251654"/>
    <w:rsid w:val="00251FC5"/>
    <w:rsid w:val="002529C6"/>
    <w:rsid w:val="00252E90"/>
    <w:rsid w:val="0025319A"/>
    <w:rsid w:val="0025352C"/>
    <w:rsid w:val="002548F6"/>
    <w:rsid w:val="00256430"/>
    <w:rsid w:val="0025737F"/>
    <w:rsid w:val="00257B7B"/>
    <w:rsid w:val="00264074"/>
    <w:rsid w:val="002649EB"/>
    <w:rsid w:val="002655A2"/>
    <w:rsid w:val="0026732A"/>
    <w:rsid w:val="00267A93"/>
    <w:rsid w:val="002703AD"/>
    <w:rsid w:val="002705C7"/>
    <w:rsid w:val="002719F3"/>
    <w:rsid w:val="00271CB8"/>
    <w:rsid w:val="00271F1D"/>
    <w:rsid w:val="00271F90"/>
    <w:rsid w:val="00274076"/>
    <w:rsid w:val="00274468"/>
    <w:rsid w:val="00274D0E"/>
    <w:rsid w:val="00277D3B"/>
    <w:rsid w:val="00280447"/>
    <w:rsid w:val="002814DB"/>
    <w:rsid w:val="00281909"/>
    <w:rsid w:val="002819DC"/>
    <w:rsid w:val="00282158"/>
    <w:rsid w:val="0028275C"/>
    <w:rsid w:val="00282839"/>
    <w:rsid w:val="00282C81"/>
    <w:rsid w:val="002831C4"/>
    <w:rsid w:val="0028348D"/>
    <w:rsid w:val="002845B8"/>
    <w:rsid w:val="00286F58"/>
    <w:rsid w:val="002878A6"/>
    <w:rsid w:val="00290131"/>
    <w:rsid w:val="00290B41"/>
    <w:rsid w:val="0029197D"/>
    <w:rsid w:val="00291EC7"/>
    <w:rsid w:val="00293684"/>
    <w:rsid w:val="002938CA"/>
    <w:rsid w:val="00293CF9"/>
    <w:rsid w:val="0029438F"/>
    <w:rsid w:val="00294639"/>
    <w:rsid w:val="002947D0"/>
    <w:rsid w:val="00294FA6"/>
    <w:rsid w:val="002A03FB"/>
    <w:rsid w:val="002A0F83"/>
    <w:rsid w:val="002A1C4B"/>
    <w:rsid w:val="002A1DFF"/>
    <w:rsid w:val="002A3C3A"/>
    <w:rsid w:val="002A4950"/>
    <w:rsid w:val="002A5912"/>
    <w:rsid w:val="002B2C1B"/>
    <w:rsid w:val="002B333C"/>
    <w:rsid w:val="002B396F"/>
    <w:rsid w:val="002B4D54"/>
    <w:rsid w:val="002B5CFF"/>
    <w:rsid w:val="002B6C24"/>
    <w:rsid w:val="002C0648"/>
    <w:rsid w:val="002C1383"/>
    <w:rsid w:val="002C15FD"/>
    <w:rsid w:val="002C18AD"/>
    <w:rsid w:val="002C2758"/>
    <w:rsid w:val="002C2B4B"/>
    <w:rsid w:val="002C535D"/>
    <w:rsid w:val="002C6655"/>
    <w:rsid w:val="002C6F41"/>
    <w:rsid w:val="002C7AAF"/>
    <w:rsid w:val="002D160D"/>
    <w:rsid w:val="002D2EDC"/>
    <w:rsid w:val="002D3104"/>
    <w:rsid w:val="002D34E1"/>
    <w:rsid w:val="002D40F2"/>
    <w:rsid w:val="002D5809"/>
    <w:rsid w:val="002D653D"/>
    <w:rsid w:val="002D676F"/>
    <w:rsid w:val="002D6AEB"/>
    <w:rsid w:val="002D6C59"/>
    <w:rsid w:val="002E20FD"/>
    <w:rsid w:val="002E4D36"/>
    <w:rsid w:val="002E4EC7"/>
    <w:rsid w:val="002E5B7F"/>
    <w:rsid w:val="002E6BA6"/>
    <w:rsid w:val="002F1C3D"/>
    <w:rsid w:val="002F1D2C"/>
    <w:rsid w:val="002F1EC4"/>
    <w:rsid w:val="002F1FA5"/>
    <w:rsid w:val="002F2143"/>
    <w:rsid w:val="002F2C96"/>
    <w:rsid w:val="002F7399"/>
    <w:rsid w:val="002F7BB3"/>
    <w:rsid w:val="003000B5"/>
    <w:rsid w:val="0030041B"/>
    <w:rsid w:val="00301D5A"/>
    <w:rsid w:val="0030219A"/>
    <w:rsid w:val="00302BC8"/>
    <w:rsid w:val="00304EAF"/>
    <w:rsid w:val="00307113"/>
    <w:rsid w:val="00307EEF"/>
    <w:rsid w:val="00312F7C"/>
    <w:rsid w:val="003133DD"/>
    <w:rsid w:val="00313B6A"/>
    <w:rsid w:val="00314447"/>
    <w:rsid w:val="00316032"/>
    <w:rsid w:val="003200D9"/>
    <w:rsid w:val="00320936"/>
    <w:rsid w:val="00320DCB"/>
    <w:rsid w:val="00321212"/>
    <w:rsid w:val="003222A8"/>
    <w:rsid w:val="00322547"/>
    <w:rsid w:val="00326B80"/>
    <w:rsid w:val="00327784"/>
    <w:rsid w:val="003317B2"/>
    <w:rsid w:val="0033398E"/>
    <w:rsid w:val="00333AF6"/>
    <w:rsid w:val="00333C64"/>
    <w:rsid w:val="00335EE0"/>
    <w:rsid w:val="00336F53"/>
    <w:rsid w:val="003373D0"/>
    <w:rsid w:val="00337C90"/>
    <w:rsid w:val="0034068D"/>
    <w:rsid w:val="00340AE7"/>
    <w:rsid w:val="00340E36"/>
    <w:rsid w:val="003414DF"/>
    <w:rsid w:val="003421A1"/>
    <w:rsid w:val="003435D6"/>
    <w:rsid w:val="0034405A"/>
    <w:rsid w:val="00344112"/>
    <w:rsid w:val="00344922"/>
    <w:rsid w:val="003462B2"/>
    <w:rsid w:val="0034715C"/>
    <w:rsid w:val="0034751B"/>
    <w:rsid w:val="0034793A"/>
    <w:rsid w:val="00347E3F"/>
    <w:rsid w:val="00350D74"/>
    <w:rsid w:val="00350E68"/>
    <w:rsid w:val="00351F5D"/>
    <w:rsid w:val="00352E1B"/>
    <w:rsid w:val="00354A6F"/>
    <w:rsid w:val="00354D9B"/>
    <w:rsid w:val="003553E8"/>
    <w:rsid w:val="0035567E"/>
    <w:rsid w:val="003566DF"/>
    <w:rsid w:val="00356E62"/>
    <w:rsid w:val="00357F3A"/>
    <w:rsid w:val="003602AA"/>
    <w:rsid w:val="0036039F"/>
    <w:rsid w:val="00361172"/>
    <w:rsid w:val="0036120D"/>
    <w:rsid w:val="00361641"/>
    <w:rsid w:val="00362731"/>
    <w:rsid w:val="00362A5C"/>
    <w:rsid w:val="00363DFF"/>
    <w:rsid w:val="003642A9"/>
    <w:rsid w:val="003651D3"/>
    <w:rsid w:val="00365549"/>
    <w:rsid w:val="00365946"/>
    <w:rsid w:val="0037023A"/>
    <w:rsid w:val="00370826"/>
    <w:rsid w:val="003742D5"/>
    <w:rsid w:val="00375610"/>
    <w:rsid w:val="00376B27"/>
    <w:rsid w:val="00377758"/>
    <w:rsid w:val="00381921"/>
    <w:rsid w:val="0038530E"/>
    <w:rsid w:val="0038565D"/>
    <w:rsid w:val="00385E3A"/>
    <w:rsid w:val="00386692"/>
    <w:rsid w:val="0038732F"/>
    <w:rsid w:val="003909CD"/>
    <w:rsid w:val="00391E14"/>
    <w:rsid w:val="003942C9"/>
    <w:rsid w:val="0039475F"/>
    <w:rsid w:val="00394EFF"/>
    <w:rsid w:val="00395398"/>
    <w:rsid w:val="003954DB"/>
    <w:rsid w:val="00395A7C"/>
    <w:rsid w:val="0039644E"/>
    <w:rsid w:val="00396B2D"/>
    <w:rsid w:val="00397153"/>
    <w:rsid w:val="003972CE"/>
    <w:rsid w:val="00397DC5"/>
    <w:rsid w:val="003A0749"/>
    <w:rsid w:val="003A1D90"/>
    <w:rsid w:val="003A1F0A"/>
    <w:rsid w:val="003A25ED"/>
    <w:rsid w:val="003A33CF"/>
    <w:rsid w:val="003A3FA0"/>
    <w:rsid w:val="003A4BDB"/>
    <w:rsid w:val="003A7E85"/>
    <w:rsid w:val="003B0569"/>
    <w:rsid w:val="003B10BF"/>
    <w:rsid w:val="003B11E2"/>
    <w:rsid w:val="003B1584"/>
    <w:rsid w:val="003B21D7"/>
    <w:rsid w:val="003B57E4"/>
    <w:rsid w:val="003B6A86"/>
    <w:rsid w:val="003B7D6C"/>
    <w:rsid w:val="003C041E"/>
    <w:rsid w:val="003C0473"/>
    <w:rsid w:val="003C080A"/>
    <w:rsid w:val="003C12EA"/>
    <w:rsid w:val="003C1D0F"/>
    <w:rsid w:val="003C30F2"/>
    <w:rsid w:val="003C44ED"/>
    <w:rsid w:val="003C4532"/>
    <w:rsid w:val="003C58CB"/>
    <w:rsid w:val="003C6466"/>
    <w:rsid w:val="003D0A78"/>
    <w:rsid w:val="003D0C48"/>
    <w:rsid w:val="003D120B"/>
    <w:rsid w:val="003D1C44"/>
    <w:rsid w:val="003D1DEE"/>
    <w:rsid w:val="003D1ECB"/>
    <w:rsid w:val="003D23C0"/>
    <w:rsid w:val="003D2738"/>
    <w:rsid w:val="003D37FE"/>
    <w:rsid w:val="003D3864"/>
    <w:rsid w:val="003D4C2C"/>
    <w:rsid w:val="003D528E"/>
    <w:rsid w:val="003D64BC"/>
    <w:rsid w:val="003D666F"/>
    <w:rsid w:val="003E02F1"/>
    <w:rsid w:val="003E05D3"/>
    <w:rsid w:val="003E0FD8"/>
    <w:rsid w:val="003E4101"/>
    <w:rsid w:val="003E46AA"/>
    <w:rsid w:val="003E57D8"/>
    <w:rsid w:val="003E5D09"/>
    <w:rsid w:val="003E6887"/>
    <w:rsid w:val="003F0047"/>
    <w:rsid w:val="003F348F"/>
    <w:rsid w:val="003F39AB"/>
    <w:rsid w:val="003F565B"/>
    <w:rsid w:val="003F7413"/>
    <w:rsid w:val="00400D47"/>
    <w:rsid w:val="0040150F"/>
    <w:rsid w:val="00401FA4"/>
    <w:rsid w:val="00402228"/>
    <w:rsid w:val="004038D6"/>
    <w:rsid w:val="00403C6C"/>
    <w:rsid w:val="00403EDE"/>
    <w:rsid w:val="004041B7"/>
    <w:rsid w:val="004046C7"/>
    <w:rsid w:val="00405CDE"/>
    <w:rsid w:val="00406F1D"/>
    <w:rsid w:val="00407F67"/>
    <w:rsid w:val="00407F79"/>
    <w:rsid w:val="0041099A"/>
    <w:rsid w:val="0041164C"/>
    <w:rsid w:val="00413A52"/>
    <w:rsid w:val="00416F2F"/>
    <w:rsid w:val="00417261"/>
    <w:rsid w:val="00417786"/>
    <w:rsid w:val="004207CA"/>
    <w:rsid w:val="0042157E"/>
    <w:rsid w:val="004232D4"/>
    <w:rsid w:val="004232E2"/>
    <w:rsid w:val="004265CA"/>
    <w:rsid w:val="004270DC"/>
    <w:rsid w:val="004323D4"/>
    <w:rsid w:val="00433F71"/>
    <w:rsid w:val="00435636"/>
    <w:rsid w:val="00435AA2"/>
    <w:rsid w:val="00436D3D"/>
    <w:rsid w:val="0043780C"/>
    <w:rsid w:val="00440740"/>
    <w:rsid w:val="0044081E"/>
    <w:rsid w:val="00441E03"/>
    <w:rsid w:val="00442470"/>
    <w:rsid w:val="00442A09"/>
    <w:rsid w:val="004443D3"/>
    <w:rsid w:val="00444ED9"/>
    <w:rsid w:val="004459F9"/>
    <w:rsid w:val="00445C2E"/>
    <w:rsid w:val="00446955"/>
    <w:rsid w:val="00447CD6"/>
    <w:rsid w:val="004505EB"/>
    <w:rsid w:val="004524DC"/>
    <w:rsid w:val="00452E48"/>
    <w:rsid w:val="00453711"/>
    <w:rsid w:val="00453C87"/>
    <w:rsid w:val="00454214"/>
    <w:rsid w:val="00454733"/>
    <w:rsid w:val="0045521C"/>
    <w:rsid w:val="00456256"/>
    <w:rsid w:val="00461092"/>
    <w:rsid w:val="0046120C"/>
    <w:rsid w:val="00461DB7"/>
    <w:rsid w:val="004629AF"/>
    <w:rsid w:val="00464BC9"/>
    <w:rsid w:val="0046590B"/>
    <w:rsid w:val="00467C24"/>
    <w:rsid w:val="00471D87"/>
    <w:rsid w:val="00471EEA"/>
    <w:rsid w:val="0047263C"/>
    <w:rsid w:val="00472A65"/>
    <w:rsid w:val="00475589"/>
    <w:rsid w:val="00475610"/>
    <w:rsid w:val="00475FBF"/>
    <w:rsid w:val="00477E96"/>
    <w:rsid w:val="00480D9D"/>
    <w:rsid w:val="004814A8"/>
    <w:rsid w:val="00484973"/>
    <w:rsid w:val="00484A63"/>
    <w:rsid w:val="00485689"/>
    <w:rsid w:val="00485D7F"/>
    <w:rsid w:val="00485E4E"/>
    <w:rsid w:val="004866B4"/>
    <w:rsid w:val="00486868"/>
    <w:rsid w:val="004869D2"/>
    <w:rsid w:val="00486C64"/>
    <w:rsid w:val="00487A20"/>
    <w:rsid w:val="00487ABA"/>
    <w:rsid w:val="0049092B"/>
    <w:rsid w:val="00490987"/>
    <w:rsid w:val="0049133B"/>
    <w:rsid w:val="00491A7E"/>
    <w:rsid w:val="00491EEB"/>
    <w:rsid w:val="00492A57"/>
    <w:rsid w:val="004951F7"/>
    <w:rsid w:val="004A01E6"/>
    <w:rsid w:val="004A0364"/>
    <w:rsid w:val="004A1842"/>
    <w:rsid w:val="004A1EA9"/>
    <w:rsid w:val="004A3E91"/>
    <w:rsid w:val="004A3FA7"/>
    <w:rsid w:val="004A4924"/>
    <w:rsid w:val="004A55C9"/>
    <w:rsid w:val="004A5B58"/>
    <w:rsid w:val="004A5C9A"/>
    <w:rsid w:val="004A6393"/>
    <w:rsid w:val="004A7409"/>
    <w:rsid w:val="004B003C"/>
    <w:rsid w:val="004B0674"/>
    <w:rsid w:val="004B0763"/>
    <w:rsid w:val="004B0944"/>
    <w:rsid w:val="004B0A7C"/>
    <w:rsid w:val="004B0AE1"/>
    <w:rsid w:val="004B0D88"/>
    <w:rsid w:val="004B241F"/>
    <w:rsid w:val="004B37AC"/>
    <w:rsid w:val="004B4882"/>
    <w:rsid w:val="004B4EE0"/>
    <w:rsid w:val="004B5018"/>
    <w:rsid w:val="004B6103"/>
    <w:rsid w:val="004B7A05"/>
    <w:rsid w:val="004B7BB5"/>
    <w:rsid w:val="004B7D5A"/>
    <w:rsid w:val="004C0B48"/>
    <w:rsid w:val="004C209D"/>
    <w:rsid w:val="004C5133"/>
    <w:rsid w:val="004C6F08"/>
    <w:rsid w:val="004C7F89"/>
    <w:rsid w:val="004D01A6"/>
    <w:rsid w:val="004D085B"/>
    <w:rsid w:val="004D10E3"/>
    <w:rsid w:val="004D23B6"/>
    <w:rsid w:val="004D4535"/>
    <w:rsid w:val="004D4542"/>
    <w:rsid w:val="004D4C7C"/>
    <w:rsid w:val="004D52F5"/>
    <w:rsid w:val="004D7132"/>
    <w:rsid w:val="004E03AB"/>
    <w:rsid w:val="004E1287"/>
    <w:rsid w:val="004E18A9"/>
    <w:rsid w:val="004E32CD"/>
    <w:rsid w:val="004E3B30"/>
    <w:rsid w:val="004E4407"/>
    <w:rsid w:val="004E4D8F"/>
    <w:rsid w:val="004E7199"/>
    <w:rsid w:val="004E7807"/>
    <w:rsid w:val="004F10AF"/>
    <w:rsid w:val="004F153C"/>
    <w:rsid w:val="004F1B39"/>
    <w:rsid w:val="004F5423"/>
    <w:rsid w:val="004F56ED"/>
    <w:rsid w:val="004F741D"/>
    <w:rsid w:val="004F74C9"/>
    <w:rsid w:val="0050026F"/>
    <w:rsid w:val="00500F32"/>
    <w:rsid w:val="005012D4"/>
    <w:rsid w:val="00503D66"/>
    <w:rsid w:val="00504BB1"/>
    <w:rsid w:val="00504EF8"/>
    <w:rsid w:val="005105A2"/>
    <w:rsid w:val="00510D55"/>
    <w:rsid w:val="00510FFE"/>
    <w:rsid w:val="005121E2"/>
    <w:rsid w:val="00513213"/>
    <w:rsid w:val="00513B89"/>
    <w:rsid w:val="00513CD5"/>
    <w:rsid w:val="00513DEC"/>
    <w:rsid w:val="00514B17"/>
    <w:rsid w:val="005164F2"/>
    <w:rsid w:val="0052012C"/>
    <w:rsid w:val="00521534"/>
    <w:rsid w:val="00523FC0"/>
    <w:rsid w:val="0052492D"/>
    <w:rsid w:val="00525360"/>
    <w:rsid w:val="0052540A"/>
    <w:rsid w:val="005277AC"/>
    <w:rsid w:val="00527ED0"/>
    <w:rsid w:val="00530ECF"/>
    <w:rsid w:val="00530FDB"/>
    <w:rsid w:val="00531005"/>
    <w:rsid w:val="00532833"/>
    <w:rsid w:val="0053322E"/>
    <w:rsid w:val="005340AF"/>
    <w:rsid w:val="00534A95"/>
    <w:rsid w:val="00536144"/>
    <w:rsid w:val="005376D5"/>
    <w:rsid w:val="00540304"/>
    <w:rsid w:val="0054271B"/>
    <w:rsid w:val="00542923"/>
    <w:rsid w:val="00542EE5"/>
    <w:rsid w:val="00543F08"/>
    <w:rsid w:val="0054404B"/>
    <w:rsid w:val="00544667"/>
    <w:rsid w:val="00547F17"/>
    <w:rsid w:val="005503BB"/>
    <w:rsid w:val="005508A8"/>
    <w:rsid w:val="00552834"/>
    <w:rsid w:val="00553538"/>
    <w:rsid w:val="00553C95"/>
    <w:rsid w:val="00555F21"/>
    <w:rsid w:val="00557F84"/>
    <w:rsid w:val="00560747"/>
    <w:rsid w:val="00560A1C"/>
    <w:rsid w:val="005610D8"/>
    <w:rsid w:val="0056111B"/>
    <w:rsid w:val="00561873"/>
    <w:rsid w:val="00564325"/>
    <w:rsid w:val="00564814"/>
    <w:rsid w:val="00565D8D"/>
    <w:rsid w:val="00566FFE"/>
    <w:rsid w:val="00571005"/>
    <w:rsid w:val="00572F0E"/>
    <w:rsid w:val="00573140"/>
    <w:rsid w:val="0057372E"/>
    <w:rsid w:val="00575C0B"/>
    <w:rsid w:val="00580332"/>
    <w:rsid w:val="00581346"/>
    <w:rsid w:val="005846B4"/>
    <w:rsid w:val="00584BEA"/>
    <w:rsid w:val="00585217"/>
    <w:rsid w:val="005863BF"/>
    <w:rsid w:val="005878EC"/>
    <w:rsid w:val="005901F0"/>
    <w:rsid w:val="0059094A"/>
    <w:rsid w:val="00590C84"/>
    <w:rsid w:val="0059172D"/>
    <w:rsid w:val="005941B4"/>
    <w:rsid w:val="0059489E"/>
    <w:rsid w:val="005960CD"/>
    <w:rsid w:val="005962F2"/>
    <w:rsid w:val="005A1703"/>
    <w:rsid w:val="005A5178"/>
    <w:rsid w:val="005A5A3A"/>
    <w:rsid w:val="005A62CF"/>
    <w:rsid w:val="005B0DD6"/>
    <w:rsid w:val="005B33FA"/>
    <w:rsid w:val="005B45AF"/>
    <w:rsid w:val="005B5095"/>
    <w:rsid w:val="005B528B"/>
    <w:rsid w:val="005B61F6"/>
    <w:rsid w:val="005C1536"/>
    <w:rsid w:val="005C5CDC"/>
    <w:rsid w:val="005C60C4"/>
    <w:rsid w:val="005C6617"/>
    <w:rsid w:val="005C71F8"/>
    <w:rsid w:val="005D0209"/>
    <w:rsid w:val="005D0764"/>
    <w:rsid w:val="005D1470"/>
    <w:rsid w:val="005D244B"/>
    <w:rsid w:val="005D25FB"/>
    <w:rsid w:val="005D4E0C"/>
    <w:rsid w:val="005D5603"/>
    <w:rsid w:val="005D6E7B"/>
    <w:rsid w:val="005D7F0B"/>
    <w:rsid w:val="005E06FC"/>
    <w:rsid w:val="005E3001"/>
    <w:rsid w:val="005E35E2"/>
    <w:rsid w:val="005E3F91"/>
    <w:rsid w:val="005E4522"/>
    <w:rsid w:val="005E4D19"/>
    <w:rsid w:val="005E5516"/>
    <w:rsid w:val="005E5CFF"/>
    <w:rsid w:val="005E655F"/>
    <w:rsid w:val="005E69F6"/>
    <w:rsid w:val="005E6BF1"/>
    <w:rsid w:val="005E71D0"/>
    <w:rsid w:val="005F0618"/>
    <w:rsid w:val="005F180A"/>
    <w:rsid w:val="005F3A23"/>
    <w:rsid w:val="005F41D4"/>
    <w:rsid w:val="005F6271"/>
    <w:rsid w:val="005F6C2B"/>
    <w:rsid w:val="005F6D99"/>
    <w:rsid w:val="005F75EF"/>
    <w:rsid w:val="005F7612"/>
    <w:rsid w:val="006002F2"/>
    <w:rsid w:val="00601479"/>
    <w:rsid w:val="0060147B"/>
    <w:rsid w:val="00601AEA"/>
    <w:rsid w:val="0060231C"/>
    <w:rsid w:val="00602DCD"/>
    <w:rsid w:val="00604A98"/>
    <w:rsid w:val="00604C8F"/>
    <w:rsid w:val="006051FC"/>
    <w:rsid w:val="0060579D"/>
    <w:rsid w:val="00605BC5"/>
    <w:rsid w:val="00605F05"/>
    <w:rsid w:val="006066B3"/>
    <w:rsid w:val="0060684F"/>
    <w:rsid w:val="0060725F"/>
    <w:rsid w:val="00607D1C"/>
    <w:rsid w:val="00612672"/>
    <w:rsid w:val="00612B55"/>
    <w:rsid w:val="00613237"/>
    <w:rsid w:val="00613348"/>
    <w:rsid w:val="0061711E"/>
    <w:rsid w:val="00617281"/>
    <w:rsid w:val="006202D6"/>
    <w:rsid w:val="006202DE"/>
    <w:rsid w:val="00620E6A"/>
    <w:rsid w:val="006229C9"/>
    <w:rsid w:val="00624457"/>
    <w:rsid w:val="00624B78"/>
    <w:rsid w:val="0062575E"/>
    <w:rsid w:val="00630C03"/>
    <w:rsid w:val="006324CF"/>
    <w:rsid w:val="006350EB"/>
    <w:rsid w:val="00636AC2"/>
    <w:rsid w:val="0064185C"/>
    <w:rsid w:val="00641963"/>
    <w:rsid w:val="00642534"/>
    <w:rsid w:val="00644584"/>
    <w:rsid w:val="006449AC"/>
    <w:rsid w:val="00645946"/>
    <w:rsid w:val="00646194"/>
    <w:rsid w:val="0064737A"/>
    <w:rsid w:val="0065039B"/>
    <w:rsid w:val="00650AB2"/>
    <w:rsid w:val="00650BC4"/>
    <w:rsid w:val="00650E83"/>
    <w:rsid w:val="00651127"/>
    <w:rsid w:val="006517E1"/>
    <w:rsid w:val="00654852"/>
    <w:rsid w:val="00654ACA"/>
    <w:rsid w:val="006566D6"/>
    <w:rsid w:val="00656B76"/>
    <w:rsid w:val="00660221"/>
    <w:rsid w:val="00660BB0"/>
    <w:rsid w:val="00662264"/>
    <w:rsid w:val="006623EF"/>
    <w:rsid w:val="0066272E"/>
    <w:rsid w:val="00664BB0"/>
    <w:rsid w:val="00664FCC"/>
    <w:rsid w:val="00665EB0"/>
    <w:rsid w:val="006660EB"/>
    <w:rsid w:val="00671FFA"/>
    <w:rsid w:val="00672880"/>
    <w:rsid w:val="006735D5"/>
    <w:rsid w:val="00674309"/>
    <w:rsid w:val="00674E52"/>
    <w:rsid w:val="006756E1"/>
    <w:rsid w:val="00675ED9"/>
    <w:rsid w:val="00676177"/>
    <w:rsid w:val="00676D3C"/>
    <w:rsid w:val="00680FF8"/>
    <w:rsid w:val="006822F9"/>
    <w:rsid w:val="00683125"/>
    <w:rsid w:val="00683848"/>
    <w:rsid w:val="00683B8C"/>
    <w:rsid w:val="00683EC5"/>
    <w:rsid w:val="006858C7"/>
    <w:rsid w:val="00685E51"/>
    <w:rsid w:val="00686A9F"/>
    <w:rsid w:val="00687B99"/>
    <w:rsid w:val="00690D33"/>
    <w:rsid w:val="006912ED"/>
    <w:rsid w:val="00691FE1"/>
    <w:rsid w:val="0069261D"/>
    <w:rsid w:val="006941AB"/>
    <w:rsid w:val="0069431E"/>
    <w:rsid w:val="00694ED1"/>
    <w:rsid w:val="006A223F"/>
    <w:rsid w:val="006A26C3"/>
    <w:rsid w:val="006A3E2E"/>
    <w:rsid w:val="006A3EF1"/>
    <w:rsid w:val="006A43D0"/>
    <w:rsid w:val="006A6034"/>
    <w:rsid w:val="006A6BB8"/>
    <w:rsid w:val="006A755E"/>
    <w:rsid w:val="006A7F31"/>
    <w:rsid w:val="006B11E9"/>
    <w:rsid w:val="006B2B5F"/>
    <w:rsid w:val="006B3F33"/>
    <w:rsid w:val="006B42AA"/>
    <w:rsid w:val="006B4DF1"/>
    <w:rsid w:val="006B7251"/>
    <w:rsid w:val="006B7AB6"/>
    <w:rsid w:val="006C1B3F"/>
    <w:rsid w:val="006C1ED7"/>
    <w:rsid w:val="006C275E"/>
    <w:rsid w:val="006C3C47"/>
    <w:rsid w:val="006C48B2"/>
    <w:rsid w:val="006C5ACB"/>
    <w:rsid w:val="006C7043"/>
    <w:rsid w:val="006D2B62"/>
    <w:rsid w:val="006D3B7A"/>
    <w:rsid w:val="006D4294"/>
    <w:rsid w:val="006D479B"/>
    <w:rsid w:val="006D4C6A"/>
    <w:rsid w:val="006D51DC"/>
    <w:rsid w:val="006D5501"/>
    <w:rsid w:val="006D64C4"/>
    <w:rsid w:val="006D7177"/>
    <w:rsid w:val="006D7C74"/>
    <w:rsid w:val="006E0635"/>
    <w:rsid w:val="006E098F"/>
    <w:rsid w:val="006E0D6A"/>
    <w:rsid w:val="006E1A50"/>
    <w:rsid w:val="006E2392"/>
    <w:rsid w:val="006E3786"/>
    <w:rsid w:val="006E37B6"/>
    <w:rsid w:val="006E37F8"/>
    <w:rsid w:val="006E3AF6"/>
    <w:rsid w:val="006E3E62"/>
    <w:rsid w:val="006E41E1"/>
    <w:rsid w:val="006E57ED"/>
    <w:rsid w:val="006F0008"/>
    <w:rsid w:val="006F0CBC"/>
    <w:rsid w:val="006F1C71"/>
    <w:rsid w:val="006F1DB5"/>
    <w:rsid w:val="006F210C"/>
    <w:rsid w:val="006F235B"/>
    <w:rsid w:val="006F30CF"/>
    <w:rsid w:val="006F329C"/>
    <w:rsid w:val="006F4C8E"/>
    <w:rsid w:val="006F6A5B"/>
    <w:rsid w:val="006F7874"/>
    <w:rsid w:val="00701683"/>
    <w:rsid w:val="00701770"/>
    <w:rsid w:val="007028A7"/>
    <w:rsid w:val="00702A3C"/>
    <w:rsid w:val="00702AA2"/>
    <w:rsid w:val="00702ECF"/>
    <w:rsid w:val="00704DAF"/>
    <w:rsid w:val="0070533C"/>
    <w:rsid w:val="00706C58"/>
    <w:rsid w:val="007070FE"/>
    <w:rsid w:val="00707DAA"/>
    <w:rsid w:val="007103F6"/>
    <w:rsid w:val="00710E3F"/>
    <w:rsid w:val="00710FE1"/>
    <w:rsid w:val="0071129E"/>
    <w:rsid w:val="007132D3"/>
    <w:rsid w:val="00715437"/>
    <w:rsid w:val="00715C01"/>
    <w:rsid w:val="00716012"/>
    <w:rsid w:val="00716A90"/>
    <w:rsid w:val="00716EDB"/>
    <w:rsid w:val="00716EDE"/>
    <w:rsid w:val="00717F2F"/>
    <w:rsid w:val="00720390"/>
    <w:rsid w:val="00720A3F"/>
    <w:rsid w:val="007212DD"/>
    <w:rsid w:val="00724C12"/>
    <w:rsid w:val="00724DAC"/>
    <w:rsid w:val="00731B47"/>
    <w:rsid w:val="00732055"/>
    <w:rsid w:val="0073383F"/>
    <w:rsid w:val="0073416F"/>
    <w:rsid w:val="007355DE"/>
    <w:rsid w:val="007371B6"/>
    <w:rsid w:val="007401BD"/>
    <w:rsid w:val="00740434"/>
    <w:rsid w:val="007419A5"/>
    <w:rsid w:val="0074270F"/>
    <w:rsid w:val="00742909"/>
    <w:rsid w:val="007431B7"/>
    <w:rsid w:val="00743C94"/>
    <w:rsid w:val="00744B93"/>
    <w:rsid w:val="007457CF"/>
    <w:rsid w:val="00745F11"/>
    <w:rsid w:val="0074702F"/>
    <w:rsid w:val="00750351"/>
    <w:rsid w:val="00752E26"/>
    <w:rsid w:val="00754375"/>
    <w:rsid w:val="00754411"/>
    <w:rsid w:val="007557A8"/>
    <w:rsid w:val="007558E6"/>
    <w:rsid w:val="00755F92"/>
    <w:rsid w:val="007560C7"/>
    <w:rsid w:val="00756AC0"/>
    <w:rsid w:val="00760554"/>
    <w:rsid w:val="007628C7"/>
    <w:rsid w:val="007632DF"/>
    <w:rsid w:val="00764214"/>
    <w:rsid w:val="00767257"/>
    <w:rsid w:val="00770BD9"/>
    <w:rsid w:val="00770D06"/>
    <w:rsid w:val="00771BDE"/>
    <w:rsid w:val="007747B2"/>
    <w:rsid w:val="007765C2"/>
    <w:rsid w:val="00776E36"/>
    <w:rsid w:val="007774DA"/>
    <w:rsid w:val="007821C6"/>
    <w:rsid w:val="0078368D"/>
    <w:rsid w:val="007839C2"/>
    <w:rsid w:val="0078687D"/>
    <w:rsid w:val="00787020"/>
    <w:rsid w:val="007878FC"/>
    <w:rsid w:val="00790510"/>
    <w:rsid w:val="00790750"/>
    <w:rsid w:val="007907CC"/>
    <w:rsid w:val="007907DA"/>
    <w:rsid w:val="007926CA"/>
    <w:rsid w:val="00794465"/>
    <w:rsid w:val="007948C0"/>
    <w:rsid w:val="00794E12"/>
    <w:rsid w:val="007959EC"/>
    <w:rsid w:val="00795B5F"/>
    <w:rsid w:val="00797ED9"/>
    <w:rsid w:val="007A029A"/>
    <w:rsid w:val="007A18C4"/>
    <w:rsid w:val="007A4A4A"/>
    <w:rsid w:val="007A4E76"/>
    <w:rsid w:val="007A6368"/>
    <w:rsid w:val="007A6E35"/>
    <w:rsid w:val="007B0B1B"/>
    <w:rsid w:val="007B1DE2"/>
    <w:rsid w:val="007B2080"/>
    <w:rsid w:val="007B4A4E"/>
    <w:rsid w:val="007B604C"/>
    <w:rsid w:val="007B6CE1"/>
    <w:rsid w:val="007B7204"/>
    <w:rsid w:val="007C26FB"/>
    <w:rsid w:val="007C3096"/>
    <w:rsid w:val="007C3E57"/>
    <w:rsid w:val="007C509A"/>
    <w:rsid w:val="007C5566"/>
    <w:rsid w:val="007C6F3B"/>
    <w:rsid w:val="007D15B5"/>
    <w:rsid w:val="007D19F4"/>
    <w:rsid w:val="007D39AB"/>
    <w:rsid w:val="007D461F"/>
    <w:rsid w:val="007D510A"/>
    <w:rsid w:val="007D5C05"/>
    <w:rsid w:val="007D5CC2"/>
    <w:rsid w:val="007D5EAC"/>
    <w:rsid w:val="007D681D"/>
    <w:rsid w:val="007D785A"/>
    <w:rsid w:val="007D79A2"/>
    <w:rsid w:val="007E2BB2"/>
    <w:rsid w:val="007E2F78"/>
    <w:rsid w:val="007E4B46"/>
    <w:rsid w:val="007E548E"/>
    <w:rsid w:val="007E617D"/>
    <w:rsid w:val="007E6A32"/>
    <w:rsid w:val="007E7A6B"/>
    <w:rsid w:val="007F0A6F"/>
    <w:rsid w:val="007F0B09"/>
    <w:rsid w:val="007F16AD"/>
    <w:rsid w:val="007F2935"/>
    <w:rsid w:val="007F3150"/>
    <w:rsid w:val="007F41EA"/>
    <w:rsid w:val="007F460B"/>
    <w:rsid w:val="007F494B"/>
    <w:rsid w:val="007F520C"/>
    <w:rsid w:val="007F5E5E"/>
    <w:rsid w:val="007F7A9B"/>
    <w:rsid w:val="00800DC2"/>
    <w:rsid w:val="0080243B"/>
    <w:rsid w:val="00802EDC"/>
    <w:rsid w:val="00804319"/>
    <w:rsid w:val="00811473"/>
    <w:rsid w:val="00811B96"/>
    <w:rsid w:val="0081278C"/>
    <w:rsid w:val="00812E12"/>
    <w:rsid w:val="00812FDB"/>
    <w:rsid w:val="008139D8"/>
    <w:rsid w:val="00813FE6"/>
    <w:rsid w:val="008149B0"/>
    <w:rsid w:val="00814A55"/>
    <w:rsid w:val="00814AD7"/>
    <w:rsid w:val="00814B5A"/>
    <w:rsid w:val="00814D89"/>
    <w:rsid w:val="008153E6"/>
    <w:rsid w:val="00815DFA"/>
    <w:rsid w:val="0082056E"/>
    <w:rsid w:val="008209E8"/>
    <w:rsid w:val="00820FBD"/>
    <w:rsid w:val="00822EE0"/>
    <w:rsid w:val="00822FCE"/>
    <w:rsid w:val="00822FEF"/>
    <w:rsid w:val="00823906"/>
    <w:rsid w:val="008246F0"/>
    <w:rsid w:val="008251AF"/>
    <w:rsid w:val="008256EF"/>
    <w:rsid w:val="00826752"/>
    <w:rsid w:val="008278CE"/>
    <w:rsid w:val="00827BEA"/>
    <w:rsid w:val="008316EE"/>
    <w:rsid w:val="00832AF4"/>
    <w:rsid w:val="00835262"/>
    <w:rsid w:val="0083542A"/>
    <w:rsid w:val="00835F57"/>
    <w:rsid w:val="0084026E"/>
    <w:rsid w:val="00841193"/>
    <w:rsid w:val="00842103"/>
    <w:rsid w:val="00843706"/>
    <w:rsid w:val="0084534B"/>
    <w:rsid w:val="00850116"/>
    <w:rsid w:val="00850444"/>
    <w:rsid w:val="008521D1"/>
    <w:rsid w:val="00852856"/>
    <w:rsid w:val="00852EC3"/>
    <w:rsid w:val="008574F2"/>
    <w:rsid w:val="00861308"/>
    <w:rsid w:val="008641B5"/>
    <w:rsid w:val="008647F7"/>
    <w:rsid w:val="00864E28"/>
    <w:rsid w:val="00864F27"/>
    <w:rsid w:val="00864F48"/>
    <w:rsid w:val="00865765"/>
    <w:rsid w:val="00865C49"/>
    <w:rsid w:val="00867174"/>
    <w:rsid w:val="00867565"/>
    <w:rsid w:val="00871F57"/>
    <w:rsid w:val="0087250C"/>
    <w:rsid w:val="00872542"/>
    <w:rsid w:val="00872907"/>
    <w:rsid w:val="0087418C"/>
    <w:rsid w:val="00875AFA"/>
    <w:rsid w:val="00876E6B"/>
    <w:rsid w:val="008804C9"/>
    <w:rsid w:val="008808F6"/>
    <w:rsid w:val="00880C9D"/>
    <w:rsid w:val="008827BD"/>
    <w:rsid w:val="008839E6"/>
    <w:rsid w:val="00883BA3"/>
    <w:rsid w:val="008843CA"/>
    <w:rsid w:val="008848D7"/>
    <w:rsid w:val="00884CE1"/>
    <w:rsid w:val="008876C8"/>
    <w:rsid w:val="00890AFB"/>
    <w:rsid w:val="008918A5"/>
    <w:rsid w:val="00891A70"/>
    <w:rsid w:val="00892620"/>
    <w:rsid w:val="0089276B"/>
    <w:rsid w:val="00895201"/>
    <w:rsid w:val="00897093"/>
    <w:rsid w:val="008A0A62"/>
    <w:rsid w:val="008A0F7B"/>
    <w:rsid w:val="008A15DC"/>
    <w:rsid w:val="008A20C2"/>
    <w:rsid w:val="008A38DA"/>
    <w:rsid w:val="008A3CC0"/>
    <w:rsid w:val="008A5CB5"/>
    <w:rsid w:val="008A671C"/>
    <w:rsid w:val="008A6CAA"/>
    <w:rsid w:val="008B162E"/>
    <w:rsid w:val="008B1769"/>
    <w:rsid w:val="008B1931"/>
    <w:rsid w:val="008B2960"/>
    <w:rsid w:val="008B382A"/>
    <w:rsid w:val="008B513E"/>
    <w:rsid w:val="008B545A"/>
    <w:rsid w:val="008B5BE6"/>
    <w:rsid w:val="008B6096"/>
    <w:rsid w:val="008B68C1"/>
    <w:rsid w:val="008B6E22"/>
    <w:rsid w:val="008B7E82"/>
    <w:rsid w:val="008C12EC"/>
    <w:rsid w:val="008C13BB"/>
    <w:rsid w:val="008C23C6"/>
    <w:rsid w:val="008C56AC"/>
    <w:rsid w:val="008C70B6"/>
    <w:rsid w:val="008C7E91"/>
    <w:rsid w:val="008D05D7"/>
    <w:rsid w:val="008D1D3D"/>
    <w:rsid w:val="008D2758"/>
    <w:rsid w:val="008D2DC4"/>
    <w:rsid w:val="008D2EE2"/>
    <w:rsid w:val="008D3B09"/>
    <w:rsid w:val="008D43FA"/>
    <w:rsid w:val="008D54DF"/>
    <w:rsid w:val="008D5865"/>
    <w:rsid w:val="008D6046"/>
    <w:rsid w:val="008D7432"/>
    <w:rsid w:val="008E069F"/>
    <w:rsid w:val="008E0914"/>
    <w:rsid w:val="008E1894"/>
    <w:rsid w:val="008E1F83"/>
    <w:rsid w:val="008E522D"/>
    <w:rsid w:val="008E7DD0"/>
    <w:rsid w:val="008F1DCB"/>
    <w:rsid w:val="008F2F93"/>
    <w:rsid w:val="008F4A6B"/>
    <w:rsid w:val="008F4F4D"/>
    <w:rsid w:val="008F4FC3"/>
    <w:rsid w:val="008F6556"/>
    <w:rsid w:val="008F72DA"/>
    <w:rsid w:val="008F7DB4"/>
    <w:rsid w:val="009003E9"/>
    <w:rsid w:val="009029A2"/>
    <w:rsid w:val="00903CA7"/>
    <w:rsid w:val="00903FE5"/>
    <w:rsid w:val="009053CB"/>
    <w:rsid w:val="00906FB6"/>
    <w:rsid w:val="0091019E"/>
    <w:rsid w:val="00911EC1"/>
    <w:rsid w:val="00912176"/>
    <w:rsid w:val="009121F4"/>
    <w:rsid w:val="00912806"/>
    <w:rsid w:val="00913686"/>
    <w:rsid w:val="009151FC"/>
    <w:rsid w:val="00915944"/>
    <w:rsid w:val="009162FC"/>
    <w:rsid w:val="00916311"/>
    <w:rsid w:val="00916F02"/>
    <w:rsid w:val="00917C3A"/>
    <w:rsid w:val="00921235"/>
    <w:rsid w:val="009218CB"/>
    <w:rsid w:val="009219E7"/>
    <w:rsid w:val="00921A3C"/>
    <w:rsid w:val="00922E5F"/>
    <w:rsid w:val="00924F8B"/>
    <w:rsid w:val="00926786"/>
    <w:rsid w:val="00927F34"/>
    <w:rsid w:val="00931E66"/>
    <w:rsid w:val="0093210D"/>
    <w:rsid w:val="00932EF9"/>
    <w:rsid w:val="009333EB"/>
    <w:rsid w:val="00933939"/>
    <w:rsid w:val="00933AEF"/>
    <w:rsid w:val="00933B94"/>
    <w:rsid w:val="0093466F"/>
    <w:rsid w:val="009371B4"/>
    <w:rsid w:val="00937894"/>
    <w:rsid w:val="00937EB1"/>
    <w:rsid w:val="00937F07"/>
    <w:rsid w:val="00940669"/>
    <w:rsid w:val="009410BE"/>
    <w:rsid w:val="00942294"/>
    <w:rsid w:val="00947C48"/>
    <w:rsid w:val="0095106A"/>
    <w:rsid w:val="0095157B"/>
    <w:rsid w:val="009515AC"/>
    <w:rsid w:val="009543F5"/>
    <w:rsid w:val="00956D0C"/>
    <w:rsid w:val="00957720"/>
    <w:rsid w:val="00957AC4"/>
    <w:rsid w:val="00960487"/>
    <w:rsid w:val="00961DCA"/>
    <w:rsid w:val="00962471"/>
    <w:rsid w:val="00965447"/>
    <w:rsid w:val="009734C8"/>
    <w:rsid w:val="00974479"/>
    <w:rsid w:val="009766CF"/>
    <w:rsid w:val="00977967"/>
    <w:rsid w:val="00980688"/>
    <w:rsid w:val="009813B5"/>
    <w:rsid w:val="009816E3"/>
    <w:rsid w:val="009816EE"/>
    <w:rsid w:val="009833B2"/>
    <w:rsid w:val="0098415B"/>
    <w:rsid w:val="0098436E"/>
    <w:rsid w:val="00985CBB"/>
    <w:rsid w:val="00985D5A"/>
    <w:rsid w:val="009876C7"/>
    <w:rsid w:val="009929ED"/>
    <w:rsid w:val="009941E1"/>
    <w:rsid w:val="009959B2"/>
    <w:rsid w:val="00995F50"/>
    <w:rsid w:val="009966FF"/>
    <w:rsid w:val="00996789"/>
    <w:rsid w:val="009968C3"/>
    <w:rsid w:val="00996C79"/>
    <w:rsid w:val="009A12E7"/>
    <w:rsid w:val="009A1F69"/>
    <w:rsid w:val="009A3268"/>
    <w:rsid w:val="009A3B78"/>
    <w:rsid w:val="009A528D"/>
    <w:rsid w:val="009A65E0"/>
    <w:rsid w:val="009A79EF"/>
    <w:rsid w:val="009B077D"/>
    <w:rsid w:val="009B1D9A"/>
    <w:rsid w:val="009B6007"/>
    <w:rsid w:val="009B7277"/>
    <w:rsid w:val="009B783D"/>
    <w:rsid w:val="009B784A"/>
    <w:rsid w:val="009C65A8"/>
    <w:rsid w:val="009C6969"/>
    <w:rsid w:val="009C788D"/>
    <w:rsid w:val="009D23F1"/>
    <w:rsid w:val="009D37F9"/>
    <w:rsid w:val="009D3FB9"/>
    <w:rsid w:val="009D4087"/>
    <w:rsid w:val="009D4627"/>
    <w:rsid w:val="009D4C00"/>
    <w:rsid w:val="009D5DFB"/>
    <w:rsid w:val="009E18C4"/>
    <w:rsid w:val="009E38A5"/>
    <w:rsid w:val="009E46D4"/>
    <w:rsid w:val="009E56FD"/>
    <w:rsid w:val="009E6439"/>
    <w:rsid w:val="009F167F"/>
    <w:rsid w:val="009F1A0C"/>
    <w:rsid w:val="009F2091"/>
    <w:rsid w:val="009F40FE"/>
    <w:rsid w:val="009F4D17"/>
    <w:rsid w:val="009F530C"/>
    <w:rsid w:val="009F5B55"/>
    <w:rsid w:val="009F6AA6"/>
    <w:rsid w:val="009F6CC8"/>
    <w:rsid w:val="009F77CA"/>
    <w:rsid w:val="009F7FA3"/>
    <w:rsid w:val="00A006F7"/>
    <w:rsid w:val="00A06D1E"/>
    <w:rsid w:val="00A07E07"/>
    <w:rsid w:val="00A07E36"/>
    <w:rsid w:val="00A07F69"/>
    <w:rsid w:val="00A10513"/>
    <w:rsid w:val="00A1162C"/>
    <w:rsid w:val="00A11DE8"/>
    <w:rsid w:val="00A12F02"/>
    <w:rsid w:val="00A13E65"/>
    <w:rsid w:val="00A152EC"/>
    <w:rsid w:val="00A15D0E"/>
    <w:rsid w:val="00A1789A"/>
    <w:rsid w:val="00A22DDF"/>
    <w:rsid w:val="00A23698"/>
    <w:rsid w:val="00A23959"/>
    <w:rsid w:val="00A241F3"/>
    <w:rsid w:val="00A27584"/>
    <w:rsid w:val="00A30EF8"/>
    <w:rsid w:val="00A323FE"/>
    <w:rsid w:val="00A33C87"/>
    <w:rsid w:val="00A361AF"/>
    <w:rsid w:val="00A366C7"/>
    <w:rsid w:val="00A37AB4"/>
    <w:rsid w:val="00A37E60"/>
    <w:rsid w:val="00A40469"/>
    <w:rsid w:val="00A40FF7"/>
    <w:rsid w:val="00A505A4"/>
    <w:rsid w:val="00A50ACB"/>
    <w:rsid w:val="00A51CC1"/>
    <w:rsid w:val="00A53E6C"/>
    <w:rsid w:val="00A546F7"/>
    <w:rsid w:val="00A54A87"/>
    <w:rsid w:val="00A558C6"/>
    <w:rsid w:val="00A56354"/>
    <w:rsid w:val="00A571B8"/>
    <w:rsid w:val="00A57434"/>
    <w:rsid w:val="00A577AE"/>
    <w:rsid w:val="00A57866"/>
    <w:rsid w:val="00A57C9F"/>
    <w:rsid w:val="00A61580"/>
    <w:rsid w:val="00A6183D"/>
    <w:rsid w:val="00A6203C"/>
    <w:rsid w:val="00A621AE"/>
    <w:rsid w:val="00A62C66"/>
    <w:rsid w:val="00A6354E"/>
    <w:rsid w:val="00A656D9"/>
    <w:rsid w:val="00A66C2B"/>
    <w:rsid w:val="00A67B19"/>
    <w:rsid w:val="00A70081"/>
    <w:rsid w:val="00A708A7"/>
    <w:rsid w:val="00A71D98"/>
    <w:rsid w:val="00A728D4"/>
    <w:rsid w:val="00A73256"/>
    <w:rsid w:val="00A73572"/>
    <w:rsid w:val="00A73974"/>
    <w:rsid w:val="00A73AD0"/>
    <w:rsid w:val="00A741EC"/>
    <w:rsid w:val="00A74296"/>
    <w:rsid w:val="00A7431A"/>
    <w:rsid w:val="00A74751"/>
    <w:rsid w:val="00A75517"/>
    <w:rsid w:val="00A76336"/>
    <w:rsid w:val="00A768E6"/>
    <w:rsid w:val="00A77702"/>
    <w:rsid w:val="00A77E72"/>
    <w:rsid w:val="00A8014F"/>
    <w:rsid w:val="00A81370"/>
    <w:rsid w:val="00A8401B"/>
    <w:rsid w:val="00A84353"/>
    <w:rsid w:val="00A850B0"/>
    <w:rsid w:val="00A861A4"/>
    <w:rsid w:val="00A86528"/>
    <w:rsid w:val="00A87FC9"/>
    <w:rsid w:val="00A90EE0"/>
    <w:rsid w:val="00A910C4"/>
    <w:rsid w:val="00A91281"/>
    <w:rsid w:val="00A917DE"/>
    <w:rsid w:val="00A9185B"/>
    <w:rsid w:val="00A92294"/>
    <w:rsid w:val="00A92B9C"/>
    <w:rsid w:val="00A93ABF"/>
    <w:rsid w:val="00A941A1"/>
    <w:rsid w:val="00A94921"/>
    <w:rsid w:val="00A958AE"/>
    <w:rsid w:val="00A95D63"/>
    <w:rsid w:val="00A96675"/>
    <w:rsid w:val="00AA04BA"/>
    <w:rsid w:val="00AA2648"/>
    <w:rsid w:val="00AA3800"/>
    <w:rsid w:val="00AA3A55"/>
    <w:rsid w:val="00AA3AF3"/>
    <w:rsid w:val="00AA43CF"/>
    <w:rsid w:val="00AA4541"/>
    <w:rsid w:val="00AA4A32"/>
    <w:rsid w:val="00AB102D"/>
    <w:rsid w:val="00AB39C3"/>
    <w:rsid w:val="00AB50F7"/>
    <w:rsid w:val="00AB52E9"/>
    <w:rsid w:val="00AB570A"/>
    <w:rsid w:val="00AB6589"/>
    <w:rsid w:val="00AB6CE6"/>
    <w:rsid w:val="00AB7E3E"/>
    <w:rsid w:val="00AC0F1D"/>
    <w:rsid w:val="00AC2F49"/>
    <w:rsid w:val="00AC3F48"/>
    <w:rsid w:val="00AC43D4"/>
    <w:rsid w:val="00AC4655"/>
    <w:rsid w:val="00AC527A"/>
    <w:rsid w:val="00AC6A2C"/>
    <w:rsid w:val="00AC759F"/>
    <w:rsid w:val="00AC7D5C"/>
    <w:rsid w:val="00AD1CF7"/>
    <w:rsid w:val="00AD4D0C"/>
    <w:rsid w:val="00AD5836"/>
    <w:rsid w:val="00AD6713"/>
    <w:rsid w:val="00AD6F5A"/>
    <w:rsid w:val="00AE1556"/>
    <w:rsid w:val="00AE2DFA"/>
    <w:rsid w:val="00AE45B2"/>
    <w:rsid w:val="00AE4FB0"/>
    <w:rsid w:val="00AE5D34"/>
    <w:rsid w:val="00AE6A1A"/>
    <w:rsid w:val="00AE6B8F"/>
    <w:rsid w:val="00AE71F9"/>
    <w:rsid w:val="00AF0126"/>
    <w:rsid w:val="00AF0A1E"/>
    <w:rsid w:val="00AF1B11"/>
    <w:rsid w:val="00AF2454"/>
    <w:rsid w:val="00AF2ECB"/>
    <w:rsid w:val="00AF3F26"/>
    <w:rsid w:val="00AF5FF0"/>
    <w:rsid w:val="00AF6788"/>
    <w:rsid w:val="00AF735B"/>
    <w:rsid w:val="00AF73A8"/>
    <w:rsid w:val="00B01306"/>
    <w:rsid w:val="00B025B8"/>
    <w:rsid w:val="00B04354"/>
    <w:rsid w:val="00B047C5"/>
    <w:rsid w:val="00B04B0A"/>
    <w:rsid w:val="00B05BA0"/>
    <w:rsid w:val="00B05E8B"/>
    <w:rsid w:val="00B108DA"/>
    <w:rsid w:val="00B138BF"/>
    <w:rsid w:val="00B13D50"/>
    <w:rsid w:val="00B15E4B"/>
    <w:rsid w:val="00B16647"/>
    <w:rsid w:val="00B2049C"/>
    <w:rsid w:val="00B204F2"/>
    <w:rsid w:val="00B208C0"/>
    <w:rsid w:val="00B21192"/>
    <w:rsid w:val="00B211FF"/>
    <w:rsid w:val="00B21C21"/>
    <w:rsid w:val="00B2250C"/>
    <w:rsid w:val="00B22D88"/>
    <w:rsid w:val="00B22E09"/>
    <w:rsid w:val="00B23369"/>
    <w:rsid w:val="00B23A0D"/>
    <w:rsid w:val="00B244A1"/>
    <w:rsid w:val="00B252D9"/>
    <w:rsid w:val="00B263C4"/>
    <w:rsid w:val="00B2691A"/>
    <w:rsid w:val="00B27D4C"/>
    <w:rsid w:val="00B27F1F"/>
    <w:rsid w:val="00B313AF"/>
    <w:rsid w:val="00B31EB9"/>
    <w:rsid w:val="00B33FCC"/>
    <w:rsid w:val="00B352AB"/>
    <w:rsid w:val="00B35CC8"/>
    <w:rsid w:val="00B4034F"/>
    <w:rsid w:val="00B40442"/>
    <w:rsid w:val="00B41E59"/>
    <w:rsid w:val="00B4247E"/>
    <w:rsid w:val="00B42494"/>
    <w:rsid w:val="00B44770"/>
    <w:rsid w:val="00B45530"/>
    <w:rsid w:val="00B46181"/>
    <w:rsid w:val="00B4654A"/>
    <w:rsid w:val="00B46B9F"/>
    <w:rsid w:val="00B47303"/>
    <w:rsid w:val="00B473AC"/>
    <w:rsid w:val="00B51B5E"/>
    <w:rsid w:val="00B51D3E"/>
    <w:rsid w:val="00B52909"/>
    <w:rsid w:val="00B5530B"/>
    <w:rsid w:val="00B55729"/>
    <w:rsid w:val="00B56721"/>
    <w:rsid w:val="00B61700"/>
    <w:rsid w:val="00B61D6F"/>
    <w:rsid w:val="00B62069"/>
    <w:rsid w:val="00B6254D"/>
    <w:rsid w:val="00B63699"/>
    <w:rsid w:val="00B6475A"/>
    <w:rsid w:val="00B65186"/>
    <w:rsid w:val="00B661B6"/>
    <w:rsid w:val="00B6631E"/>
    <w:rsid w:val="00B66B85"/>
    <w:rsid w:val="00B66BDF"/>
    <w:rsid w:val="00B66C36"/>
    <w:rsid w:val="00B67536"/>
    <w:rsid w:val="00B712D7"/>
    <w:rsid w:val="00B72E57"/>
    <w:rsid w:val="00B73084"/>
    <w:rsid w:val="00B775A6"/>
    <w:rsid w:val="00B77D85"/>
    <w:rsid w:val="00B809A4"/>
    <w:rsid w:val="00B81877"/>
    <w:rsid w:val="00B82823"/>
    <w:rsid w:val="00B841D9"/>
    <w:rsid w:val="00B85964"/>
    <w:rsid w:val="00B85E2A"/>
    <w:rsid w:val="00B86020"/>
    <w:rsid w:val="00B923B7"/>
    <w:rsid w:val="00B938A3"/>
    <w:rsid w:val="00B95B93"/>
    <w:rsid w:val="00B97074"/>
    <w:rsid w:val="00BA091B"/>
    <w:rsid w:val="00BA21D2"/>
    <w:rsid w:val="00BA254F"/>
    <w:rsid w:val="00BA4CBE"/>
    <w:rsid w:val="00BA5F01"/>
    <w:rsid w:val="00BA706B"/>
    <w:rsid w:val="00BB0349"/>
    <w:rsid w:val="00BB2743"/>
    <w:rsid w:val="00BB305F"/>
    <w:rsid w:val="00BB37AA"/>
    <w:rsid w:val="00BB45C9"/>
    <w:rsid w:val="00BB48DF"/>
    <w:rsid w:val="00BB4B4B"/>
    <w:rsid w:val="00BB5481"/>
    <w:rsid w:val="00BB6966"/>
    <w:rsid w:val="00BB76BE"/>
    <w:rsid w:val="00BC09FF"/>
    <w:rsid w:val="00BC24BD"/>
    <w:rsid w:val="00BC5477"/>
    <w:rsid w:val="00BC59B5"/>
    <w:rsid w:val="00BC606A"/>
    <w:rsid w:val="00BD0A4E"/>
    <w:rsid w:val="00BD290E"/>
    <w:rsid w:val="00BD3C1C"/>
    <w:rsid w:val="00BD6E9B"/>
    <w:rsid w:val="00BE157D"/>
    <w:rsid w:val="00BE1B03"/>
    <w:rsid w:val="00BE3A31"/>
    <w:rsid w:val="00BE742E"/>
    <w:rsid w:val="00BF0C3B"/>
    <w:rsid w:val="00BF1264"/>
    <w:rsid w:val="00BF1B29"/>
    <w:rsid w:val="00BF2423"/>
    <w:rsid w:val="00BF25D2"/>
    <w:rsid w:val="00BF36EE"/>
    <w:rsid w:val="00BF3D0F"/>
    <w:rsid w:val="00BF3DBE"/>
    <w:rsid w:val="00BF4324"/>
    <w:rsid w:val="00BF4A73"/>
    <w:rsid w:val="00BF4CA6"/>
    <w:rsid w:val="00BF55FF"/>
    <w:rsid w:val="00BF5FD0"/>
    <w:rsid w:val="00BF6A57"/>
    <w:rsid w:val="00C02D9D"/>
    <w:rsid w:val="00C04419"/>
    <w:rsid w:val="00C0513A"/>
    <w:rsid w:val="00C051E4"/>
    <w:rsid w:val="00C06FC4"/>
    <w:rsid w:val="00C070C4"/>
    <w:rsid w:val="00C07A6F"/>
    <w:rsid w:val="00C10E58"/>
    <w:rsid w:val="00C1188A"/>
    <w:rsid w:val="00C13012"/>
    <w:rsid w:val="00C166CD"/>
    <w:rsid w:val="00C174E4"/>
    <w:rsid w:val="00C20EDF"/>
    <w:rsid w:val="00C21490"/>
    <w:rsid w:val="00C21652"/>
    <w:rsid w:val="00C22CD0"/>
    <w:rsid w:val="00C22E39"/>
    <w:rsid w:val="00C22F16"/>
    <w:rsid w:val="00C235E4"/>
    <w:rsid w:val="00C24828"/>
    <w:rsid w:val="00C25808"/>
    <w:rsid w:val="00C25C15"/>
    <w:rsid w:val="00C25E64"/>
    <w:rsid w:val="00C26919"/>
    <w:rsid w:val="00C279E0"/>
    <w:rsid w:val="00C310B3"/>
    <w:rsid w:val="00C32404"/>
    <w:rsid w:val="00C3296F"/>
    <w:rsid w:val="00C3377C"/>
    <w:rsid w:val="00C3552D"/>
    <w:rsid w:val="00C37699"/>
    <w:rsid w:val="00C401D5"/>
    <w:rsid w:val="00C40C57"/>
    <w:rsid w:val="00C42429"/>
    <w:rsid w:val="00C434EC"/>
    <w:rsid w:val="00C43B32"/>
    <w:rsid w:val="00C43FD6"/>
    <w:rsid w:val="00C44610"/>
    <w:rsid w:val="00C4531B"/>
    <w:rsid w:val="00C453CD"/>
    <w:rsid w:val="00C46B61"/>
    <w:rsid w:val="00C512B4"/>
    <w:rsid w:val="00C513DB"/>
    <w:rsid w:val="00C53429"/>
    <w:rsid w:val="00C537C6"/>
    <w:rsid w:val="00C543BC"/>
    <w:rsid w:val="00C55393"/>
    <w:rsid w:val="00C55C2E"/>
    <w:rsid w:val="00C608B5"/>
    <w:rsid w:val="00C61F7A"/>
    <w:rsid w:val="00C6337F"/>
    <w:rsid w:val="00C642F1"/>
    <w:rsid w:val="00C65EFE"/>
    <w:rsid w:val="00C674AD"/>
    <w:rsid w:val="00C67C68"/>
    <w:rsid w:val="00C67D9A"/>
    <w:rsid w:val="00C720CA"/>
    <w:rsid w:val="00C733D3"/>
    <w:rsid w:val="00C74F14"/>
    <w:rsid w:val="00C76353"/>
    <w:rsid w:val="00C76A1E"/>
    <w:rsid w:val="00C776DE"/>
    <w:rsid w:val="00C77F72"/>
    <w:rsid w:val="00C80519"/>
    <w:rsid w:val="00C808F5"/>
    <w:rsid w:val="00C8195D"/>
    <w:rsid w:val="00C82CFE"/>
    <w:rsid w:val="00C8368A"/>
    <w:rsid w:val="00C84131"/>
    <w:rsid w:val="00C84754"/>
    <w:rsid w:val="00C84972"/>
    <w:rsid w:val="00C850CD"/>
    <w:rsid w:val="00C86338"/>
    <w:rsid w:val="00C878A8"/>
    <w:rsid w:val="00C8793E"/>
    <w:rsid w:val="00C87994"/>
    <w:rsid w:val="00C90E5E"/>
    <w:rsid w:val="00C91249"/>
    <w:rsid w:val="00C91545"/>
    <w:rsid w:val="00C91F01"/>
    <w:rsid w:val="00C91F3B"/>
    <w:rsid w:val="00C940DC"/>
    <w:rsid w:val="00C94AC5"/>
    <w:rsid w:val="00C95279"/>
    <w:rsid w:val="00C955CA"/>
    <w:rsid w:val="00C96BF3"/>
    <w:rsid w:val="00C96E75"/>
    <w:rsid w:val="00C96EA8"/>
    <w:rsid w:val="00CA0CC4"/>
    <w:rsid w:val="00CA1153"/>
    <w:rsid w:val="00CA4393"/>
    <w:rsid w:val="00CA4727"/>
    <w:rsid w:val="00CA55CA"/>
    <w:rsid w:val="00CB1093"/>
    <w:rsid w:val="00CB24A7"/>
    <w:rsid w:val="00CB35F8"/>
    <w:rsid w:val="00CB3F67"/>
    <w:rsid w:val="00CB6299"/>
    <w:rsid w:val="00CB6D5F"/>
    <w:rsid w:val="00CC046C"/>
    <w:rsid w:val="00CC0B56"/>
    <w:rsid w:val="00CC4ECA"/>
    <w:rsid w:val="00CC6E31"/>
    <w:rsid w:val="00CC71B3"/>
    <w:rsid w:val="00CD07DD"/>
    <w:rsid w:val="00CD0F6E"/>
    <w:rsid w:val="00CD2BDE"/>
    <w:rsid w:val="00CD38B2"/>
    <w:rsid w:val="00CD4116"/>
    <w:rsid w:val="00CD421B"/>
    <w:rsid w:val="00CD50FB"/>
    <w:rsid w:val="00CD6D28"/>
    <w:rsid w:val="00CD789F"/>
    <w:rsid w:val="00CE034E"/>
    <w:rsid w:val="00CE2915"/>
    <w:rsid w:val="00CE371E"/>
    <w:rsid w:val="00CE3C02"/>
    <w:rsid w:val="00CE41B7"/>
    <w:rsid w:val="00CE58F9"/>
    <w:rsid w:val="00CE5E0A"/>
    <w:rsid w:val="00CE68AF"/>
    <w:rsid w:val="00CF0E4F"/>
    <w:rsid w:val="00CF1F5C"/>
    <w:rsid w:val="00CF24E1"/>
    <w:rsid w:val="00CF308E"/>
    <w:rsid w:val="00CF55C1"/>
    <w:rsid w:val="00CF6D92"/>
    <w:rsid w:val="00CF6FEC"/>
    <w:rsid w:val="00CF75CE"/>
    <w:rsid w:val="00D011B0"/>
    <w:rsid w:val="00D01999"/>
    <w:rsid w:val="00D028D7"/>
    <w:rsid w:val="00D02A16"/>
    <w:rsid w:val="00D0317C"/>
    <w:rsid w:val="00D03AE8"/>
    <w:rsid w:val="00D04788"/>
    <w:rsid w:val="00D05AAD"/>
    <w:rsid w:val="00D05B3F"/>
    <w:rsid w:val="00D067C4"/>
    <w:rsid w:val="00D06F00"/>
    <w:rsid w:val="00D11C60"/>
    <w:rsid w:val="00D12F86"/>
    <w:rsid w:val="00D12F9F"/>
    <w:rsid w:val="00D1682B"/>
    <w:rsid w:val="00D168BF"/>
    <w:rsid w:val="00D17354"/>
    <w:rsid w:val="00D177E1"/>
    <w:rsid w:val="00D20837"/>
    <w:rsid w:val="00D22631"/>
    <w:rsid w:val="00D22745"/>
    <w:rsid w:val="00D242FC"/>
    <w:rsid w:val="00D24ACE"/>
    <w:rsid w:val="00D250B1"/>
    <w:rsid w:val="00D2561A"/>
    <w:rsid w:val="00D2778B"/>
    <w:rsid w:val="00D27D6C"/>
    <w:rsid w:val="00D3075E"/>
    <w:rsid w:val="00D34408"/>
    <w:rsid w:val="00D34E01"/>
    <w:rsid w:val="00D356B6"/>
    <w:rsid w:val="00D37229"/>
    <w:rsid w:val="00D4014E"/>
    <w:rsid w:val="00D40312"/>
    <w:rsid w:val="00D40E32"/>
    <w:rsid w:val="00D41A03"/>
    <w:rsid w:val="00D42044"/>
    <w:rsid w:val="00D42348"/>
    <w:rsid w:val="00D43024"/>
    <w:rsid w:val="00D43864"/>
    <w:rsid w:val="00D46D66"/>
    <w:rsid w:val="00D474ED"/>
    <w:rsid w:val="00D5137D"/>
    <w:rsid w:val="00D51D22"/>
    <w:rsid w:val="00D52298"/>
    <w:rsid w:val="00D524A3"/>
    <w:rsid w:val="00D52E74"/>
    <w:rsid w:val="00D546E7"/>
    <w:rsid w:val="00D54F44"/>
    <w:rsid w:val="00D557B6"/>
    <w:rsid w:val="00D55891"/>
    <w:rsid w:val="00D559DF"/>
    <w:rsid w:val="00D61898"/>
    <w:rsid w:val="00D61AF6"/>
    <w:rsid w:val="00D62059"/>
    <w:rsid w:val="00D62C75"/>
    <w:rsid w:val="00D62E12"/>
    <w:rsid w:val="00D63981"/>
    <w:rsid w:val="00D6510E"/>
    <w:rsid w:val="00D6620E"/>
    <w:rsid w:val="00D66DCB"/>
    <w:rsid w:val="00D671E3"/>
    <w:rsid w:val="00D71600"/>
    <w:rsid w:val="00D7471D"/>
    <w:rsid w:val="00D747DF"/>
    <w:rsid w:val="00D74C79"/>
    <w:rsid w:val="00D74E79"/>
    <w:rsid w:val="00D76965"/>
    <w:rsid w:val="00D770BB"/>
    <w:rsid w:val="00D77D85"/>
    <w:rsid w:val="00D80A0A"/>
    <w:rsid w:val="00D81D5B"/>
    <w:rsid w:val="00D83D57"/>
    <w:rsid w:val="00D83E20"/>
    <w:rsid w:val="00D8470D"/>
    <w:rsid w:val="00D84953"/>
    <w:rsid w:val="00D85C24"/>
    <w:rsid w:val="00D86234"/>
    <w:rsid w:val="00D87CA6"/>
    <w:rsid w:val="00D87F96"/>
    <w:rsid w:val="00D917B8"/>
    <w:rsid w:val="00D92073"/>
    <w:rsid w:val="00D932F0"/>
    <w:rsid w:val="00D93A19"/>
    <w:rsid w:val="00D948DC"/>
    <w:rsid w:val="00D95825"/>
    <w:rsid w:val="00D96972"/>
    <w:rsid w:val="00DA1A33"/>
    <w:rsid w:val="00DA1ADB"/>
    <w:rsid w:val="00DA2A1E"/>
    <w:rsid w:val="00DA322F"/>
    <w:rsid w:val="00DA3759"/>
    <w:rsid w:val="00DA3ACF"/>
    <w:rsid w:val="00DA4234"/>
    <w:rsid w:val="00DA4AFB"/>
    <w:rsid w:val="00DA4F36"/>
    <w:rsid w:val="00DA6A5A"/>
    <w:rsid w:val="00DA6D0F"/>
    <w:rsid w:val="00DA7F5B"/>
    <w:rsid w:val="00DB1969"/>
    <w:rsid w:val="00DB1DAD"/>
    <w:rsid w:val="00DB222A"/>
    <w:rsid w:val="00DB353B"/>
    <w:rsid w:val="00DB3DBC"/>
    <w:rsid w:val="00DB48EC"/>
    <w:rsid w:val="00DB5E2F"/>
    <w:rsid w:val="00DB5E31"/>
    <w:rsid w:val="00DB6273"/>
    <w:rsid w:val="00DB6D0D"/>
    <w:rsid w:val="00DC0034"/>
    <w:rsid w:val="00DC0584"/>
    <w:rsid w:val="00DC10BF"/>
    <w:rsid w:val="00DC1704"/>
    <w:rsid w:val="00DC179C"/>
    <w:rsid w:val="00DC1C3B"/>
    <w:rsid w:val="00DC215C"/>
    <w:rsid w:val="00DC39A7"/>
    <w:rsid w:val="00DC4CDB"/>
    <w:rsid w:val="00DC6A8B"/>
    <w:rsid w:val="00DC6C43"/>
    <w:rsid w:val="00DC6CF4"/>
    <w:rsid w:val="00DC73F4"/>
    <w:rsid w:val="00DD16F6"/>
    <w:rsid w:val="00DD1AA1"/>
    <w:rsid w:val="00DD4614"/>
    <w:rsid w:val="00DD6A33"/>
    <w:rsid w:val="00DD7691"/>
    <w:rsid w:val="00DD7973"/>
    <w:rsid w:val="00DE02CD"/>
    <w:rsid w:val="00DE1F82"/>
    <w:rsid w:val="00DE26A7"/>
    <w:rsid w:val="00DE31B4"/>
    <w:rsid w:val="00DE36AA"/>
    <w:rsid w:val="00DE3A44"/>
    <w:rsid w:val="00DE4A6F"/>
    <w:rsid w:val="00DE5979"/>
    <w:rsid w:val="00DE63EA"/>
    <w:rsid w:val="00DE6A15"/>
    <w:rsid w:val="00DE75D8"/>
    <w:rsid w:val="00DE7D28"/>
    <w:rsid w:val="00DF0496"/>
    <w:rsid w:val="00DF0982"/>
    <w:rsid w:val="00DF0E44"/>
    <w:rsid w:val="00DF105F"/>
    <w:rsid w:val="00DF208B"/>
    <w:rsid w:val="00DF2C6A"/>
    <w:rsid w:val="00DF325A"/>
    <w:rsid w:val="00DF3955"/>
    <w:rsid w:val="00DF3A5F"/>
    <w:rsid w:val="00DF3F78"/>
    <w:rsid w:val="00DF457D"/>
    <w:rsid w:val="00DF4A4F"/>
    <w:rsid w:val="00E00861"/>
    <w:rsid w:val="00E01D1E"/>
    <w:rsid w:val="00E02562"/>
    <w:rsid w:val="00E0277D"/>
    <w:rsid w:val="00E0374D"/>
    <w:rsid w:val="00E03923"/>
    <w:rsid w:val="00E05399"/>
    <w:rsid w:val="00E06191"/>
    <w:rsid w:val="00E065DE"/>
    <w:rsid w:val="00E0712E"/>
    <w:rsid w:val="00E128E0"/>
    <w:rsid w:val="00E13AA9"/>
    <w:rsid w:val="00E13FE6"/>
    <w:rsid w:val="00E17357"/>
    <w:rsid w:val="00E218CB"/>
    <w:rsid w:val="00E2308D"/>
    <w:rsid w:val="00E24158"/>
    <w:rsid w:val="00E24299"/>
    <w:rsid w:val="00E242A3"/>
    <w:rsid w:val="00E25522"/>
    <w:rsid w:val="00E2558F"/>
    <w:rsid w:val="00E258D4"/>
    <w:rsid w:val="00E25BB1"/>
    <w:rsid w:val="00E2600E"/>
    <w:rsid w:val="00E2662E"/>
    <w:rsid w:val="00E26C56"/>
    <w:rsid w:val="00E30684"/>
    <w:rsid w:val="00E324E6"/>
    <w:rsid w:val="00E330C2"/>
    <w:rsid w:val="00E33585"/>
    <w:rsid w:val="00E367C1"/>
    <w:rsid w:val="00E36DB0"/>
    <w:rsid w:val="00E36DB3"/>
    <w:rsid w:val="00E37DBF"/>
    <w:rsid w:val="00E40585"/>
    <w:rsid w:val="00E417CA"/>
    <w:rsid w:val="00E423AB"/>
    <w:rsid w:val="00E42400"/>
    <w:rsid w:val="00E43EE0"/>
    <w:rsid w:val="00E45B6E"/>
    <w:rsid w:val="00E45C56"/>
    <w:rsid w:val="00E4636C"/>
    <w:rsid w:val="00E463CC"/>
    <w:rsid w:val="00E508BB"/>
    <w:rsid w:val="00E50BBC"/>
    <w:rsid w:val="00E50C40"/>
    <w:rsid w:val="00E51C50"/>
    <w:rsid w:val="00E531A4"/>
    <w:rsid w:val="00E533DA"/>
    <w:rsid w:val="00E53912"/>
    <w:rsid w:val="00E541B4"/>
    <w:rsid w:val="00E54E42"/>
    <w:rsid w:val="00E551F4"/>
    <w:rsid w:val="00E555CA"/>
    <w:rsid w:val="00E55B39"/>
    <w:rsid w:val="00E5708B"/>
    <w:rsid w:val="00E5709B"/>
    <w:rsid w:val="00E60984"/>
    <w:rsid w:val="00E613D4"/>
    <w:rsid w:val="00E621BC"/>
    <w:rsid w:val="00E6330E"/>
    <w:rsid w:val="00E63D9A"/>
    <w:rsid w:val="00E6501F"/>
    <w:rsid w:val="00E6744C"/>
    <w:rsid w:val="00E70739"/>
    <w:rsid w:val="00E7091C"/>
    <w:rsid w:val="00E71765"/>
    <w:rsid w:val="00E71C72"/>
    <w:rsid w:val="00E745CF"/>
    <w:rsid w:val="00E74C75"/>
    <w:rsid w:val="00E75F46"/>
    <w:rsid w:val="00E84EC7"/>
    <w:rsid w:val="00E85898"/>
    <w:rsid w:val="00E85DFF"/>
    <w:rsid w:val="00E86F46"/>
    <w:rsid w:val="00E8784E"/>
    <w:rsid w:val="00E90503"/>
    <w:rsid w:val="00E90F50"/>
    <w:rsid w:val="00E91BA3"/>
    <w:rsid w:val="00E91F15"/>
    <w:rsid w:val="00E9288F"/>
    <w:rsid w:val="00E92EC1"/>
    <w:rsid w:val="00E96004"/>
    <w:rsid w:val="00E960B8"/>
    <w:rsid w:val="00E97661"/>
    <w:rsid w:val="00E976B3"/>
    <w:rsid w:val="00EA0496"/>
    <w:rsid w:val="00EA0D6A"/>
    <w:rsid w:val="00EA16BE"/>
    <w:rsid w:val="00EA17D4"/>
    <w:rsid w:val="00EA1A25"/>
    <w:rsid w:val="00EA20BF"/>
    <w:rsid w:val="00EA2647"/>
    <w:rsid w:val="00EA2F9F"/>
    <w:rsid w:val="00EA34EE"/>
    <w:rsid w:val="00EA3636"/>
    <w:rsid w:val="00EA3F41"/>
    <w:rsid w:val="00EA71A9"/>
    <w:rsid w:val="00EB19EE"/>
    <w:rsid w:val="00EB1DD6"/>
    <w:rsid w:val="00EB212F"/>
    <w:rsid w:val="00EB29BA"/>
    <w:rsid w:val="00EB2E80"/>
    <w:rsid w:val="00EB6751"/>
    <w:rsid w:val="00EB679E"/>
    <w:rsid w:val="00EB71D7"/>
    <w:rsid w:val="00EB7843"/>
    <w:rsid w:val="00EB797D"/>
    <w:rsid w:val="00EC1405"/>
    <w:rsid w:val="00EC5A86"/>
    <w:rsid w:val="00EC62DD"/>
    <w:rsid w:val="00EC6A1E"/>
    <w:rsid w:val="00ED0060"/>
    <w:rsid w:val="00ED01E9"/>
    <w:rsid w:val="00ED0280"/>
    <w:rsid w:val="00ED3CC2"/>
    <w:rsid w:val="00ED5C66"/>
    <w:rsid w:val="00ED5E14"/>
    <w:rsid w:val="00ED71D0"/>
    <w:rsid w:val="00EE0E8B"/>
    <w:rsid w:val="00EE1775"/>
    <w:rsid w:val="00EE1DFA"/>
    <w:rsid w:val="00EE3D05"/>
    <w:rsid w:val="00EE63E9"/>
    <w:rsid w:val="00EE66EE"/>
    <w:rsid w:val="00EE6852"/>
    <w:rsid w:val="00EE6950"/>
    <w:rsid w:val="00EE6EC6"/>
    <w:rsid w:val="00EE7F6B"/>
    <w:rsid w:val="00EE7FA6"/>
    <w:rsid w:val="00EF01AD"/>
    <w:rsid w:val="00EF1469"/>
    <w:rsid w:val="00EF2E7B"/>
    <w:rsid w:val="00EF3A27"/>
    <w:rsid w:val="00EF46D4"/>
    <w:rsid w:val="00EF5029"/>
    <w:rsid w:val="00EF539E"/>
    <w:rsid w:val="00F0157D"/>
    <w:rsid w:val="00F02893"/>
    <w:rsid w:val="00F037D3"/>
    <w:rsid w:val="00F04B90"/>
    <w:rsid w:val="00F0555D"/>
    <w:rsid w:val="00F05E13"/>
    <w:rsid w:val="00F05F79"/>
    <w:rsid w:val="00F11EA7"/>
    <w:rsid w:val="00F1531A"/>
    <w:rsid w:val="00F15482"/>
    <w:rsid w:val="00F15AA9"/>
    <w:rsid w:val="00F16147"/>
    <w:rsid w:val="00F17DA3"/>
    <w:rsid w:val="00F234EC"/>
    <w:rsid w:val="00F24074"/>
    <w:rsid w:val="00F24724"/>
    <w:rsid w:val="00F271C5"/>
    <w:rsid w:val="00F305BD"/>
    <w:rsid w:val="00F3168B"/>
    <w:rsid w:val="00F323A7"/>
    <w:rsid w:val="00F339F7"/>
    <w:rsid w:val="00F33DDC"/>
    <w:rsid w:val="00F33F6C"/>
    <w:rsid w:val="00F35E80"/>
    <w:rsid w:val="00F36AA7"/>
    <w:rsid w:val="00F3701D"/>
    <w:rsid w:val="00F3708C"/>
    <w:rsid w:val="00F42483"/>
    <w:rsid w:val="00F428BD"/>
    <w:rsid w:val="00F440F0"/>
    <w:rsid w:val="00F504EE"/>
    <w:rsid w:val="00F520E8"/>
    <w:rsid w:val="00F52B3D"/>
    <w:rsid w:val="00F52CF4"/>
    <w:rsid w:val="00F53F86"/>
    <w:rsid w:val="00F54361"/>
    <w:rsid w:val="00F543AD"/>
    <w:rsid w:val="00F5478D"/>
    <w:rsid w:val="00F55EE8"/>
    <w:rsid w:val="00F56CD4"/>
    <w:rsid w:val="00F601E3"/>
    <w:rsid w:val="00F60560"/>
    <w:rsid w:val="00F607CA"/>
    <w:rsid w:val="00F610DD"/>
    <w:rsid w:val="00F623D8"/>
    <w:rsid w:val="00F63763"/>
    <w:rsid w:val="00F640B7"/>
    <w:rsid w:val="00F645A3"/>
    <w:rsid w:val="00F65733"/>
    <w:rsid w:val="00F67412"/>
    <w:rsid w:val="00F67651"/>
    <w:rsid w:val="00F678D9"/>
    <w:rsid w:val="00F70E2C"/>
    <w:rsid w:val="00F73154"/>
    <w:rsid w:val="00F73317"/>
    <w:rsid w:val="00F761DE"/>
    <w:rsid w:val="00F76A4C"/>
    <w:rsid w:val="00F7707F"/>
    <w:rsid w:val="00F770F3"/>
    <w:rsid w:val="00F7759A"/>
    <w:rsid w:val="00F816EE"/>
    <w:rsid w:val="00F844D4"/>
    <w:rsid w:val="00F8473E"/>
    <w:rsid w:val="00F8499C"/>
    <w:rsid w:val="00F85856"/>
    <w:rsid w:val="00F865F8"/>
    <w:rsid w:val="00F90267"/>
    <w:rsid w:val="00F9124A"/>
    <w:rsid w:val="00F93BBB"/>
    <w:rsid w:val="00F9451B"/>
    <w:rsid w:val="00F95E34"/>
    <w:rsid w:val="00F97646"/>
    <w:rsid w:val="00FA0256"/>
    <w:rsid w:val="00FA1BCB"/>
    <w:rsid w:val="00FA299A"/>
    <w:rsid w:val="00FA2EDF"/>
    <w:rsid w:val="00FA7D97"/>
    <w:rsid w:val="00FB023F"/>
    <w:rsid w:val="00FB108E"/>
    <w:rsid w:val="00FB5FAC"/>
    <w:rsid w:val="00FB63FE"/>
    <w:rsid w:val="00FB71C6"/>
    <w:rsid w:val="00FC00CD"/>
    <w:rsid w:val="00FC118E"/>
    <w:rsid w:val="00FC1BB8"/>
    <w:rsid w:val="00FC1D06"/>
    <w:rsid w:val="00FC40D8"/>
    <w:rsid w:val="00FC7333"/>
    <w:rsid w:val="00FD0824"/>
    <w:rsid w:val="00FD17A4"/>
    <w:rsid w:val="00FD2086"/>
    <w:rsid w:val="00FD2866"/>
    <w:rsid w:val="00FD3508"/>
    <w:rsid w:val="00FD3A00"/>
    <w:rsid w:val="00FD3BB2"/>
    <w:rsid w:val="00FD6067"/>
    <w:rsid w:val="00FD64F2"/>
    <w:rsid w:val="00FD6A6F"/>
    <w:rsid w:val="00FD6F43"/>
    <w:rsid w:val="00FD7DFA"/>
    <w:rsid w:val="00FE06EB"/>
    <w:rsid w:val="00FE3C97"/>
    <w:rsid w:val="00FE4ADF"/>
    <w:rsid w:val="00FE55B6"/>
    <w:rsid w:val="00FE55E2"/>
    <w:rsid w:val="00FE55F4"/>
    <w:rsid w:val="00FE7B79"/>
    <w:rsid w:val="00FF1446"/>
    <w:rsid w:val="00FF168D"/>
    <w:rsid w:val="00FF2A69"/>
    <w:rsid w:val="00FF465E"/>
    <w:rsid w:val="00FF4D39"/>
    <w:rsid w:val="00FF5495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0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1472AE"/>
    <w:rPr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472AE"/>
    <w:rPr>
      <w:rFonts w:cs="Times New Roman"/>
      <w:sz w:val="22"/>
      <w:szCs w:val="22"/>
      <w:lang w:val="en-US" w:eastAsia="zh-TW" w:bidi="ar-SA"/>
    </w:rPr>
  </w:style>
  <w:style w:type="table" w:styleId="TableGrid">
    <w:name w:val="Table Grid"/>
    <w:basedOn w:val="TableNormal"/>
    <w:uiPriority w:val="99"/>
    <w:rsid w:val="001472A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472A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2AE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87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74A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87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74A4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1874A4"/>
    <w:rPr>
      <w:rFonts w:cs="Times New Roman"/>
    </w:rPr>
  </w:style>
  <w:style w:type="paragraph" w:styleId="ListParagraph">
    <w:name w:val="List Paragraph"/>
    <w:basedOn w:val="Normal"/>
    <w:uiPriority w:val="99"/>
    <w:qFormat/>
    <w:rsid w:val="0047263C"/>
    <w:pPr>
      <w:ind w:leftChars="200" w:left="480"/>
    </w:pPr>
  </w:style>
  <w:style w:type="character" w:styleId="Hyperlink">
    <w:name w:val="Hyperlink"/>
    <w:basedOn w:val="DefaultParagraphFont"/>
    <w:uiPriority w:val="99"/>
    <w:rsid w:val="005340AF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0199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0199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199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1999"/>
    <w:rPr>
      <w:b/>
      <w:bCs/>
    </w:rPr>
  </w:style>
  <w:style w:type="character" w:styleId="Strong">
    <w:name w:val="Strong"/>
    <w:basedOn w:val="DefaultParagraphFont"/>
    <w:uiPriority w:val="99"/>
    <w:qFormat/>
    <w:rsid w:val="006E378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D40F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usercontent">
    <w:name w:val="usercontent"/>
    <w:basedOn w:val="DefaultParagraphFont"/>
    <w:uiPriority w:val="99"/>
    <w:rsid w:val="002D40F2"/>
    <w:rPr>
      <w:rFonts w:cs="Times New Roman"/>
    </w:rPr>
  </w:style>
  <w:style w:type="paragraph" w:customStyle="1" w:styleId="1">
    <w:name w:val="清單段落1"/>
    <w:basedOn w:val="Normal"/>
    <w:uiPriority w:val="99"/>
    <w:rsid w:val="00B04B0A"/>
    <w:pPr>
      <w:ind w:leftChars="200" w:left="480"/>
    </w:pPr>
  </w:style>
  <w:style w:type="character" w:customStyle="1" w:styleId="ecx611241304-17042012">
    <w:name w:val="ecx611241304-17042012"/>
    <w:basedOn w:val="DefaultParagraphFont"/>
    <w:uiPriority w:val="99"/>
    <w:rsid w:val="00B04B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3559;&#22577;&#21517;&#34920;mail&#33267;AA4261@ntp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530</Words>
  <Characters>3021</Characters>
  <Application>Microsoft Office Outlook</Application>
  <DocSecurity>0</DocSecurity>
  <Lines>0</Lines>
  <Paragraphs>0</Paragraphs>
  <ScaleCrop>false</ScaleCrop>
  <Company>2013年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邁向專業紀錄片工作坊  企劃書</dc:title>
  <dc:subject/>
  <dc:creator>docunion</dc:creator>
  <cp:keywords/>
  <dc:description/>
  <cp:lastModifiedBy>USER</cp:lastModifiedBy>
  <cp:revision>2</cp:revision>
  <cp:lastPrinted>2015-01-27T09:38:00Z</cp:lastPrinted>
  <dcterms:created xsi:type="dcterms:W3CDTF">2015-02-12T00:40:00Z</dcterms:created>
  <dcterms:modified xsi:type="dcterms:W3CDTF">2015-02-12T00:40:00Z</dcterms:modified>
</cp:coreProperties>
</file>