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2ED" w:rsidRPr="00BF0C2B" w:rsidRDefault="004532ED" w:rsidP="00BF0C2B">
      <w:pPr>
        <w:jc w:val="center"/>
        <w:rPr>
          <w:rFonts w:ascii="標楷體" w:eastAsia="標楷體" w:hAnsi="標楷體"/>
          <w:b/>
          <w:color w:val="000000"/>
          <w:szCs w:val="24"/>
        </w:rPr>
      </w:pPr>
      <w:r w:rsidRPr="00FE5FC2">
        <w:rPr>
          <w:rFonts w:ascii="標楷體" w:eastAsia="標楷體" w:hAnsi="標楷體"/>
          <w:b/>
          <w:color w:val="000000"/>
          <w:szCs w:val="24"/>
        </w:rPr>
        <w:t>106</w:t>
      </w:r>
      <w:r w:rsidRPr="00FE5FC2">
        <w:rPr>
          <w:rFonts w:ascii="標楷體" w:eastAsia="標楷體" w:hAnsi="標楷體" w:hint="eastAsia"/>
          <w:b/>
          <w:color w:val="000000"/>
          <w:szCs w:val="24"/>
        </w:rPr>
        <w:t>年</w:t>
      </w:r>
      <w:r>
        <w:rPr>
          <w:rFonts w:ascii="標楷體" w:eastAsia="標楷體" w:hAnsi="標楷體" w:hint="eastAsia"/>
          <w:b/>
          <w:color w:val="000000"/>
          <w:szCs w:val="24"/>
        </w:rPr>
        <w:t>新北市新住民二代培力昂揚─高中職</w:t>
      </w:r>
      <w:r w:rsidRPr="00FE5FC2">
        <w:rPr>
          <w:rFonts w:ascii="標楷體" w:eastAsia="標楷體" w:hAnsi="標楷體" w:hint="eastAsia"/>
          <w:b/>
          <w:color w:val="000000"/>
          <w:szCs w:val="24"/>
        </w:rPr>
        <w:t>海外企業見習</w:t>
      </w:r>
      <w:r>
        <w:rPr>
          <w:rFonts w:ascii="標楷體" w:eastAsia="標楷體" w:hAnsi="標楷體" w:hint="eastAsia"/>
          <w:b/>
          <w:color w:val="000000"/>
          <w:szCs w:val="24"/>
        </w:rPr>
        <w:t>實習</w:t>
      </w:r>
      <w:r w:rsidRPr="00FE5FC2">
        <w:rPr>
          <w:rFonts w:ascii="標楷體" w:eastAsia="標楷體" w:hAnsi="標楷體" w:hint="eastAsia"/>
          <w:b/>
          <w:color w:val="000000"/>
          <w:szCs w:val="24"/>
        </w:rPr>
        <w:t>培訓暨甄選實施計畫</w:t>
      </w:r>
      <w:bookmarkStart w:id="0" w:name="_GoBack"/>
      <w:bookmarkEnd w:id="0"/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計畫依據：</w:t>
      </w:r>
      <w:r w:rsidRPr="00FE5FC2">
        <w:rPr>
          <w:rFonts w:ascii="標楷體" w:eastAsia="標楷體" w:hAnsi="標楷體" w:hint="eastAsia"/>
          <w:color w:val="000000"/>
        </w:rPr>
        <w:t>新北市新住民二代培力昂揚計畫─師生手牽手‧搖到外婆橋。</w:t>
      </w:r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計畫目的：</w:t>
      </w:r>
    </w:p>
    <w:p w:rsidR="004532ED" w:rsidRPr="00FE5FC2" w:rsidRDefault="004532ED" w:rsidP="005A7E15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培養新住民二代文化認識，具備跨國文化理解的優勢。</w:t>
      </w:r>
    </w:p>
    <w:p w:rsidR="004532ED" w:rsidRPr="00FE5FC2" w:rsidRDefault="004532ED" w:rsidP="005A7E15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增進新住民二代職涯認知，培育接軌國際的經貿人才。</w:t>
      </w:r>
    </w:p>
    <w:p w:rsidR="004532ED" w:rsidRPr="00FE5FC2" w:rsidRDefault="004532ED" w:rsidP="005A7E15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拓展本市學生之國際視野，提升我國青年國際競合力。</w:t>
      </w:r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辦理單位：</w:t>
      </w:r>
    </w:p>
    <w:p w:rsidR="004532ED" w:rsidRPr="00FE5FC2" w:rsidRDefault="004532ED" w:rsidP="00C37B97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主辦單位：新北市政府教育局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以下簡稱本局</w:t>
      </w:r>
      <w:r w:rsidRPr="00FE5FC2">
        <w:rPr>
          <w:rFonts w:ascii="標楷體" w:eastAsia="標楷體" w:hAnsi="標楷體"/>
          <w:color w:val="000000"/>
        </w:rPr>
        <w:t>)</w:t>
      </w:r>
    </w:p>
    <w:p w:rsidR="004532ED" w:rsidRPr="00FE5FC2" w:rsidRDefault="004532ED" w:rsidP="00B92EDD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承辦單位：新北市立雙溪高中、新北市立中和高中、新北市立新北高工</w:t>
      </w:r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選送對象：</w:t>
      </w:r>
      <w:r w:rsidRPr="00FE5FC2">
        <w:rPr>
          <w:rFonts w:ascii="標楷體" w:eastAsia="標楷體" w:hAnsi="標楷體"/>
          <w:color w:val="000000"/>
        </w:rPr>
        <w:t>105</w:t>
      </w:r>
      <w:r w:rsidRPr="00FE5FC2">
        <w:rPr>
          <w:rFonts w:ascii="標楷體" w:eastAsia="標楷體" w:hAnsi="標楷體" w:hint="eastAsia"/>
          <w:color w:val="000000"/>
        </w:rPr>
        <w:t>學年度本市公私立</w:t>
      </w:r>
      <w:r>
        <w:rPr>
          <w:rFonts w:ascii="標楷體" w:eastAsia="標楷體" w:hAnsi="標楷體" w:hint="eastAsia"/>
          <w:color w:val="000000"/>
        </w:rPr>
        <w:t>高中職</w:t>
      </w:r>
      <w:r w:rsidRPr="00FE5FC2">
        <w:rPr>
          <w:rFonts w:ascii="標楷體" w:eastAsia="標楷體" w:hAnsi="標楷體" w:hint="eastAsia"/>
          <w:color w:val="000000"/>
        </w:rPr>
        <w:t>高一</w:t>
      </w:r>
      <w:r>
        <w:rPr>
          <w:rFonts w:ascii="標楷體" w:eastAsia="標楷體" w:hAnsi="標楷體" w:hint="eastAsia"/>
          <w:color w:val="000000"/>
        </w:rPr>
        <w:t>、高二</w:t>
      </w:r>
      <w:r w:rsidRPr="00FE5FC2">
        <w:rPr>
          <w:rFonts w:ascii="標楷體" w:eastAsia="標楷體" w:hAnsi="標楷體" w:hint="eastAsia"/>
          <w:color w:val="000000"/>
        </w:rPr>
        <w:t>學生。</w:t>
      </w:r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選送方案：</w:t>
      </w:r>
    </w:p>
    <w:p w:rsidR="004532ED" w:rsidRPr="00FE5FC2" w:rsidRDefault="004532ED" w:rsidP="00223E3E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越南企業見習組</w:t>
      </w:r>
      <w:r w:rsidRPr="00FE5FC2">
        <w:rPr>
          <w:rFonts w:ascii="標楷體" w:eastAsia="標楷體" w:hAnsi="標楷體"/>
          <w:b/>
          <w:color w:val="000000"/>
        </w:rPr>
        <w:t>(</w:t>
      </w:r>
      <w:r w:rsidRPr="00FE5FC2">
        <w:rPr>
          <w:rFonts w:ascii="標楷體" w:eastAsia="標楷體" w:hAnsi="標楷體" w:hint="eastAsia"/>
          <w:b/>
          <w:color w:val="000000"/>
        </w:rPr>
        <w:t>初階</w:t>
      </w:r>
      <w:r w:rsidRPr="00FE5FC2">
        <w:rPr>
          <w:rFonts w:ascii="標楷體" w:eastAsia="標楷體" w:hAnsi="標楷體"/>
          <w:b/>
          <w:color w:val="000000"/>
        </w:rPr>
        <w:t>)</w:t>
      </w:r>
      <w:r w:rsidRPr="00FE5FC2">
        <w:rPr>
          <w:rFonts w:ascii="標楷體" w:eastAsia="標楷體" w:hAnsi="標楷體" w:hint="eastAsia"/>
          <w:b/>
          <w:color w:val="000000"/>
        </w:rPr>
        <w:t>：</w:t>
      </w:r>
    </w:p>
    <w:p w:rsidR="004532ED" w:rsidRPr="00FE5FC2" w:rsidRDefault="004532ED" w:rsidP="00223E3E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辦理期程：規劃</w:t>
      </w:r>
      <w:r w:rsidRPr="00FE5FC2">
        <w:rPr>
          <w:rFonts w:ascii="標楷體" w:eastAsia="標楷體" w:hAnsi="標楷體"/>
          <w:color w:val="000000"/>
        </w:rPr>
        <w:t>106</w:t>
      </w:r>
      <w:r w:rsidRPr="00FE5FC2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FE5FC2">
        <w:rPr>
          <w:rFonts w:ascii="標楷體" w:eastAsia="標楷體" w:hAnsi="標楷體" w:hint="eastAsia"/>
          <w:color w:val="000000"/>
        </w:rPr>
        <w:t>月上旬辦理，為期</w:t>
      </w:r>
      <w:r w:rsidRPr="00FE5FC2">
        <w:rPr>
          <w:rFonts w:ascii="標楷體" w:eastAsia="標楷體" w:hAnsi="標楷體"/>
          <w:color w:val="000000"/>
        </w:rPr>
        <w:t>1</w:t>
      </w:r>
      <w:r w:rsidRPr="00FE5FC2">
        <w:rPr>
          <w:rFonts w:ascii="標楷體" w:eastAsia="標楷體" w:hAnsi="標楷體" w:hint="eastAsia"/>
          <w:color w:val="000000"/>
        </w:rPr>
        <w:t>週。</w:t>
      </w:r>
    </w:p>
    <w:p w:rsidR="004532ED" w:rsidRPr="00FE5FC2" w:rsidRDefault="004532ED" w:rsidP="006E6F6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辦理方式：前往越南若干產業台商企業參訪，以了解越南產業發展現況以及認識越南文化。</w:t>
      </w:r>
      <w:r w:rsidRPr="00175030">
        <w:rPr>
          <w:rFonts w:ascii="標楷體" w:eastAsia="標楷體" w:hAnsi="標楷體"/>
          <w:b/>
          <w:color w:val="000000"/>
        </w:rPr>
        <w:t>(</w:t>
      </w:r>
      <w:r w:rsidRPr="00175030">
        <w:rPr>
          <w:rFonts w:ascii="標楷體" w:eastAsia="標楷體" w:hAnsi="標楷體" w:hint="eastAsia"/>
          <w:b/>
          <w:color w:val="000000"/>
        </w:rPr>
        <w:t>行程表待確認後另行公告</w:t>
      </w:r>
      <w:r w:rsidRPr="00175030">
        <w:rPr>
          <w:rFonts w:ascii="標楷體" w:eastAsia="標楷體" w:hAnsi="標楷體"/>
          <w:b/>
          <w:color w:val="000000"/>
        </w:rPr>
        <w:t>)</w:t>
      </w:r>
    </w:p>
    <w:p w:rsidR="004532ED" w:rsidRPr="00FE5FC2" w:rsidRDefault="004532ED" w:rsidP="006E6F6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適合對象：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東南亞新住民二代學生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不限越南籍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第二外語選修東南亞語文者。</w:t>
      </w:r>
    </w:p>
    <w:p w:rsidR="004532ED" w:rsidRPr="00FE5FC2" w:rsidRDefault="004532ED" w:rsidP="00F017DE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對東南亞國家</w:t>
      </w:r>
      <w:r w:rsidRPr="00FE5FC2">
        <w:rPr>
          <w:rFonts w:ascii="標楷體" w:eastAsia="標楷體" w:hAnsi="標楷體" w:hint="eastAsia"/>
          <w:color w:val="000000"/>
        </w:rPr>
        <w:t>有興趣的一般學生。</w:t>
      </w:r>
    </w:p>
    <w:p w:rsidR="004532ED" w:rsidRPr="00FE5FC2" w:rsidRDefault="004532ED" w:rsidP="00223E3E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越南企業實習組</w:t>
      </w:r>
      <w:r w:rsidRPr="00FE5FC2">
        <w:rPr>
          <w:rFonts w:ascii="標楷體" w:eastAsia="標楷體" w:hAnsi="標楷體"/>
          <w:b/>
          <w:color w:val="000000"/>
        </w:rPr>
        <w:t>(</w:t>
      </w:r>
      <w:r w:rsidRPr="00FE5FC2">
        <w:rPr>
          <w:rFonts w:ascii="標楷體" w:eastAsia="標楷體" w:hAnsi="標楷體" w:hint="eastAsia"/>
          <w:b/>
          <w:color w:val="000000"/>
        </w:rPr>
        <w:t>進階</w:t>
      </w:r>
      <w:r w:rsidRPr="00FE5FC2">
        <w:rPr>
          <w:rFonts w:ascii="標楷體" w:eastAsia="標楷體" w:hAnsi="標楷體"/>
          <w:b/>
          <w:color w:val="000000"/>
        </w:rPr>
        <w:t>)</w:t>
      </w:r>
      <w:r w:rsidRPr="00FE5FC2">
        <w:rPr>
          <w:rFonts w:ascii="標楷體" w:eastAsia="標楷體" w:hAnsi="標楷體" w:hint="eastAsia"/>
          <w:b/>
          <w:color w:val="000000"/>
        </w:rPr>
        <w:t>：</w:t>
      </w:r>
    </w:p>
    <w:p w:rsidR="004532ED" w:rsidRPr="00FE5FC2" w:rsidRDefault="004532ED" w:rsidP="006E6F6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辦理期程：規劃</w:t>
      </w:r>
      <w:r w:rsidRPr="00FE5FC2">
        <w:rPr>
          <w:rFonts w:ascii="標楷體" w:eastAsia="標楷體" w:hAnsi="標楷體"/>
          <w:color w:val="000000"/>
        </w:rPr>
        <w:t>106</w:t>
      </w:r>
      <w:r w:rsidRPr="00FE5FC2">
        <w:rPr>
          <w:rFonts w:ascii="標楷體" w:eastAsia="標楷體" w:hAnsi="標楷體" w:hint="eastAsia"/>
          <w:color w:val="000000"/>
        </w:rPr>
        <w:t>年</w:t>
      </w:r>
      <w:r>
        <w:rPr>
          <w:rFonts w:ascii="標楷體" w:eastAsia="標楷體" w:hAnsi="標楷體"/>
          <w:color w:val="000000"/>
        </w:rPr>
        <w:t>8</w:t>
      </w:r>
      <w:r w:rsidRPr="00FE5FC2">
        <w:rPr>
          <w:rFonts w:ascii="標楷體" w:eastAsia="標楷體" w:hAnsi="標楷體" w:hint="eastAsia"/>
          <w:color w:val="000000"/>
        </w:rPr>
        <w:t>月上旬辦理，為期</w:t>
      </w:r>
      <w:r w:rsidRPr="00FE5FC2">
        <w:rPr>
          <w:rFonts w:ascii="標楷體" w:eastAsia="標楷體" w:hAnsi="標楷體"/>
          <w:color w:val="000000"/>
        </w:rPr>
        <w:t>2</w:t>
      </w:r>
      <w:r w:rsidRPr="00FE5FC2">
        <w:rPr>
          <w:rFonts w:ascii="標楷體" w:eastAsia="標楷體" w:hAnsi="標楷體" w:hint="eastAsia"/>
          <w:color w:val="000000"/>
        </w:rPr>
        <w:t>週。</w:t>
      </w:r>
    </w:p>
    <w:p w:rsidR="004532ED" w:rsidRPr="00FE5FC2" w:rsidRDefault="004532ED" w:rsidP="006E6F6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辦理方式：至越南單一企業實習，深入了解該企業當地營運現況和就業環境。</w:t>
      </w:r>
      <w:r w:rsidRPr="00175030">
        <w:rPr>
          <w:rFonts w:ascii="標楷體" w:eastAsia="標楷體" w:hAnsi="標楷體"/>
          <w:b/>
          <w:color w:val="000000"/>
        </w:rPr>
        <w:t>(</w:t>
      </w:r>
      <w:r w:rsidRPr="00175030">
        <w:rPr>
          <w:rFonts w:ascii="標楷體" w:eastAsia="標楷體" w:hAnsi="標楷體" w:hint="eastAsia"/>
          <w:b/>
          <w:color w:val="000000"/>
        </w:rPr>
        <w:t>行程表待確認後另行公告</w:t>
      </w:r>
      <w:r w:rsidRPr="00175030">
        <w:rPr>
          <w:rFonts w:ascii="標楷體" w:eastAsia="標楷體" w:hAnsi="標楷體"/>
          <w:b/>
          <w:color w:val="000000"/>
        </w:rPr>
        <w:t>)</w:t>
      </w:r>
    </w:p>
    <w:p w:rsidR="004532ED" w:rsidRPr="00FE5FC2" w:rsidRDefault="004532ED" w:rsidP="006E6F69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適合對象：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東南亞新住民二代學生</w:t>
      </w:r>
      <w:r>
        <w:rPr>
          <w:rFonts w:ascii="標楷體" w:eastAsia="標楷體" w:hAnsi="標楷體" w:hint="eastAsia"/>
          <w:color w:val="000000"/>
        </w:rPr>
        <w:t>，父或母原國籍為越南者佳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未來</w:t>
      </w:r>
      <w:r w:rsidRPr="00FE5FC2">
        <w:rPr>
          <w:rFonts w:ascii="標楷體" w:eastAsia="標楷體" w:hAnsi="標楷體" w:hint="eastAsia"/>
          <w:color w:val="000000"/>
        </w:rPr>
        <w:t>有意願前往越南就業者。</w:t>
      </w:r>
    </w:p>
    <w:p w:rsidR="004532ED" w:rsidRPr="00FE5FC2" w:rsidRDefault="004532ED" w:rsidP="007E3FF4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第二外語選修東南亞語文者，會越南語佳。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曾參與</w:t>
      </w:r>
      <w:r w:rsidRPr="00FE5FC2">
        <w:rPr>
          <w:rFonts w:ascii="標楷體" w:eastAsia="標楷體" w:hAnsi="標楷體"/>
          <w:color w:val="000000"/>
        </w:rPr>
        <w:t>104</w:t>
      </w:r>
      <w:r w:rsidRPr="00FE5FC2">
        <w:rPr>
          <w:rFonts w:ascii="標楷體" w:eastAsia="標楷體" w:hAnsi="標楷體" w:hint="eastAsia"/>
          <w:color w:val="000000"/>
        </w:rPr>
        <w:t>年及</w:t>
      </w:r>
      <w:r w:rsidRPr="00FE5FC2">
        <w:rPr>
          <w:rFonts w:ascii="標楷體" w:eastAsia="標楷體" w:hAnsi="標楷體"/>
          <w:color w:val="000000"/>
        </w:rPr>
        <w:t>105</w:t>
      </w:r>
      <w:r w:rsidRPr="00FE5FC2">
        <w:rPr>
          <w:rFonts w:ascii="標楷體" w:eastAsia="標楷體" w:hAnsi="標楷體" w:hint="eastAsia"/>
          <w:color w:val="000000"/>
        </w:rPr>
        <w:t>年昂揚計畫學生。</w:t>
      </w:r>
    </w:p>
    <w:p w:rsidR="004532ED" w:rsidRPr="00FE5FC2" w:rsidRDefault="004532ED" w:rsidP="00C37B97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甄選方式：</w:t>
      </w:r>
      <w:r w:rsidRPr="00FE5FC2">
        <w:rPr>
          <w:rFonts w:ascii="標楷體" w:eastAsia="標楷體" w:hAnsi="標楷體" w:hint="eastAsia"/>
          <w:color w:val="000000"/>
        </w:rPr>
        <w:t>本案分兩階段甄選</w:t>
      </w:r>
    </w:p>
    <w:p w:rsidR="004532ED" w:rsidRPr="00FE5FC2" w:rsidRDefault="004532ED" w:rsidP="007B6528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  <w:shd w:val="pct15" w:color="auto" w:fill="FFFFFF"/>
        </w:rPr>
        <w:t>第一階段：學校推薦報名、書面審查初選</w:t>
      </w:r>
    </w:p>
    <w:p w:rsidR="004532ED" w:rsidRPr="00FE5FC2" w:rsidRDefault="004532ED" w:rsidP="00641DF4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由各校推薦報名，針對「越南企業見習組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初階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」及「越南企業實習組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進階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」兩案，每校每案可至多推薦</w:t>
      </w:r>
      <w:r w:rsidRPr="00FE5FC2">
        <w:rPr>
          <w:rFonts w:ascii="標楷體" w:eastAsia="標楷體" w:hAnsi="標楷體"/>
          <w:color w:val="000000"/>
        </w:rPr>
        <w:t>2</w:t>
      </w:r>
      <w:r w:rsidRPr="00FE5FC2">
        <w:rPr>
          <w:rFonts w:ascii="標楷體" w:eastAsia="標楷體" w:hAnsi="標楷體" w:hint="eastAsia"/>
          <w:color w:val="000000"/>
        </w:rPr>
        <w:t>位學生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其中至少</w:t>
      </w:r>
      <w:r w:rsidRPr="00FE5FC2">
        <w:rPr>
          <w:rFonts w:ascii="標楷體" w:eastAsia="標楷體" w:hAnsi="標楷體"/>
          <w:color w:val="000000"/>
        </w:rPr>
        <w:t>1</w:t>
      </w:r>
      <w:r w:rsidRPr="00FE5FC2">
        <w:rPr>
          <w:rFonts w:ascii="標楷體" w:eastAsia="標楷體" w:hAnsi="標楷體" w:hint="eastAsia"/>
          <w:color w:val="000000"/>
        </w:rPr>
        <w:t>名需為東南亞新住民子女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，合計至多</w:t>
      </w:r>
      <w:r w:rsidRPr="00FE5FC2">
        <w:rPr>
          <w:rFonts w:ascii="標楷體" w:eastAsia="標楷體" w:hAnsi="標楷體"/>
          <w:color w:val="000000"/>
        </w:rPr>
        <w:t>4</w:t>
      </w:r>
      <w:r w:rsidRPr="00FE5FC2">
        <w:rPr>
          <w:rFonts w:ascii="標楷體" w:eastAsia="標楷體" w:hAnsi="標楷體" w:hint="eastAsia"/>
          <w:color w:val="000000"/>
        </w:rPr>
        <w:t>人，兩案不可重複報名。</w:t>
      </w:r>
    </w:p>
    <w:p w:rsidR="004532ED" w:rsidRPr="00FE5FC2" w:rsidRDefault="004532ED" w:rsidP="00616D0F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報名資料：申請表、師長推薦、成績單影本、得獎紀錄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無則免附</w:t>
      </w:r>
      <w:r w:rsidRPr="00FE5FC2">
        <w:rPr>
          <w:rFonts w:ascii="標楷體" w:eastAsia="標楷體" w:hAnsi="標楷體"/>
          <w:color w:val="000000"/>
        </w:rPr>
        <w:t>)(</w:t>
      </w:r>
      <w:r w:rsidRPr="00FE5FC2">
        <w:rPr>
          <w:rFonts w:ascii="標楷體" w:eastAsia="標楷體" w:hAnsi="標楷體" w:hint="eastAsia"/>
          <w:color w:val="000000"/>
        </w:rPr>
        <w:t>表格請見附件</w:t>
      </w:r>
      <w:r w:rsidRPr="00FE5FC2">
        <w:rPr>
          <w:rFonts w:ascii="標楷體" w:eastAsia="標楷體" w:hAnsi="標楷體"/>
          <w:color w:val="000000"/>
        </w:rPr>
        <w:t>1)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920760" w:rsidRDefault="004532ED" w:rsidP="00920760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920760">
        <w:rPr>
          <w:rFonts w:ascii="標楷體" w:eastAsia="標楷體" w:hAnsi="標楷體" w:hint="eastAsia"/>
          <w:color w:val="000000"/>
        </w:rPr>
        <w:t>報名程序：</w:t>
      </w:r>
      <w:r w:rsidRPr="00920760">
        <w:rPr>
          <w:rFonts w:ascii="標楷體" w:eastAsia="標楷體" w:hAnsi="標楷體"/>
          <w:color w:val="000000"/>
          <w:highlight w:val="yellow"/>
        </w:rPr>
        <w:t>106</w:t>
      </w:r>
      <w:r w:rsidRPr="00920760">
        <w:rPr>
          <w:rFonts w:ascii="標楷體" w:eastAsia="標楷體" w:hAnsi="標楷體" w:hint="eastAsia"/>
          <w:color w:val="000000"/>
          <w:highlight w:val="yellow"/>
        </w:rPr>
        <w:t>年</w:t>
      </w:r>
      <w:r w:rsidRPr="00920760">
        <w:rPr>
          <w:rFonts w:ascii="標楷體" w:eastAsia="標楷體" w:hAnsi="標楷體"/>
          <w:color w:val="000000"/>
          <w:highlight w:val="yellow"/>
        </w:rPr>
        <w:t>3</w:t>
      </w:r>
      <w:r w:rsidRPr="00920760">
        <w:rPr>
          <w:rFonts w:ascii="標楷體" w:eastAsia="標楷體" w:hAnsi="標楷體" w:hint="eastAsia"/>
          <w:color w:val="000000"/>
          <w:highlight w:val="yellow"/>
        </w:rPr>
        <w:t>月</w:t>
      </w:r>
      <w:r w:rsidRPr="00920760">
        <w:rPr>
          <w:rFonts w:ascii="標楷體" w:eastAsia="標楷體" w:hAnsi="標楷體"/>
          <w:color w:val="000000"/>
          <w:highlight w:val="yellow"/>
        </w:rPr>
        <w:t>17</w:t>
      </w:r>
      <w:r w:rsidRPr="00920760">
        <w:rPr>
          <w:rFonts w:ascii="標楷體" w:eastAsia="標楷體" w:hAnsi="標楷體" w:hint="eastAsia"/>
          <w:color w:val="000000"/>
          <w:highlight w:val="yellow"/>
        </w:rPr>
        <w:t>日</w:t>
      </w:r>
      <w:r w:rsidRPr="00920760">
        <w:rPr>
          <w:rFonts w:ascii="標楷體" w:eastAsia="標楷體" w:hAnsi="標楷體"/>
          <w:color w:val="000000"/>
        </w:rPr>
        <w:t>(</w:t>
      </w:r>
      <w:r w:rsidRPr="00920760">
        <w:rPr>
          <w:rFonts w:ascii="標楷體" w:eastAsia="標楷體" w:hAnsi="標楷體" w:hint="eastAsia"/>
          <w:color w:val="000000"/>
        </w:rPr>
        <w:t>星期五</w:t>
      </w:r>
      <w:r w:rsidRPr="00920760">
        <w:rPr>
          <w:rFonts w:ascii="標楷體" w:eastAsia="標楷體" w:hAnsi="標楷體"/>
          <w:color w:val="000000"/>
        </w:rPr>
        <w:t>)</w:t>
      </w:r>
      <w:r w:rsidRPr="00920760">
        <w:rPr>
          <w:rFonts w:ascii="標楷體" w:eastAsia="標楷體" w:hAnsi="標楷體" w:hint="eastAsia"/>
          <w:color w:val="000000"/>
        </w:rPr>
        <w:t>前將上開資料掛號郵寄</w:t>
      </w:r>
      <w:r w:rsidRPr="00920760">
        <w:rPr>
          <w:rFonts w:ascii="標楷體" w:eastAsia="標楷體" w:hAnsi="標楷體"/>
          <w:color w:val="000000"/>
        </w:rPr>
        <w:t>(</w:t>
      </w:r>
      <w:r w:rsidRPr="00920760">
        <w:rPr>
          <w:rFonts w:ascii="標楷體" w:eastAsia="標楷體" w:hAnsi="標楷體" w:hint="eastAsia"/>
          <w:color w:val="000000"/>
        </w:rPr>
        <w:t>郵戳為憑</w:t>
      </w:r>
      <w:r w:rsidRPr="00920760">
        <w:rPr>
          <w:rFonts w:ascii="標楷體" w:eastAsia="標楷體" w:hAnsi="標楷體"/>
          <w:color w:val="000000"/>
        </w:rPr>
        <w:t>)</w:t>
      </w:r>
      <w:r w:rsidRPr="00920760">
        <w:rPr>
          <w:rFonts w:ascii="標楷體" w:eastAsia="標楷體" w:hAnsi="標楷體" w:hint="eastAsia"/>
          <w:color w:val="000000"/>
        </w:rPr>
        <w:t>或親自送達。信封標註「</w:t>
      </w:r>
      <w:r w:rsidRPr="00920760">
        <w:rPr>
          <w:rFonts w:ascii="標楷體" w:eastAsia="標楷體" w:hAnsi="標楷體"/>
          <w:color w:val="000000"/>
        </w:rPr>
        <w:t>106</w:t>
      </w:r>
      <w:r w:rsidRPr="00920760">
        <w:rPr>
          <w:rFonts w:ascii="標楷體" w:eastAsia="標楷體" w:hAnsi="標楷體" w:hint="eastAsia"/>
          <w:color w:val="000000"/>
        </w:rPr>
        <w:t>年昂揚計畫報名</w:t>
      </w:r>
      <w:r w:rsidRPr="00920760">
        <w:rPr>
          <w:rFonts w:ascii="標楷體" w:eastAsia="標楷體" w:hAnsi="標楷體"/>
          <w:color w:val="000000"/>
        </w:rPr>
        <w:t>-</w:t>
      </w:r>
      <w:r>
        <w:rPr>
          <w:rFonts w:ascii="標楷體" w:eastAsia="標楷體" w:hAnsi="標楷體" w:hint="eastAsia"/>
          <w:color w:val="000000"/>
        </w:rPr>
        <w:t>高中職</w:t>
      </w:r>
      <w:r w:rsidRPr="00920760">
        <w:rPr>
          <w:rFonts w:ascii="標楷體" w:eastAsia="標楷體" w:hAnsi="標楷體" w:hint="eastAsia"/>
          <w:color w:val="000000"/>
        </w:rPr>
        <w:t>企業見習組</w:t>
      </w:r>
      <w:r w:rsidRPr="00920760">
        <w:rPr>
          <w:rFonts w:ascii="標楷體" w:eastAsia="標楷體" w:hAnsi="標楷體" w:hint="eastAsia"/>
          <w:b/>
        </w:rPr>
        <w:t>」或「</w:t>
      </w:r>
      <w:r w:rsidRPr="00920760">
        <w:rPr>
          <w:rFonts w:ascii="標楷體" w:eastAsia="標楷體" w:hAnsi="標楷體"/>
          <w:b/>
        </w:rPr>
        <w:t>106</w:t>
      </w:r>
      <w:r w:rsidRPr="00920760">
        <w:rPr>
          <w:rFonts w:ascii="標楷體" w:eastAsia="標楷體" w:hAnsi="標楷體" w:hint="eastAsia"/>
          <w:b/>
        </w:rPr>
        <w:t>年昂揚計畫報名</w:t>
      </w:r>
      <w:r w:rsidRPr="00920760">
        <w:rPr>
          <w:rFonts w:ascii="標楷體" w:eastAsia="標楷體" w:hAnsi="標楷體"/>
          <w:b/>
        </w:rPr>
        <w:t>-</w:t>
      </w:r>
      <w:r>
        <w:rPr>
          <w:rFonts w:ascii="標楷體" w:eastAsia="標楷體" w:hAnsi="標楷體" w:hint="eastAsia"/>
          <w:color w:val="000000"/>
        </w:rPr>
        <w:t>高中職</w:t>
      </w:r>
      <w:r w:rsidRPr="00920760">
        <w:rPr>
          <w:rFonts w:ascii="標楷體" w:eastAsia="標楷體" w:hAnsi="標楷體" w:hint="eastAsia"/>
          <w:color w:val="000000"/>
        </w:rPr>
        <w:t>企業實習組」。</w:t>
      </w:r>
    </w:p>
    <w:p w:rsidR="004532ED" w:rsidRPr="00920760" w:rsidRDefault="004532ED" w:rsidP="00F017DE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高中職</w:t>
      </w:r>
      <w:r w:rsidRPr="00920760">
        <w:rPr>
          <w:rFonts w:ascii="標楷體" w:eastAsia="標楷體" w:hAnsi="標楷體" w:hint="eastAsia"/>
          <w:color w:val="000000"/>
        </w:rPr>
        <w:t>企業見習組：請寄至新北市立雙溪高中教務處</w:t>
      </w:r>
      <w:r w:rsidRPr="00A91D6D">
        <w:rPr>
          <w:rFonts w:ascii="標楷體" w:eastAsia="標楷體" w:hAnsi="標楷體" w:hint="eastAsia"/>
          <w:color w:val="000000"/>
        </w:rPr>
        <w:t>陳奕誼幹事。</w:t>
      </w:r>
      <w:r w:rsidRPr="00920760">
        <w:rPr>
          <w:rFonts w:ascii="標楷體" w:eastAsia="標楷體" w:hAnsi="標楷體"/>
          <w:color w:val="000000"/>
        </w:rPr>
        <w:br/>
      </w:r>
      <w:r w:rsidRPr="00920760">
        <w:rPr>
          <w:rFonts w:ascii="標楷體" w:eastAsia="標楷體" w:hAnsi="標楷體" w:hint="eastAsia"/>
          <w:color w:val="000000"/>
        </w:rPr>
        <w:t>地址：</w:t>
      </w:r>
      <w:r w:rsidRPr="00920760">
        <w:rPr>
          <w:rFonts w:ascii="標楷體" w:eastAsia="標楷體" w:hAnsi="標楷體"/>
          <w:color w:val="000000"/>
        </w:rPr>
        <w:t>227</w:t>
      </w:r>
      <w:r w:rsidRPr="00920760">
        <w:rPr>
          <w:rFonts w:ascii="標楷體" w:eastAsia="標楷體" w:hAnsi="標楷體" w:hint="eastAsia"/>
          <w:color w:val="000000"/>
        </w:rPr>
        <w:t>新北市雙溪區梅竹蹊路</w:t>
      </w:r>
      <w:r w:rsidRPr="00920760">
        <w:rPr>
          <w:rFonts w:ascii="標楷體" w:eastAsia="標楷體" w:hAnsi="標楷體"/>
          <w:color w:val="000000"/>
        </w:rPr>
        <w:t>3</w:t>
      </w:r>
      <w:r w:rsidRPr="00920760">
        <w:rPr>
          <w:rFonts w:ascii="標楷體" w:eastAsia="標楷體" w:hAnsi="標楷體" w:hint="eastAsia"/>
          <w:color w:val="000000"/>
        </w:rPr>
        <w:t>號。</w:t>
      </w:r>
      <w:r w:rsidRPr="00920760">
        <w:rPr>
          <w:rFonts w:ascii="標楷體" w:eastAsia="標楷體" w:hAnsi="標楷體"/>
          <w:color w:val="000000"/>
        </w:rPr>
        <w:br/>
      </w:r>
      <w:r w:rsidRPr="00920760">
        <w:rPr>
          <w:rFonts w:ascii="標楷體" w:eastAsia="標楷體" w:hAnsi="標楷體" w:hint="eastAsia"/>
          <w:color w:val="000000"/>
        </w:rPr>
        <w:t>電話：</w:t>
      </w:r>
      <w:r w:rsidRPr="00920760">
        <w:rPr>
          <w:rFonts w:ascii="標楷體" w:eastAsia="標楷體" w:hAnsi="標楷體"/>
          <w:color w:val="000000"/>
        </w:rPr>
        <w:t>2493-1028</w:t>
      </w:r>
      <w:r w:rsidRPr="00920760">
        <w:rPr>
          <w:rFonts w:ascii="標楷體" w:eastAsia="標楷體" w:hAnsi="標楷體" w:hint="eastAsia"/>
          <w:color w:val="000000"/>
        </w:rPr>
        <w:t>分機</w:t>
      </w:r>
      <w:r w:rsidRPr="00920760">
        <w:rPr>
          <w:rFonts w:ascii="標楷體" w:eastAsia="標楷體" w:hAnsi="標楷體"/>
          <w:color w:val="000000"/>
        </w:rPr>
        <w:t>214</w:t>
      </w:r>
      <w:r w:rsidRPr="00920760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0B130D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高中職</w:t>
      </w:r>
      <w:r w:rsidRPr="00FE5FC2">
        <w:rPr>
          <w:rFonts w:ascii="標楷體" w:eastAsia="標楷體" w:hAnsi="標楷體" w:hint="eastAsia"/>
          <w:color w:val="000000"/>
        </w:rPr>
        <w:t>企業實習組：請寄至新北市立新北高工實習處</w:t>
      </w:r>
      <w:r w:rsidRPr="00A91D6D">
        <w:rPr>
          <w:rFonts w:ascii="標楷體" w:eastAsia="標楷體" w:hAnsi="標楷體" w:hint="eastAsia"/>
          <w:color w:val="000000"/>
        </w:rPr>
        <w:t>姜禮德主任</w:t>
      </w:r>
      <w:r w:rsidRPr="00FE5FC2">
        <w:rPr>
          <w:rFonts w:ascii="標楷體" w:eastAsia="標楷體" w:hAnsi="標楷體" w:hint="eastAsia"/>
          <w:color w:val="000000"/>
        </w:rPr>
        <w:t>。</w:t>
      </w:r>
      <w:r w:rsidRPr="00FE5FC2">
        <w:rPr>
          <w:rFonts w:ascii="標楷體" w:eastAsia="標楷體" w:hAnsi="標楷體"/>
          <w:color w:val="000000"/>
        </w:rPr>
        <w:br/>
      </w:r>
      <w:r w:rsidRPr="00FE5FC2">
        <w:rPr>
          <w:rFonts w:ascii="標楷體" w:eastAsia="標楷體" w:hAnsi="標楷體" w:hint="eastAsia"/>
          <w:color w:val="000000"/>
        </w:rPr>
        <w:t>地址：</w:t>
      </w:r>
      <w:r w:rsidRPr="00FE5FC2">
        <w:rPr>
          <w:rFonts w:ascii="標楷體" w:eastAsia="標楷體" w:hAnsi="標楷體"/>
          <w:color w:val="000000"/>
        </w:rPr>
        <w:t>236</w:t>
      </w:r>
      <w:r w:rsidRPr="00FE5FC2">
        <w:rPr>
          <w:rFonts w:ascii="標楷體" w:eastAsia="標楷體" w:hAnsi="標楷體" w:hint="eastAsia"/>
          <w:color w:val="000000"/>
        </w:rPr>
        <w:t>新北市土城區學府路一段</w:t>
      </w:r>
      <w:r w:rsidRPr="00FE5FC2">
        <w:rPr>
          <w:rFonts w:ascii="標楷體" w:eastAsia="標楷體" w:hAnsi="標楷體"/>
          <w:color w:val="000000"/>
        </w:rPr>
        <w:t>241</w:t>
      </w:r>
      <w:r w:rsidRPr="00FE5FC2">
        <w:rPr>
          <w:rFonts w:ascii="標楷體" w:eastAsia="標楷體" w:hAnsi="標楷體" w:hint="eastAsia"/>
          <w:color w:val="000000"/>
        </w:rPr>
        <w:t>號。</w:t>
      </w:r>
      <w:r w:rsidRPr="00FE5FC2">
        <w:rPr>
          <w:rFonts w:ascii="標楷體" w:eastAsia="標楷體" w:hAnsi="標楷體"/>
          <w:color w:val="000000"/>
        </w:rPr>
        <w:br/>
      </w:r>
      <w:r w:rsidRPr="00FE5FC2">
        <w:rPr>
          <w:rFonts w:ascii="標楷體" w:eastAsia="標楷體" w:hAnsi="標楷體" w:hint="eastAsia"/>
          <w:color w:val="000000"/>
        </w:rPr>
        <w:t>電話：</w:t>
      </w:r>
      <w:r>
        <w:rPr>
          <w:rFonts w:ascii="標楷體" w:eastAsia="標楷體" w:hAnsi="標楷體"/>
          <w:color w:val="000000"/>
        </w:rPr>
        <w:t>2261-2483</w:t>
      </w:r>
      <w:r w:rsidRPr="00FE5FC2">
        <w:rPr>
          <w:rFonts w:ascii="標楷體" w:eastAsia="標楷體" w:hAnsi="標楷體" w:hint="eastAsia"/>
          <w:color w:val="000000"/>
        </w:rPr>
        <w:t>分機</w:t>
      </w:r>
      <w:r w:rsidRPr="00FE5FC2">
        <w:rPr>
          <w:rFonts w:ascii="標楷體" w:eastAsia="標楷體" w:hAnsi="標楷體"/>
          <w:color w:val="000000"/>
        </w:rPr>
        <w:t>60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D65B10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初選方式說明：</w:t>
      </w:r>
    </w:p>
    <w:p w:rsidR="004532ED" w:rsidRPr="00FE5FC2" w:rsidRDefault="004532ED" w:rsidP="00D65B10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錄取公告及名單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含培訓營行前</w:t>
      </w:r>
      <w:r>
        <w:rPr>
          <w:rFonts w:ascii="標楷體" w:eastAsia="標楷體" w:hAnsi="標楷體" w:hint="eastAsia"/>
          <w:color w:val="000000"/>
        </w:rPr>
        <w:t>須</w:t>
      </w:r>
      <w:r w:rsidRPr="00FE5FC2">
        <w:rPr>
          <w:rFonts w:ascii="標楷體" w:eastAsia="標楷體" w:hAnsi="標楷體" w:hint="eastAsia"/>
          <w:color w:val="000000"/>
        </w:rPr>
        <w:t>知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另函通知各報名學校。</w:t>
      </w:r>
    </w:p>
    <w:p w:rsidR="004532ED" w:rsidRPr="00FE5FC2" w:rsidRDefault="004532ED" w:rsidP="00F017DE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錄取名額：企業見習組</w:t>
      </w:r>
      <w:r w:rsidRPr="00FE5FC2">
        <w:rPr>
          <w:rFonts w:ascii="標楷體" w:eastAsia="標楷體" w:hAnsi="標楷體"/>
          <w:color w:val="000000"/>
        </w:rPr>
        <w:t>60</w:t>
      </w:r>
      <w:r w:rsidRPr="00FE5FC2">
        <w:rPr>
          <w:rFonts w:ascii="標楷體" w:eastAsia="標楷體" w:hAnsi="標楷體" w:hint="eastAsia"/>
          <w:color w:val="000000"/>
        </w:rPr>
        <w:t>名、企業實習組</w:t>
      </w:r>
      <w:r w:rsidRPr="00FE5FC2">
        <w:rPr>
          <w:rFonts w:ascii="標楷體" w:eastAsia="標楷體" w:hAnsi="標楷體"/>
          <w:color w:val="000000"/>
        </w:rPr>
        <w:t>20</w:t>
      </w:r>
      <w:r w:rsidRPr="00FE5FC2">
        <w:rPr>
          <w:rFonts w:ascii="標楷體" w:eastAsia="標楷體" w:hAnsi="標楷體" w:hint="eastAsia"/>
          <w:color w:val="000000"/>
        </w:rPr>
        <w:t>名，其中東南亞新住民子女佔</w:t>
      </w:r>
      <w:r w:rsidRPr="00FE5FC2">
        <w:rPr>
          <w:rFonts w:ascii="標楷體" w:eastAsia="標楷體" w:hAnsi="標楷體"/>
          <w:color w:val="000000"/>
        </w:rPr>
        <w:t>1/2</w:t>
      </w:r>
      <w:r w:rsidRPr="00FE5FC2">
        <w:rPr>
          <w:rFonts w:ascii="標楷體" w:eastAsia="標楷體" w:hAnsi="標楷體" w:hint="eastAsia"/>
          <w:color w:val="000000"/>
        </w:rPr>
        <w:t>以上為原則。</w:t>
      </w:r>
    </w:p>
    <w:p w:rsidR="004532ED" w:rsidRPr="00FE5FC2" w:rsidRDefault="004532ED" w:rsidP="00D65B10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錄取標準：</w:t>
      </w:r>
    </w:p>
    <w:p w:rsidR="004532ED" w:rsidRPr="00FE5FC2" w:rsidRDefault="004532ED" w:rsidP="00D65B10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特殊專長或事蹟</w:t>
      </w:r>
      <w:r w:rsidRPr="00FE5FC2">
        <w:rPr>
          <w:rFonts w:ascii="標楷體" w:eastAsia="標楷體" w:hAnsi="標楷體"/>
          <w:color w:val="000000"/>
        </w:rPr>
        <w:t>(30%)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D65B10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參加動機</w:t>
      </w:r>
      <w:r w:rsidRPr="00FE5FC2">
        <w:rPr>
          <w:rFonts w:ascii="標楷體" w:eastAsia="標楷體" w:hAnsi="標楷體"/>
          <w:color w:val="000000"/>
        </w:rPr>
        <w:t>(25%)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D65B10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自我期許</w:t>
      </w:r>
      <w:r w:rsidRPr="00FE5FC2">
        <w:rPr>
          <w:rFonts w:ascii="標楷體" w:eastAsia="標楷體" w:hAnsi="標楷體"/>
          <w:color w:val="000000"/>
        </w:rPr>
        <w:t>(25%)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D65B10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/>
          <w:color w:val="000000"/>
        </w:rPr>
        <w:t>105</w:t>
      </w:r>
      <w:r w:rsidRPr="00FE5FC2">
        <w:rPr>
          <w:rFonts w:ascii="標楷體" w:eastAsia="標楷體" w:hAnsi="標楷體" w:hint="eastAsia"/>
          <w:color w:val="000000"/>
        </w:rPr>
        <w:t>學年度上學期成績、得獎紀錄</w:t>
      </w:r>
      <w:r w:rsidRPr="00FE5FC2">
        <w:rPr>
          <w:rFonts w:ascii="標楷體" w:eastAsia="標楷體" w:hAnsi="標楷體"/>
          <w:color w:val="000000"/>
        </w:rPr>
        <w:t>(10%)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D65B10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師長推薦、學習態度</w:t>
      </w:r>
      <w:r w:rsidRPr="00FE5FC2">
        <w:rPr>
          <w:rFonts w:ascii="標楷體" w:eastAsia="標楷體" w:hAnsi="標楷體"/>
          <w:color w:val="000000"/>
        </w:rPr>
        <w:t>(10%)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F017DE">
      <w:pPr>
        <w:pStyle w:val="ListParagraph"/>
        <w:numPr>
          <w:ilvl w:val="4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額外加分條件：</w:t>
      </w:r>
    </w:p>
    <w:p w:rsidR="004532ED" w:rsidRPr="00FE5FC2" w:rsidRDefault="004532ED" w:rsidP="00FC187B">
      <w:pPr>
        <w:pStyle w:val="ListParagraph"/>
        <w:numPr>
          <w:ilvl w:val="5"/>
          <w:numId w:val="4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參與</w:t>
      </w:r>
      <w:r w:rsidRPr="00FE5FC2">
        <w:rPr>
          <w:rFonts w:ascii="標楷體" w:eastAsia="標楷體" w:hAnsi="標楷體"/>
          <w:color w:val="000000"/>
        </w:rPr>
        <w:t>105</w:t>
      </w:r>
      <w:r w:rsidRPr="00FE5FC2">
        <w:rPr>
          <w:rFonts w:ascii="標楷體" w:eastAsia="標楷體" w:hAnsi="標楷體" w:hint="eastAsia"/>
          <w:color w:val="000000"/>
        </w:rPr>
        <w:t>年東南亞語言競賽獲「特優」、「優等」者。</w:t>
      </w:r>
    </w:p>
    <w:p w:rsidR="004532ED" w:rsidRPr="00FE5FC2" w:rsidRDefault="004532ED" w:rsidP="00730785">
      <w:pPr>
        <w:pStyle w:val="ListParagraph"/>
        <w:numPr>
          <w:ilvl w:val="5"/>
          <w:numId w:val="4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未來有意願</w:t>
      </w:r>
      <w:r w:rsidRPr="00FE5FC2">
        <w:rPr>
          <w:rFonts w:ascii="標楷體" w:eastAsia="標楷體" w:hAnsi="標楷體" w:hint="eastAsia"/>
          <w:color w:val="000000"/>
        </w:rPr>
        <w:t>前往越南就業者。</w:t>
      </w:r>
    </w:p>
    <w:p w:rsidR="004532ED" w:rsidRPr="00FE5FC2" w:rsidRDefault="004532ED" w:rsidP="00730785">
      <w:pPr>
        <w:pStyle w:val="ListParagraph"/>
        <w:numPr>
          <w:ilvl w:val="5"/>
          <w:numId w:val="4"/>
        </w:numPr>
        <w:ind w:left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中低收入戶或低收入戶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7B6528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  <w:shd w:val="pct15" w:color="auto" w:fill="FFFFFF"/>
        </w:rPr>
        <w:t>第二階段：培訓營集訓、複選</w:t>
      </w:r>
      <w:r w:rsidRPr="00FE5FC2">
        <w:rPr>
          <w:rFonts w:ascii="標楷體" w:eastAsia="標楷體" w:hAnsi="標楷體"/>
          <w:b/>
          <w:color w:val="000000"/>
        </w:rPr>
        <w:t xml:space="preserve"> </w:t>
      </w:r>
    </w:p>
    <w:p w:rsidR="004532ED" w:rsidRPr="00FE5FC2" w:rsidRDefault="004532ED" w:rsidP="00F017DE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培訓甄選營</w:t>
      </w:r>
    </w:p>
    <w:p w:rsidR="004532ED" w:rsidRPr="00FE5FC2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辦理日期：</w:t>
      </w:r>
      <w:r w:rsidRPr="00FE5FC2">
        <w:rPr>
          <w:rFonts w:ascii="標楷體" w:eastAsia="標楷體" w:hAnsi="標楷體"/>
          <w:color w:val="000000"/>
        </w:rPr>
        <w:t>106</w:t>
      </w:r>
      <w:r w:rsidRPr="00FE5FC2">
        <w:rPr>
          <w:rFonts w:ascii="標楷體" w:eastAsia="標楷體" w:hAnsi="標楷體" w:hint="eastAsia"/>
          <w:color w:val="000000"/>
        </w:rPr>
        <w:t>年</w:t>
      </w:r>
      <w:r w:rsidRPr="00FE5FC2">
        <w:rPr>
          <w:rFonts w:ascii="標楷體" w:eastAsia="標楷體" w:hAnsi="標楷體"/>
          <w:color w:val="000000"/>
        </w:rPr>
        <w:t>4</w:t>
      </w:r>
      <w:r w:rsidRPr="00FE5FC2">
        <w:rPr>
          <w:rFonts w:ascii="標楷體" w:eastAsia="標楷體" w:hAnsi="標楷體" w:hint="eastAsia"/>
          <w:color w:val="000000"/>
        </w:rPr>
        <w:t>月</w:t>
      </w:r>
      <w:r w:rsidRPr="00FE5FC2">
        <w:rPr>
          <w:rFonts w:ascii="標楷體" w:eastAsia="標楷體" w:hAnsi="標楷體"/>
          <w:color w:val="000000"/>
        </w:rPr>
        <w:t>29</w:t>
      </w:r>
      <w:r w:rsidRPr="00FE5FC2">
        <w:rPr>
          <w:rFonts w:ascii="標楷體" w:eastAsia="標楷體" w:hAnsi="標楷體" w:hint="eastAsia"/>
          <w:color w:val="000000"/>
        </w:rPr>
        <w:t>日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星期六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7"/>
        </w:smartTagPr>
        <w:r w:rsidRPr="00FE5FC2">
          <w:rPr>
            <w:rFonts w:ascii="標楷體" w:eastAsia="標楷體" w:hAnsi="標楷體"/>
            <w:color w:val="000000"/>
          </w:rPr>
          <w:t>4</w:t>
        </w:r>
        <w:r w:rsidRPr="00FE5FC2">
          <w:rPr>
            <w:rFonts w:ascii="標楷體" w:eastAsia="標楷體" w:hAnsi="標楷體" w:hint="eastAsia"/>
            <w:color w:val="000000"/>
          </w:rPr>
          <w:t>月</w:t>
        </w:r>
        <w:r w:rsidRPr="00FE5FC2">
          <w:rPr>
            <w:rFonts w:ascii="標楷體" w:eastAsia="標楷體" w:hAnsi="標楷體"/>
            <w:color w:val="000000"/>
          </w:rPr>
          <w:t>30</w:t>
        </w:r>
        <w:r w:rsidRPr="00FE5FC2">
          <w:rPr>
            <w:rFonts w:ascii="標楷體" w:eastAsia="標楷體" w:hAnsi="標楷體" w:hint="eastAsia"/>
            <w:color w:val="000000"/>
          </w:rPr>
          <w:t>日</w:t>
        </w:r>
      </w:smartTag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星期日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，兩天一夜。</w:t>
      </w:r>
    </w:p>
    <w:p w:rsidR="004532ED" w:rsidRPr="00FE5FC2" w:rsidRDefault="004532ED" w:rsidP="00FC187B">
      <w:pPr>
        <w:spacing w:line="440" w:lineRule="exact"/>
        <w:jc w:val="center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000000"/>
        </w:rPr>
        <w:t xml:space="preserve">      </w:t>
      </w:r>
      <w:r w:rsidRPr="00FE5FC2">
        <w:rPr>
          <w:rFonts w:ascii="標楷體" w:eastAsia="標楷體" w:hAnsi="標楷體" w:hint="eastAsia"/>
          <w:color w:val="000000"/>
        </w:rPr>
        <w:t>辦理地點：新北市立明德高中。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備專車於</w:t>
      </w:r>
      <w:r w:rsidRPr="00FE5FC2">
        <w:rPr>
          <w:rFonts w:ascii="標楷體" w:eastAsia="標楷體" w:hAnsi="標楷體" w:hint="eastAsia"/>
          <w:color w:val="000000"/>
          <w:szCs w:val="24"/>
        </w:rPr>
        <w:t>新站路空橋市府側</w:t>
      </w:r>
      <w:r w:rsidRPr="00FE5FC2">
        <w:rPr>
          <w:rFonts w:ascii="標楷體" w:eastAsia="標楷體" w:hAnsi="標楷體" w:hint="eastAsia"/>
          <w:color w:val="000000"/>
        </w:rPr>
        <w:t>接送</w:t>
      </w:r>
      <w:r w:rsidRPr="00FE5FC2">
        <w:rPr>
          <w:rFonts w:ascii="標楷體" w:eastAsia="標楷體" w:hAnsi="標楷體"/>
          <w:color w:val="000000"/>
        </w:rPr>
        <w:t>)</w:t>
      </w:r>
    </w:p>
    <w:p w:rsidR="004532ED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培訓費用：有關研習之膳食、保險、材料、講義、往返明德高中交通費用由</w:t>
      </w:r>
    </w:p>
    <w:p w:rsidR="004532ED" w:rsidRPr="00B7103A" w:rsidRDefault="004532ED" w:rsidP="00B7103A">
      <w:pPr>
        <w:ind w:left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</w:t>
      </w:r>
      <w:r w:rsidRPr="00B7103A">
        <w:rPr>
          <w:rFonts w:ascii="標楷體" w:eastAsia="標楷體" w:hAnsi="標楷體" w:hint="eastAsia"/>
          <w:color w:val="000000"/>
        </w:rPr>
        <w:t>本局支付。</w:t>
      </w:r>
    </w:p>
    <w:p w:rsidR="004532ED" w:rsidRPr="00FE5FC2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培訓課表</w:t>
      </w: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暫定</w:t>
      </w:r>
      <w:r w:rsidRPr="00FE5FC2">
        <w:rPr>
          <w:rFonts w:ascii="標楷體" w:eastAsia="標楷體" w:hAnsi="標楷體"/>
          <w:color w:val="000000"/>
        </w:rPr>
        <w:t>)</w:t>
      </w:r>
      <w:r w:rsidRPr="00FE5FC2">
        <w:rPr>
          <w:rFonts w:ascii="標楷體" w:eastAsia="標楷體" w:hAnsi="標楷體" w:hint="eastAsia"/>
          <w:color w:val="000000"/>
        </w:rPr>
        <w:t>請見附件</w:t>
      </w:r>
      <w:r w:rsidRPr="00FE5FC2">
        <w:rPr>
          <w:rFonts w:ascii="標楷體" w:eastAsia="標楷體" w:hAnsi="標楷體"/>
          <w:color w:val="000000"/>
        </w:rPr>
        <w:t>2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2C35BE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複選方式：</w:t>
      </w:r>
    </w:p>
    <w:p w:rsidR="004532ED" w:rsidRPr="00FE5FC2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錄取公告及名單，另函通知第一階段甄選、參加培訓之學校。</w:t>
      </w:r>
    </w:p>
    <w:p w:rsidR="004532ED" w:rsidRPr="00FE5FC2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錄取名額：企業見習組</w:t>
      </w:r>
      <w:r>
        <w:rPr>
          <w:rFonts w:ascii="標楷體" w:eastAsia="標楷體" w:hAnsi="標楷體"/>
          <w:color w:val="000000"/>
        </w:rPr>
        <w:t>20</w:t>
      </w:r>
      <w:r w:rsidRPr="00FE5FC2">
        <w:rPr>
          <w:rFonts w:ascii="標楷體" w:eastAsia="標楷體" w:hAnsi="標楷體" w:hint="eastAsia"/>
          <w:color w:val="000000"/>
        </w:rPr>
        <w:t>名、企業實習組</w:t>
      </w:r>
      <w:r w:rsidRPr="00FE5FC2">
        <w:rPr>
          <w:rFonts w:ascii="標楷體" w:eastAsia="標楷體" w:hAnsi="標楷體"/>
          <w:color w:val="000000"/>
        </w:rPr>
        <w:t>5</w:t>
      </w:r>
      <w:r w:rsidRPr="00FE5FC2">
        <w:rPr>
          <w:rFonts w:ascii="標楷體" w:eastAsia="標楷體" w:hAnsi="標楷體" w:hint="eastAsia"/>
          <w:color w:val="000000"/>
        </w:rPr>
        <w:t>名，其中東南亞新住民子女佔</w:t>
      </w:r>
      <w:r w:rsidRPr="00FE5FC2">
        <w:rPr>
          <w:rFonts w:ascii="標楷體" w:eastAsia="標楷體" w:hAnsi="標楷體"/>
          <w:color w:val="000000"/>
        </w:rPr>
        <w:t>1/2</w:t>
      </w:r>
      <w:r w:rsidRPr="00FE5FC2">
        <w:rPr>
          <w:rFonts w:ascii="標楷體" w:eastAsia="標楷體" w:hAnsi="標楷體" w:hint="eastAsia"/>
          <w:color w:val="000000"/>
        </w:rPr>
        <w:t>以上為原則。</w:t>
      </w:r>
    </w:p>
    <w:p w:rsidR="004532ED" w:rsidRPr="00FE5FC2" w:rsidRDefault="004532ED" w:rsidP="00F97789">
      <w:pPr>
        <w:pStyle w:val="ListParagraph"/>
        <w:numPr>
          <w:ilvl w:val="3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錄取標準：</w:t>
      </w:r>
    </w:p>
    <w:p w:rsidR="004532ED" w:rsidRPr="00FE5FC2" w:rsidRDefault="004532ED" w:rsidP="00F97789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營隊平時表現</w:t>
      </w:r>
      <w:r w:rsidRPr="00FE5FC2">
        <w:rPr>
          <w:rFonts w:ascii="標楷體" w:eastAsia="標楷體" w:hAnsi="標楷體"/>
          <w:color w:val="000000"/>
        </w:rPr>
        <w:t>30%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F97789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築夢計畫</w:t>
      </w:r>
      <w:r w:rsidRPr="00FE5FC2">
        <w:rPr>
          <w:rFonts w:ascii="標楷體" w:eastAsia="標楷體" w:hAnsi="標楷體"/>
          <w:color w:val="000000"/>
        </w:rPr>
        <w:t>40%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FE5FC2" w:rsidRDefault="004532ED" w:rsidP="00F97789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口試</w:t>
      </w:r>
      <w:r w:rsidRPr="00FE5FC2">
        <w:rPr>
          <w:rFonts w:ascii="標楷體" w:eastAsia="標楷體" w:hAnsi="標楷體"/>
          <w:color w:val="000000"/>
        </w:rPr>
        <w:t>30%</w:t>
      </w:r>
      <w:r w:rsidRPr="00FE5FC2">
        <w:rPr>
          <w:rFonts w:ascii="標楷體" w:eastAsia="標楷體" w:hAnsi="標楷體" w:hint="eastAsia"/>
          <w:color w:val="000000"/>
        </w:rPr>
        <w:t>。</w:t>
      </w:r>
    </w:p>
    <w:p w:rsidR="004532ED" w:rsidRPr="00006285" w:rsidRDefault="004532ED" w:rsidP="00006285">
      <w:pPr>
        <w:pStyle w:val="ListParagraph"/>
        <w:numPr>
          <w:ilvl w:val="4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額外加分條件：</w:t>
      </w:r>
      <w:r w:rsidRPr="00006285">
        <w:rPr>
          <w:rFonts w:ascii="標楷體" w:eastAsia="標楷體" w:hAnsi="標楷體" w:hint="eastAsia"/>
          <w:color w:val="000000"/>
        </w:rPr>
        <w:t>具東南亞語言基本口語能力者。</w:t>
      </w:r>
    </w:p>
    <w:p w:rsidR="004532ED" w:rsidRPr="00006285" w:rsidRDefault="004532ED" w:rsidP="00006285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行前培訓及說明會：</w:t>
      </w:r>
    </w:p>
    <w:p w:rsidR="004532ED" w:rsidRPr="00006285" w:rsidRDefault="004532ED" w:rsidP="00006285">
      <w:pPr>
        <w:ind w:left="14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006285">
        <w:rPr>
          <w:rFonts w:ascii="標楷體" w:eastAsia="標楷體" w:hAnsi="標楷體" w:hint="eastAsia"/>
          <w:color w:val="000000"/>
        </w:rPr>
        <w:t>企業見習組：暫定</w:t>
      </w:r>
      <w:r w:rsidRPr="00006285">
        <w:rPr>
          <w:rFonts w:ascii="標楷體" w:eastAsia="標楷體" w:hAnsi="標楷體"/>
          <w:color w:val="000000"/>
        </w:rPr>
        <w:t>106</w:t>
      </w:r>
      <w:r w:rsidRPr="00006285">
        <w:rPr>
          <w:rFonts w:ascii="標楷體" w:eastAsia="標楷體" w:hAnsi="標楷體" w:hint="eastAsia"/>
          <w:color w:val="000000"/>
        </w:rPr>
        <w:t>年</w:t>
      </w:r>
      <w:r w:rsidRPr="00006285">
        <w:rPr>
          <w:rFonts w:ascii="標楷體" w:eastAsia="標楷體" w:hAnsi="標楷體"/>
          <w:color w:val="000000"/>
        </w:rPr>
        <w:t>6</w:t>
      </w:r>
      <w:r w:rsidRPr="00006285">
        <w:rPr>
          <w:rFonts w:ascii="標楷體" w:eastAsia="標楷體" w:hAnsi="標楷體" w:hint="eastAsia"/>
          <w:color w:val="000000"/>
        </w:rPr>
        <w:t>月辦理，詳細日期地點另行通知。</w:t>
      </w:r>
    </w:p>
    <w:p w:rsidR="004532ED" w:rsidRPr="00006285" w:rsidRDefault="004532ED" w:rsidP="00006285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 xml:space="preserve">            2.</w:t>
      </w:r>
      <w:r w:rsidRPr="00006285">
        <w:rPr>
          <w:rFonts w:ascii="標楷體" w:eastAsia="標楷體" w:hAnsi="標楷體" w:hint="eastAsia"/>
          <w:color w:val="000000"/>
        </w:rPr>
        <w:t>企業實習組：暫定</w:t>
      </w:r>
      <w:r w:rsidRPr="00006285">
        <w:rPr>
          <w:rFonts w:ascii="標楷體" w:eastAsia="標楷體" w:hAnsi="標楷體"/>
          <w:color w:val="000000"/>
        </w:rPr>
        <w:t>106</w:t>
      </w:r>
      <w:r w:rsidRPr="00006285">
        <w:rPr>
          <w:rFonts w:ascii="標楷體" w:eastAsia="標楷體" w:hAnsi="標楷體" w:hint="eastAsia"/>
          <w:color w:val="000000"/>
        </w:rPr>
        <w:t>年</w:t>
      </w:r>
      <w:r w:rsidRPr="00006285">
        <w:rPr>
          <w:rFonts w:ascii="標楷體" w:eastAsia="標楷體" w:hAnsi="標楷體"/>
          <w:color w:val="000000"/>
        </w:rPr>
        <w:t>6</w:t>
      </w:r>
      <w:r w:rsidRPr="00006285">
        <w:rPr>
          <w:rFonts w:ascii="標楷體" w:eastAsia="標楷體" w:hAnsi="標楷體" w:hint="eastAsia"/>
          <w:color w:val="000000"/>
        </w:rPr>
        <w:t>月辦理，詳細日期地點另行通知。</w:t>
      </w:r>
    </w:p>
    <w:p w:rsidR="004532ED" w:rsidRPr="00FE5FC2" w:rsidRDefault="004532ED" w:rsidP="002436EE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權利義務：</w:t>
      </w:r>
    </w:p>
    <w:p w:rsidR="004532ED" w:rsidRPr="00FE5FC2" w:rsidRDefault="004532ED" w:rsidP="0094554A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出國費用：</w:t>
      </w:r>
      <w:r w:rsidRPr="00FE5FC2">
        <w:rPr>
          <w:rFonts w:ascii="標楷體" w:eastAsia="標楷體" w:hAnsi="標楷體" w:hint="eastAsia"/>
          <w:color w:val="000000"/>
        </w:rPr>
        <w:t>全額補助來回機票、簽證、食宿、交通、保險、課程及教材等費用，護照等個人支出自理。</w:t>
      </w:r>
    </w:p>
    <w:p w:rsidR="004532ED" w:rsidRPr="00FE5FC2" w:rsidRDefault="004532ED" w:rsidP="001B725B">
      <w:pPr>
        <w:pStyle w:val="ListParagraph"/>
        <w:numPr>
          <w:ilvl w:val="1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應負義務：</w:t>
      </w:r>
    </w:p>
    <w:p w:rsidR="004532ED" w:rsidRPr="00FE5FC2" w:rsidRDefault="004532ED" w:rsidP="0094554A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參與本案各項行程：行前培訓課程、行前說明會、成果發表會、各校分享會等。</w:t>
      </w:r>
    </w:p>
    <w:p w:rsidR="004532ED" w:rsidRPr="00FE5FC2" w:rsidRDefault="004532ED" w:rsidP="0094554A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繳交本案各項作業：包含個人心得及小組成果作業，包含書面、電子及影音等形式。</w:t>
      </w:r>
    </w:p>
    <w:p w:rsidR="004532ED" w:rsidRPr="00FE5FC2" w:rsidRDefault="004532ED" w:rsidP="0094554A">
      <w:pPr>
        <w:pStyle w:val="ListParagraph"/>
        <w:numPr>
          <w:ilvl w:val="2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color w:val="000000"/>
        </w:rPr>
        <w:t>未盡上開義務應繳回所有出國費用，不得異議。</w:t>
      </w:r>
    </w:p>
    <w:p w:rsidR="004532ED" w:rsidRPr="00FE5FC2" w:rsidRDefault="004532ED" w:rsidP="00D06BA4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敘獎方式</w:t>
      </w:r>
      <w:r w:rsidRPr="00FE5FC2">
        <w:rPr>
          <w:rFonts w:ascii="標楷體" w:eastAsia="標楷體" w:hAnsi="標楷體" w:hint="eastAsia"/>
          <w:color w:val="000000"/>
        </w:rPr>
        <w:t>：依據「新北市政府所屬各級學校及幼兒園辦理教師敘獎處理原則」附表敘獎項目第</w:t>
      </w:r>
      <w:r w:rsidRPr="00FE5FC2">
        <w:rPr>
          <w:rFonts w:ascii="標楷體" w:eastAsia="標楷體" w:hAnsi="標楷體"/>
          <w:color w:val="000000"/>
        </w:rPr>
        <w:t>4</w:t>
      </w:r>
      <w:r w:rsidRPr="00FE5FC2">
        <w:rPr>
          <w:rFonts w:ascii="標楷體" w:eastAsia="標楷體" w:hAnsi="標楷體" w:hint="eastAsia"/>
          <w:color w:val="000000"/>
        </w:rPr>
        <w:t>項第</w:t>
      </w:r>
      <w:r w:rsidRPr="00FE5FC2">
        <w:rPr>
          <w:rFonts w:ascii="標楷體" w:eastAsia="標楷體" w:hAnsi="標楷體"/>
          <w:color w:val="000000"/>
        </w:rPr>
        <w:t>2</w:t>
      </w:r>
      <w:r w:rsidRPr="00FE5FC2">
        <w:rPr>
          <w:rFonts w:ascii="標楷體" w:eastAsia="標楷體" w:hAnsi="標楷體" w:hint="eastAsia"/>
          <w:color w:val="000000"/>
        </w:rPr>
        <w:t>款，核予給予承辦學校主要策畫執行人員記功一次，餘協辦與督辦</w:t>
      </w:r>
      <w:r w:rsidRPr="00FE5FC2">
        <w:rPr>
          <w:rFonts w:ascii="標楷體" w:eastAsia="標楷體" w:hAnsi="標楷體"/>
          <w:color w:val="000000"/>
        </w:rPr>
        <w:t>5</w:t>
      </w:r>
      <w:r w:rsidRPr="00FE5FC2">
        <w:rPr>
          <w:rFonts w:ascii="標楷體" w:eastAsia="標楷體" w:hAnsi="標楷體" w:hint="eastAsia"/>
          <w:color w:val="000000"/>
        </w:rPr>
        <w:t>人依功績程度嘉獎一至二次。</w:t>
      </w:r>
    </w:p>
    <w:p w:rsidR="004532ED" w:rsidRPr="00FE5FC2" w:rsidRDefault="004532ED" w:rsidP="005A7E15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經費來源及概算：</w:t>
      </w:r>
      <w:r w:rsidRPr="00FE5FC2">
        <w:rPr>
          <w:rFonts w:ascii="標楷體" w:eastAsia="標楷體" w:hAnsi="標楷體" w:hint="eastAsia"/>
          <w:color w:val="000000"/>
        </w:rPr>
        <w:t>由本局相關經費項下支應。</w:t>
      </w:r>
    </w:p>
    <w:p w:rsidR="004532ED" w:rsidRPr="00FE5FC2" w:rsidRDefault="004532ED" w:rsidP="002436EE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  <w:b/>
          <w:color w:val="000000"/>
        </w:rPr>
      </w:pPr>
      <w:r w:rsidRPr="00FE5FC2">
        <w:rPr>
          <w:rFonts w:ascii="標楷體" w:eastAsia="標楷體" w:hAnsi="標楷體" w:hint="eastAsia"/>
          <w:b/>
          <w:color w:val="000000"/>
        </w:rPr>
        <w:t>本計畫奉核定後實施，修正時亦同。</w:t>
      </w:r>
    </w:p>
    <w:p w:rsidR="004532ED" w:rsidRPr="00FE5FC2" w:rsidRDefault="004532ED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4532ED" w:rsidRPr="00FE5FC2" w:rsidRDefault="004532ED" w:rsidP="000A4B03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FE5FC2"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 w:rsidRPr="00FE5FC2">
        <w:rPr>
          <w:rFonts w:ascii="標楷體" w:eastAsia="標楷體" w:hAnsi="標楷體"/>
          <w:color w:val="000000"/>
          <w:sz w:val="28"/>
          <w:szCs w:val="28"/>
        </w:rPr>
        <w:t>1</w:t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E5FC2">
        <w:rPr>
          <w:rFonts w:ascii="標楷體" w:eastAsia="標楷體" w:hAnsi="標楷體"/>
          <w:color w:val="000000"/>
          <w:sz w:val="28"/>
          <w:szCs w:val="28"/>
        </w:rPr>
        <w:t>106</w:t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年新北市新住民二代培力昂揚計畫─</w:t>
      </w:r>
    </w:p>
    <w:p w:rsidR="004532ED" w:rsidRPr="00FE5FC2" w:rsidRDefault="004532ED" w:rsidP="008A7C49">
      <w:pPr>
        <w:spacing w:line="360" w:lineRule="exact"/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高中職</w:t>
      </w:r>
      <w:r w:rsidRPr="00FE5FC2">
        <w:rPr>
          <w:rFonts w:ascii="標楷體" w:eastAsia="標楷體" w:hAnsi="標楷體" w:hint="eastAsia"/>
          <w:b/>
          <w:color w:val="000000"/>
          <w:sz w:val="28"/>
          <w:szCs w:val="28"/>
        </w:rPr>
        <w:t>海外企業見習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實習</w:t>
      </w:r>
      <w:r w:rsidRPr="00FE5FC2">
        <w:rPr>
          <w:rFonts w:ascii="標楷體" w:eastAsia="標楷體" w:hAnsi="標楷體" w:hint="eastAsia"/>
          <w:b/>
          <w:color w:val="000000"/>
          <w:sz w:val="28"/>
          <w:szCs w:val="28"/>
        </w:rPr>
        <w:t>培訓暨甄選申請表</w:t>
      </w:r>
    </w:p>
    <w:p w:rsidR="004532ED" w:rsidRPr="00FE5FC2" w:rsidRDefault="004532ED" w:rsidP="008A7C49">
      <w:pPr>
        <w:spacing w:line="360" w:lineRule="exact"/>
        <w:jc w:val="right"/>
        <w:rPr>
          <w:rFonts w:ascii="標楷體" w:eastAsia="標楷體" w:hAnsi="標楷體"/>
          <w:color w:val="000000"/>
          <w:szCs w:val="24"/>
        </w:rPr>
      </w:pPr>
      <w:r w:rsidRPr="00FE5FC2">
        <w:rPr>
          <w:rFonts w:ascii="標楷體" w:eastAsia="標楷體" w:hAnsi="標楷體" w:hint="eastAsia"/>
          <w:color w:val="000000"/>
          <w:szCs w:val="24"/>
        </w:rPr>
        <w:t>申請者編號：</w:t>
      </w:r>
      <w:r w:rsidRPr="00FE5FC2">
        <w:rPr>
          <w:rFonts w:ascii="標楷體" w:eastAsia="標楷體" w:hAnsi="標楷體"/>
          <w:color w:val="000000"/>
          <w:szCs w:val="24"/>
        </w:rPr>
        <w:t>________________(</w:t>
      </w:r>
      <w:r w:rsidRPr="00FE5FC2">
        <w:rPr>
          <w:rFonts w:ascii="標楷體" w:eastAsia="標楷體" w:hAnsi="標楷體" w:hint="eastAsia"/>
          <w:color w:val="000000"/>
          <w:szCs w:val="24"/>
        </w:rPr>
        <w:t>承辦學校填寫</w:t>
      </w:r>
      <w:r w:rsidRPr="00FE5FC2">
        <w:rPr>
          <w:rFonts w:ascii="標楷體" w:eastAsia="標楷體" w:hAnsi="標楷體"/>
          <w:color w:val="000000"/>
          <w:szCs w:val="24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0"/>
        <w:gridCol w:w="2450"/>
        <w:gridCol w:w="2451"/>
        <w:gridCol w:w="2451"/>
      </w:tblGrid>
      <w:tr w:rsidR="004532ED" w:rsidRPr="00764B9A" w:rsidTr="00764B9A">
        <w:tc>
          <w:tcPr>
            <w:tcW w:w="9802" w:type="dxa"/>
            <w:gridSpan w:val="4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申請學生資料</w:t>
            </w:r>
            <w:r w:rsidRPr="00764B9A">
              <w:rPr>
                <w:rFonts w:ascii="標楷體" w:eastAsia="標楷體" w:hAnsi="標楷體"/>
                <w:color w:val="000000"/>
              </w:rPr>
              <w:t xml:space="preserve"> (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請據實填寫，經查若不符事實，將喪失獲選資格。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推薦學校名稱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申請學生姓名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105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學年度</w:t>
            </w:r>
          </w:p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就讀年級</w:t>
            </w:r>
            <w:r w:rsidRPr="00764B9A">
              <w:rPr>
                <w:rFonts w:ascii="標楷體" w:eastAsia="標楷體" w:hAnsi="標楷體"/>
                <w:color w:val="000000"/>
              </w:rPr>
              <w:t>/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班級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申請項目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越南企業見習組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初階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□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越南企業實習組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進階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申請學生身分</w:t>
            </w:r>
          </w:p>
        </w:tc>
        <w:tc>
          <w:tcPr>
            <w:tcW w:w="7352" w:type="dxa"/>
            <w:gridSpan w:val="3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□</w:t>
            </w:r>
            <w:r w:rsidRPr="00764B9A">
              <w:rPr>
                <w:rFonts w:ascii="標楷體" w:eastAsia="標楷體" w:hAnsi="標楷體"/>
                <w:color w:val="000000"/>
              </w:rPr>
              <w:t xml:space="preserve"> 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一般生</w:t>
            </w:r>
          </w:p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□</w:t>
            </w:r>
            <w:r w:rsidRPr="00764B9A">
              <w:rPr>
                <w:rFonts w:ascii="標楷體" w:eastAsia="標楷體" w:hAnsi="標楷體"/>
                <w:color w:val="000000"/>
              </w:rPr>
              <w:t xml:space="preserve"> 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新住民子女</w:t>
            </w:r>
            <w:r w:rsidRPr="00764B9A">
              <w:rPr>
                <w:rFonts w:ascii="標楷體" w:eastAsia="標楷體" w:hAnsi="標楷體"/>
                <w:color w:val="000000"/>
              </w:rPr>
              <w:t xml:space="preserve"> (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父親國籍：</w:t>
            </w:r>
            <w:r w:rsidRPr="00764B9A">
              <w:rPr>
                <w:rFonts w:ascii="標楷體" w:eastAsia="標楷體" w:hAnsi="標楷體"/>
                <w:color w:val="000000"/>
              </w:rPr>
              <w:t>_________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；母親國籍：</w:t>
            </w:r>
            <w:r w:rsidRPr="00764B9A">
              <w:rPr>
                <w:rFonts w:ascii="標楷體" w:eastAsia="標楷體" w:hAnsi="標楷體"/>
                <w:color w:val="000000"/>
              </w:rPr>
              <w:t>___________)</w:t>
            </w: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申請學生身分證字號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通訊電話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352" w:type="dxa"/>
            <w:gridSpan w:val="3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通訊</w:t>
            </w:r>
            <w:r w:rsidRPr="00764B9A"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7352" w:type="dxa"/>
            <w:gridSpan w:val="3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緊急聯絡人姓名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緊急聯絡人關係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緊急聯絡人電話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緊急聯絡人手機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tcBorders>
              <w:right w:val="single" w:sz="4" w:space="0" w:color="FFFFFF"/>
            </w:tcBorders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學生簽名：</w:t>
            </w:r>
          </w:p>
        </w:tc>
        <w:tc>
          <w:tcPr>
            <w:tcW w:w="2450" w:type="dxa"/>
            <w:tcBorders>
              <w:left w:val="single" w:sz="4" w:space="0" w:color="FFFFFF"/>
            </w:tcBorders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tcBorders>
              <w:right w:val="nil"/>
            </w:tcBorders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監護人簽名：</w:t>
            </w:r>
          </w:p>
        </w:tc>
        <w:tc>
          <w:tcPr>
            <w:tcW w:w="2451" w:type="dxa"/>
            <w:tcBorders>
              <w:left w:val="nil"/>
            </w:tcBorders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405"/>
        </w:trPr>
        <w:tc>
          <w:tcPr>
            <w:tcW w:w="9802" w:type="dxa"/>
            <w:gridSpan w:val="4"/>
            <w:shd w:val="clear" w:color="auto" w:fill="BFBFBF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推薦學校師長資料</w:t>
            </w:r>
            <w:r w:rsidRPr="00764B9A">
              <w:rPr>
                <w:rFonts w:ascii="標楷體" w:eastAsia="標楷體" w:hAnsi="標楷體"/>
                <w:color w:val="000000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以下資料由推薦師長填寫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532ED" w:rsidRPr="00764B9A" w:rsidTr="00764B9A">
        <w:trPr>
          <w:trHeight w:hRule="exact" w:val="851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推薦師長姓名</w:t>
            </w:r>
          </w:p>
        </w:tc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推薦師長單位</w:t>
            </w:r>
            <w:r w:rsidRPr="00764B9A">
              <w:rPr>
                <w:rFonts w:ascii="標楷體" w:eastAsia="標楷體" w:hAnsi="標楷體"/>
                <w:color w:val="000000"/>
              </w:rPr>
              <w:t>/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51" w:type="dxa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4532ED" w:rsidRPr="00764B9A" w:rsidTr="00764B9A">
        <w:trPr>
          <w:trHeight w:hRule="exact" w:val="1377"/>
        </w:trPr>
        <w:tc>
          <w:tcPr>
            <w:tcW w:w="2450" w:type="dxa"/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通訊方式</w:t>
            </w:r>
          </w:p>
        </w:tc>
        <w:tc>
          <w:tcPr>
            <w:tcW w:w="7352" w:type="dxa"/>
            <w:gridSpan w:val="3"/>
            <w:vAlign w:val="center"/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學校電話</w:t>
            </w:r>
            <w:r w:rsidRPr="00764B9A">
              <w:rPr>
                <w:rFonts w:ascii="標楷體" w:eastAsia="標楷體" w:hAnsi="標楷體"/>
                <w:color w:val="000000"/>
              </w:rPr>
              <w:t>/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分機：</w:t>
            </w:r>
          </w:p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手機：</w:t>
            </w:r>
          </w:p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e-mail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4532ED" w:rsidRPr="00764B9A" w:rsidTr="00764B9A">
        <w:trPr>
          <w:trHeight w:hRule="exact" w:val="1695"/>
        </w:trPr>
        <w:tc>
          <w:tcPr>
            <w:tcW w:w="2450" w:type="dxa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師長推薦內容</w:t>
            </w:r>
            <w:r w:rsidRPr="00764B9A">
              <w:rPr>
                <w:rFonts w:ascii="標楷體" w:eastAsia="標楷體" w:hAnsi="標楷體"/>
                <w:color w:val="000000"/>
              </w:rPr>
              <w:t>/</w:t>
            </w:r>
          </w:p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該生學習態度</w:t>
            </w:r>
          </w:p>
          <w:p w:rsidR="004532ED" w:rsidRPr="00764B9A" w:rsidRDefault="004532ED" w:rsidP="00764B9A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(10%)</w:t>
            </w:r>
          </w:p>
        </w:tc>
        <w:tc>
          <w:tcPr>
            <w:tcW w:w="7352" w:type="dxa"/>
            <w:gridSpan w:val="3"/>
            <w:tcBorders>
              <w:bottom w:val="double" w:sz="4" w:space="0" w:color="auto"/>
            </w:tcBorders>
          </w:tcPr>
          <w:p w:rsidR="004532ED" w:rsidRPr="00764B9A" w:rsidRDefault="004532ED" w:rsidP="00764B9A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(150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字以內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</w:tbl>
    <w:p w:rsidR="004532ED" w:rsidRPr="00FE5FC2" w:rsidRDefault="004532ED" w:rsidP="008A7C49">
      <w:pPr>
        <w:spacing w:line="360" w:lineRule="exact"/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本頁請單面列印</w:t>
      </w:r>
      <w:r w:rsidRPr="00FE5FC2">
        <w:rPr>
          <w:rFonts w:ascii="標楷體" w:eastAsia="標楷體" w:hAnsi="標楷體"/>
          <w:color w:val="000000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7851"/>
      </w:tblGrid>
      <w:tr w:rsidR="004532ED" w:rsidRPr="00764B9A" w:rsidTr="00764B9A">
        <w:trPr>
          <w:trHeight w:hRule="exact" w:val="851"/>
        </w:trPr>
        <w:tc>
          <w:tcPr>
            <w:tcW w:w="9802" w:type="dxa"/>
            <w:gridSpan w:val="2"/>
            <w:tcBorders>
              <w:top w:val="double" w:sz="4" w:space="0" w:color="auto"/>
            </w:tcBorders>
            <w:vAlign w:val="center"/>
          </w:tcPr>
          <w:p w:rsidR="004532ED" w:rsidRPr="00764B9A" w:rsidRDefault="004532ED" w:rsidP="00193352">
            <w:pPr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申請學生姓名：</w:t>
            </w:r>
          </w:p>
        </w:tc>
      </w:tr>
      <w:tr w:rsidR="004532ED" w:rsidRPr="00764B9A" w:rsidTr="00764B9A">
        <w:trPr>
          <w:trHeight w:val="3818"/>
        </w:trPr>
        <w:tc>
          <w:tcPr>
            <w:tcW w:w="1951" w:type="dxa"/>
            <w:vAlign w:val="center"/>
          </w:tcPr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特殊專長或事蹟</w:t>
            </w:r>
          </w:p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(30%)</w:t>
            </w:r>
          </w:p>
        </w:tc>
        <w:tc>
          <w:tcPr>
            <w:tcW w:w="7851" w:type="dxa"/>
          </w:tcPr>
          <w:p w:rsidR="004532ED" w:rsidRPr="00764B9A" w:rsidRDefault="004532ED" w:rsidP="007E3A12">
            <w:pPr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(250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字以內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532ED" w:rsidRPr="00764B9A" w:rsidTr="00764B9A">
        <w:trPr>
          <w:trHeight w:val="3818"/>
        </w:trPr>
        <w:tc>
          <w:tcPr>
            <w:tcW w:w="1951" w:type="dxa"/>
            <w:vAlign w:val="center"/>
          </w:tcPr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參加動機</w:t>
            </w:r>
          </w:p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(25%)</w:t>
            </w:r>
          </w:p>
        </w:tc>
        <w:tc>
          <w:tcPr>
            <w:tcW w:w="7851" w:type="dxa"/>
          </w:tcPr>
          <w:p w:rsidR="004532ED" w:rsidRPr="00764B9A" w:rsidRDefault="004532ED" w:rsidP="00193352">
            <w:pPr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(250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字以內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532ED" w:rsidRPr="00764B9A" w:rsidTr="00764B9A">
        <w:trPr>
          <w:trHeight w:val="3818"/>
        </w:trPr>
        <w:tc>
          <w:tcPr>
            <w:tcW w:w="1951" w:type="dxa"/>
            <w:vAlign w:val="center"/>
          </w:tcPr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 w:hint="eastAsia"/>
                <w:color w:val="000000"/>
              </w:rPr>
              <w:t>自我期許</w:t>
            </w:r>
          </w:p>
          <w:p w:rsidR="004532ED" w:rsidRPr="00764B9A" w:rsidRDefault="004532ED" w:rsidP="00764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(25%)</w:t>
            </w:r>
          </w:p>
        </w:tc>
        <w:tc>
          <w:tcPr>
            <w:tcW w:w="7851" w:type="dxa"/>
          </w:tcPr>
          <w:p w:rsidR="004532ED" w:rsidRPr="00764B9A" w:rsidRDefault="004532ED" w:rsidP="00193352">
            <w:pPr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(250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字以內</w:t>
            </w:r>
            <w:r w:rsidRPr="00764B9A">
              <w:rPr>
                <w:rFonts w:ascii="標楷體" w:eastAsia="標楷體" w:hAnsi="標楷體"/>
                <w:color w:val="000000"/>
              </w:rPr>
              <w:t>)</w:t>
            </w:r>
          </w:p>
        </w:tc>
      </w:tr>
      <w:tr w:rsidR="004532ED" w:rsidRPr="00764B9A" w:rsidTr="00764B9A">
        <w:trPr>
          <w:trHeight w:val="821"/>
        </w:trPr>
        <w:tc>
          <w:tcPr>
            <w:tcW w:w="9802" w:type="dxa"/>
            <w:gridSpan w:val="2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193352">
            <w:pPr>
              <w:rPr>
                <w:rFonts w:ascii="標楷體" w:eastAsia="標楷體" w:hAnsi="標楷體"/>
                <w:color w:val="000000"/>
              </w:rPr>
            </w:pPr>
            <w:r w:rsidRPr="00764B9A">
              <w:rPr>
                <w:rFonts w:ascii="標楷體" w:eastAsia="標楷體" w:hAnsi="標楷體"/>
                <w:color w:val="000000"/>
              </w:rPr>
              <w:t>105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學年度上學期成績單、得獎紀錄</w:t>
            </w:r>
            <w:r w:rsidRPr="00764B9A">
              <w:rPr>
                <w:rFonts w:ascii="標楷體" w:eastAsia="標楷體" w:hAnsi="標楷體"/>
                <w:color w:val="000000"/>
              </w:rPr>
              <w:t>(10%)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以及</w:t>
            </w:r>
            <w:r w:rsidRPr="00764B9A">
              <w:rPr>
                <w:rFonts w:ascii="標楷體" w:eastAsia="標楷體" w:hAnsi="標楷體"/>
                <w:b/>
                <w:color w:val="000000"/>
              </w:rPr>
              <w:t>105</w:t>
            </w:r>
            <w:r w:rsidRPr="00764B9A">
              <w:rPr>
                <w:rFonts w:ascii="標楷體" w:eastAsia="標楷體" w:hAnsi="標楷體" w:hint="eastAsia"/>
                <w:b/>
                <w:color w:val="000000"/>
              </w:rPr>
              <w:t>年東南亞語言競賽獲「特優」、「優等」獎狀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影本請</w:t>
            </w:r>
            <w:r w:rsidRPr="00764B9A">
              <w:rPr>
                <w:rFonts w:ascii="標楷體" w:eastAsia="標楷體" w:hAnsi="標楷體" w:hint="eastAsia"/>
                <w:b/>
                <w:color w:val="000000"/>
              </w:rPr>
              <w:t>齊左裝訂</w:t>
            </w:r>
            <w:r w:rsidRPr="00764B9A">
              <w:rPr>
                <w:rFonts w:ascii="標楷體" w:eastAsia="標楷體" w:hAnsi="標楷體" w:hint="eastAsia"/>
                <w:color w:val="000000"/>
              </w:rPr>
              <w:t>於本頁背面。</w:t>
            </w:r>
          </w:p>
        </w:tc>
      </w:tr>
    </w:tbl>
    <w:p w:rsidR="004532ED" w:rsidRPr="00FE5FC2" w:rsidRDefault="004532ED" w:rsidP="00193352">
      <w:pPr>
        <w:rPr>
          <w:rFonts w:ascii="標楷體" w:eastAsia="標楷體" w:hAnsi="標楷體"/>
          <w:color w:val="000000"/>
        </w:rPr>
      </w:pPr>
      <w:r w:rsidRPr="00FE5FC2">
        <w:rPr>
          <w:rFonts w:ascii="標楷體" w:eastAsia="標楷體" w:hAnsi="標楷體"/>
          <w:color w:val="000000"/>
        </w:rPr>
        <w:t>(</w:t>
      </w:r>
      <w:r w:rsidRPr="00FE5FC2">
        <w:rPr>
          <w:rFonts w:ascii="標楷體" w:eastAsia="標楷體" w:hAnsi="標楷體" w:hint="eastAsia"/>
          <w:color w:val="000000"/>
        </w:rPr>
        <w:t>本頁請單面列印</w:t>
      </w:r>
      <w:r w:rsidRPr="00FE5FC2">
        <w:rPr>
          <w:rFonts w:ascii="標楷體" w:eastAsia="標楷體" w:hAnsi="標楷體"/>
          <w:color w:val="000000"/>
        </w:rPr>
        <w:t>)</w:t>
      </w:r>
    </w:p>
    <w:p w:rsidR="004532ED" w:rsidRPr="00FE5FC2" w:rsidRDefault="004532ED" w:rsidP="00E259DE">
      <w:pPr>
        <w:widowControl/>
        <w:rPr>
          <w:rFonts w:ascii="標楷體" w:eastAsia="標楷體" w:hAnsi="標楷體"/>
          <w:color w:val="000000"/>
          <w:sz w:val="28"/>
          <w:szCs w:val="28"/>
        </w:rPr>
      </w:pPr>
      <w:r w:rsidRPr="00FE5FC2">
        <w:rPr>
          <w:rFonts w:ascii="標楷體" w:eastAsia="標楷體" w:hAnsi="標楷體"/>
          <w:color w:val="000000"/>
          <w:sz w:val="28"/>
          <w:szCs w:val="28"/>
        </w:rPr>
        <w:br w:type="page"/>
        <w:t xml:space="preserve"> </w:t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 w:rsidRPr="00FE5FC2">
        <w:rPr>
          <w:rFonts w:ascii="標楷體" w:eastAsia="標楷體" w:hAnsi="標楷體"/>
          <w:color w:val="000000"/>
          <w:sz w:val="28"/>
          <w:szCs w:val="28"/>
        </w:rPr>
        <w:t>2</w:t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E5FC2">
        <w:rPr>
          <w:rFonts w:ascii="標楷體" w:eastAsia="標楷體" w:hAnsi="標楷體"/>
          <w:color w:val="000000"/>
          <w:sz w:val="28"/>
          <w:szCs w:val="28"/>
        </w:rPr>
        <w:t>106</w:t>
      </w:r>
      <w:r w:rsidRPr="00FE5FC2">
        <w:rPr>
          <w:rFonts w:ascii="標楷體" w:eastAsia="標楷體" w:hAnsi="標楷體" w:hint="eastAsia"/>
          <w:color w:val="000000"/>
          <w:sz w:val="28"/>
          <w:szCs w:val="28"/>
        </w:rPr>
        <w:t>年新北市新住民二代培力昂揚計畫─</w:t>
      </w:r>
      <w:r w:rsidRPr="00FE5FC2">
        <w:rPr>
          <w:rFonts w:ascii="標楷體" w:eastAsia="標楷體" w:hAnsi="標楷體" w:hint="eastAsia"/>
          <w:b/>
          <w:color w:val="000000"/>
          <w:sz w:val="40"/>
          <w:szCs w:val="40"/>
        </w:rPr>
        <w:t>培訓甄選營課程表</w:t>
      </w:r>
    </w:p>
    <w:p w:rsidR="004532ED" w:rsidRDefault="004532ED" w:rsidP="00A14B25">
      <w:pPr>
        <w:rPr>
          <w:rFonts w:ascii="標楷體" w:eastAsia="標楷體" w:hAnsi="標楷體"/>
          <w:color w:val="000000"/>
          <w:sz w:val="27"/>
          <w:szCs w:val="27"/>
        </w:rPr>
      </w:pPr>
      <w:r w:rsidRPr="00FE5FC2">
        <w:rPr>
          <w:rFonts w:ascii="標楷體" w:eastAsia="標楷體" w:hAnsi="標楷體" w:hint="eastAsia"/>
          <w:color w:val="000000"/>
          <w:sz w:val="27"/>
          <w:szCs w:val="27"/>
        </w:rPr>
        <w:t>第一天：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4"/>
          <w:attr w:name="Year" w:val="2017"/>
        </w:smartTagPr>
        <w:r w:rsidRPr="00FE5FC2">
          <w:rPr>
            <w:rFonts w:ascii="標楷體" w:eastAsia="標楷體" w:hAnsi="標楷體"/>
            <w:color w:val="000000"/>
            <w:sz w:val="27"/>
            <w:szCs w:val="27"/>
          </w:rPr>
          <w:t>4</w:t>
        </w:r>
        <w:r w:rsidRPr="00FE5FC2">
          <w:rPr>
            <w:rFonts w:ascii="標楷體" w:eastAsia="標楷體" w:hAnsi="標楷體" w:hint="eastAsia"/>
            <w:color w:val="000000"/>
            <w:sz w:val="27"/>
            <w:szCs w:val="27"/>
          </w:rPr>
          <w:t>月</w:t>
        </w:r>
        <w:r w:rsidRPr="00FE5FC2">
          <w:rPr>
            <w:rFonts w:ascii="標楷體" w:eastAsia="標楷體" w:hAnsi="標楷體"/>
            <w:color w:val="000000"/>
            <w:sz w:val="27"/>
            <w:szCs w:val="27"/>
          </w:rPr>
          <w:t>29</w:t>
        </w:r>
        <w:r w:rsidRPr="00FE5FC2">
          <w:rPr>
            <w:rFonts w:ascii="標楷體" w:eastAsia="標楷體" w:hAnsi="標楷體" w:hint="eastAsia"/>
            <w:color w:val="000000"/>
            <w:sz w:val="27"/>
            <w:szCs w:val="27"/>
          </w:rPr>
          <w:t>日</w:t>
        </w:r>
      </w:smartTag>
      <w:r w:rsidRPr="00FE5FC2">
        <w:rPr>
          <w:rFonts w:ascii="標楷體" w:eastAsia="標楷體" w:hAnsi="標楷體"/>
          <w:color w:val="000000"/>
          <w:sz w:val="27"/>
          <w:szCs w:val="27"/>
        </w:rPr>
        <w:t>(</w:t>
      </w:r>
      <w:r w:rsidRPr="00FE5FC2">
        <w:rPr>
          <w:rFonts w:ascii="標楷體" w:eastAsia="標楷體" w:hAnsi="標楷體" w:hint="eastAsia"/>
          <w:color w:val="000000"/>
          <w:sz w:val="27"/>
          <w:szCs w:val="27"/>
        </w:rPr>
        <w:t>星期六</w:t>
      </w:r>
      <w:r w:rsidRPr="00FE5FC2">
        <w:rPr>
          <w:rFonts w:ascii="標楷體" w:eastAsia="標楷體" w:hAnsi="標楷體"/>
          <w:color w:val="000000"/>
          <w:sz w:val="27"/>
          <w:szCs w:val="27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134"/>
        <w:gridCol w:w="3827"/>
        <w:gridCol w:w="2693"/>
      </w:tblGrid>
      <w:tr w:rsidR="004532ED" w:rsidRPr="00764B9A" w:rsidTr="0073791F">
        <w:tc>
          <w:tcPr>
            <w:tcW w:w="2093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時數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8:30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集合乘車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新站路空橋市府側集合出發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10:00-11:00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昂揚計畫介紹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內聘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抵達明德高中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分組進行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11:00-12:00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營隊開訓典禮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說明營隊目的、進行方式、甄選評分等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12:00-13:30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1.5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午休用餐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13:30-14:30</w:t>
            </w:r>
          </w:p>
        </w:tc>
        <w:tc>
          <w:tcPr>
            <w:tcW w:w="1134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國小組：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小記者課程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各階段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分開上課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課程對象為學生及各組帶隊教師</w:t>
            </w:r>
            <w:r w:rsidRPr="00F555B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國中組：認識東協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見習組、高中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實習組：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中越文化差異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14:30-15:30</w:t>
            </w:r>
          </w:p>
        </w:tc>
        <w:tc>
          <w:tcPr>
            <w:tcW w:w="1134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國小組：認識東協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國中組：中印文化差異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高中見習組、高中實習組：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小記者課程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15:30-16:30</w:t>
            </w:r>
          </w:p>
        </w:tc>
        <w:tc>
          <w:tcPr>
            <w:tcW w:w="1134" w:type="dxa"/>
            <w:vMerge w:val="restart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國小組：中印文化差異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國中組：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小記者課程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見習組：認識東協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高中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職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實習組：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實習企業認識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)+(</w:t>
            </w:r>
            <w:r w:rsidRPr="00F555BA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助教</w:t>
            </w:r>
            <w:r w:rsidRPr="00F555BA">
              <w:rPr>
                <w:rFonts w:ascii="標楷體" w:eastAsia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3" w:type="dxa"/>
            <w:vMerge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16:30-18:00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b/>
                <w:color w:val="FF0000"/>
                <w:szCs w:val="24"/>
              </w:rPr>
            </w:pPr>
            <w:r w:rsidRPr="00F555BA">
              <w:rPr>
                <w:rFonts w:ascii="標楷體" w:eastAsia="標楷體" w:hAnsi="標楷體"/>
                <w:b/>
                <w:color w:val="FF0000"/>
                <w:szCs w:val="24"/>
              </w:rPr>
              <w:t>1.5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晚餐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18:00-20:00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築夢計畫</w:t>
            </w:r>
            <w:r w:rsidRPr="00F555B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內聘</w:t>
            </w:r>
            <w:r w:rsidRPr="00F555B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分組指導築夢計畫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(10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師生</w:t>
            </w:r>
            <w:r w:rsidRPr="00F555BA"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位指導教師</w:t>
            </w:r>
            <w:r w:rsidRPr="00F555B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20:00-22:00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領導與團體培訓課程</w:t>
            </w:r>
            <w:r w:rsidRPr="00F555B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F555B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外聘</w:t>
            </w:r>
            <w:r w:rsidRPr="00F555B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分組帶領領導與團體培訓課程</w:t>
            </w:r>
          </w:p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(24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師生</w:t>
            </w:r>
            <w:r w:rsidRPr="00F555BA">
              <w:rPr>
                <w:rFonts w:ascii="標楷體" w:eastAsia="標楷體" w:hAnsi="標楷體"/>
                <w:color w:val="000000"/>
                <w:szCs w:val="24"/>
              </w:rPr>
              <w:t>/1</w:t>
            </w: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位外聘教師</w:t>
            </w:r>
            <w:r w:rsidRPr="00F555B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4532ED" w:rsidRPr="00764B9A" w:rsidTr="0073791F">
        <w:tc>
          <w:tcPr>
            <w:tcW w:w="20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22:00</w:t>
            </w:r>
          </w:p>
        </w:tc>
        <w:tc>
          <w:tcPr>
            <w:tcW w:w="1134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小組時間</w:t>
            </w:r>
          </w:p>
        </w:tc>
        <w:tc>
          <w:tcPr>
            <w:tcW w:w="2693" w:type="dxa"/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個人時間與盥洗</w:t>
            </w:r>
          </w:p>
        </w:tc>
      </w:tr>
      <w:tr w:rsidR="004532ED" w:rsidRPr="00764B9A" w:rsidTr="0073791F">
        <w:tc>
          <w:tcPr>
            <w:tcW w:w="2093" w:type="dxa"/>
            <w:tcBorders>
              <w:bottom w:val="double" w:sz="4" w:space="0" w:color="auto"/>
            </w:tcBorders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/>
                <w:color w:val="000000"/>
                <w:szCs w:val="24"/>
              </w:rPr>
              <w:t>22:30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55BA">
              <w:rPr>
                <w:rFonts w:ascii="標楷體" w:eastAsia="標楷體" w:hAnsi="標楷體" w:hint="eastAsia"/>
                <w:color w:val="000000"/>
                <w:szCs w:val="24"/>
              </w:rPr>
              <w:t>就寢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4532ED" w:rsidRPr="00F555BA" w:rsidRDefault="004532ED" w:rsidP="00F555B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4532ED" w:rsidRPr="00FE5FC2" w:rsidRDefault="004532ED" w:rsidP="00AB55A1">
      <w:pPr>
        <w:spacing w:line="440" w:lineRule="exact"/>
        <w:rPr>
          <w:rFonts w:ascii="標楷體" w:eastAsia="標楷體" w:hAnsi="標楷體"/>
          <w:color w:val="000000"/>
          <w:sz w:val="27"/>
          <w:szCs w:val="27"/>
        </w:rPr>
      </w:pPr>
      <w:r w:rsidRPr="00FE5FC2">
        <w:rPr>
          <w:rFonts w:ascii="標楷體" w:eastAsia="標楷體" w:hAnsi="標楷體" w:hint="eastAsia"/>
          <w:color w:val="000000"/>
          <w:sz w:val="27"/>
          <w:szCs w:val="27"/>
        </w:rPr>
        <w:t>第二天：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4"/>
          <w:attr w:name="Year" w:val="2017"/>
        </w:smartTagPr>
        <w:r w:rsidRPr="00FE5FC2">
          <w:rPr>
            <w:rFonts w:ascii="標楷體" w:eastAsia="標楷體" w:hAnsi="標楷體"/>
            <w:color w:val="000000"/>
            <w:sz w:val="27"/>
            <w:szCs w:val="27"/>
          </w:rPr>
          <w:t>4</w:t>
        </w:r>
        <w:r w:rsidRPr="00FE5FC2">
          <w:rPr>
            <w:rFonts w:ascii="標楷體" w:eastAsia="標楷體" w:hAnsi="標楷體" w:hint="eastAsia"/>
            <w:color w:val="000000"/>
            <w:sz w:val="27"/>
            <w:szCs w:val="27"/>
          </w:rPr>
          <w:t>月</w:t>
        </w:r>
        <w:r w:rsidRPr="00FE5FC2">
          <w:rPr>
            <w:rFonts w:ascii="標楷體" w:eastAsia="標楷體" w:hAnsi="標楷體"/>
            <w:color w:val="000000"/>
            <w:sz w:val="27"/>
            <w:szCs w:val="27"/>
          </w:rPr>
          <w:t>30</w:t>
        </w:r>
        <w:r w:rsidRPr="00FE5FC2">
          <w:rPr>
            <w:rFonts w:ascii="標楷體" w:eastAsia="標楷體" w:hAnsi="標楷體" w:hint="eastAsia"/>
            <w:color w:val="000000"/>
            <w:sz w:val="27"/>
            <w:szCs w:val="27"/>
          </w:rPr>
          <w:t>日</w:t>
        </w:r>
      </w:smartTag>
      <w:r w:rsidRPr="00FE5FC2">
        <w:rPr>
          <w:rFonts w:ascii="標楷體" w:eastAsia="標楷體" w:hAnsi="標楷體"/>
          <w:color w:val="000000"/>
          <w:sz w:val="27"/>
          <w:szCs w:val="27"/>
        </w:rPr>
        <w:t>(</w:t>
      </w:r>
      <w:r w:rsidRPr="00FE5FC2">
        <w:rPr>
          <w:rFonts w:ascii="標楷體" w:eastAsia="標楷體" w:hAnsi="標楷體" w:hint="eastAsia"/>
          <w:color w:val="000000"/>
          <w:sz w:val="27"/>
          <w:szCs w:val="27"/>
        </w:rPr>
        <w:t>星期日</w:t>
      </w:r>
      <w:r w:rsidRPr="00FE5FC2">
        <w:rPr>
          <w:rFonts w:ascii="標楷體" w:eastAsia="標楷體" w:hAnsi="標楷體"/>
          <w:color w:val="000000"/>
          <w:sz w:val="27"/>
          <w:szCs w:val="27"/>
        </w:rPr>
        <w:t>)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850"/>
        <w:gridCol w:w="3827"/>
        <w:gridCol w:w="2835"/>
      </w:tblGrid>
      <w:tr w:rsidR="004532ED" w:rsidRPr="00764B9A" w:rsidTr="00764B9A">
        <w:tc>
          <w:tcPr>
            <w:tcW w:w="2235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時數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BD4B4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備註</w:t>
            </w: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7:00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起床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7:00-8:00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早餐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Merge w:val="restart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8:00-12:00</w:t>
            </w:r>
          </w:p>
        </w:tc>
        <w:tc>
          <w:tcPr>
            <w:tcW w:w="850" w:type="dxa"/>
            <w:vMerge w:val="restart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國小組：團隊與領導、國際禮儀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外聘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)+(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助教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各階段</w:t>
            </w:r>
          </w:p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分開上課</w:t>
            </w:r>
          </w:p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課程對象為學生及各組帶隊教師</w:t>
            </w:r>
            <w:r w:rsidRPr="00764B9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4532ED" w:rsidRPr="00764B9A" w:rsidTr="00764B9A">
        <w:tc>
          <w:tcPr>
            <w:tcW w:w="2235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國中組：團隊與領導、國際禮儀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外聘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)+(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助教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高中職見習組、高中職實習組：</w:t>
            </w:r>
          </w:p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團隊與領導、國際禮儀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外聘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)+(</w:t>
            </w:r>
            <w:r w:rsidRPr="00764B9A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助教</w:t>
            </w:r>
            <w:r w:rsidRPr="00764B9A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835" w:type="dxa"/>
            <w:vMerge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12:00-13:00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午休用餐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13:00-15:00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築夢計畫</w:t>
            </w:r>
            <w:r w:rsidRPr="00764B9A">
              <w:rPr>
                <w:rFonts w:ascii="標楷體" w:eastAsia="標楷體" w:hAnsi="標楷體"/>
                <w:color w:val="000000"/>
                <w:sz w:val="20"/>
                <w:szCs w:val="20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內聘</w:t>
            </w:r>
            <w:r w:rsidRPr="00764B9A">
              <w:rPr>
                <w:rFonts w:ascii="標楷體" w:eastAsia="標楷體" w:hAnsi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最後撰寫時間</w:t>
            </w:r>
          </w:p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分教育階段</w:t>
            </w:r>
          </w:p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，共</w:t>
            </w:r>
            <w:r w:rsidRPr="00764B9A">
              <w:rPr>
                <w:rFonts w:ascii="標楷體" w:eastAsia="標楷體" w:hAnsi="標楷體"/>
                <w:color w:val="000000"/>
                <w:szCs w:val="24"/>
              </w:rPr>
              <w:t>3</w:t>
            </w: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位指導教師</w:t>
            </w:r>
            <w:r w:rsidRPr="00764B9A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15:00-16:30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1.5</w:t>
            </w: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甄選評分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16:30-18:30</w:t>
            </w:r>
          </w:p>
        </w:tc>
        <w:tc>
          <w:tcPr>
            <w:tcW w:w="850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3827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結訓典禮</w:t>
            </w:r>
          </w:p>
        </w:tc>
        <w:tc>
          <w:tcPr>
            <w:tcW w:w="2835" w:type="dxa"/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4532ED" w:rsidRPr="00764B9A" w:rsidTr="00764B9A">
        <w:tc>
          <w:tcPr>
            <w:tcW w:w="2235" w:type="dxa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/>
                <w:color w:val="000000"/>
                <w:szCs w:val="24"/>
              </w:rPr>
              <w:t>18:30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Cs w:val="24"/>
              </w:rPr>
              <w:t>搭車返家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:rsidR="004532ED" w:rsidRPr="00764B9A" w:rsidRDefault="004532ED" w:rsidP="00764B9A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764B9A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統一載往新站路空橋市府側</w:t>
            </w:r>
          </w:p>
        </w:tc>
      </w:tr>
    </w:tbl>
    <w:p w:rsidR="004532ED" w:rsidRPr="00FE5FC2" w:rsidRDefault="004532ED" w:rsidP="009A352A">
      <w:pPr>
        <w:rPr>
          <w:rFonts w:ascii="標楷體" w:eastAsia="標楷體" w:hAnsi="標楷體"/>
          <w:color w:val="000000"/>
          <w:sz w:val="28"/>
          <w:szCs w:val="28"/>
        </w:rPr>
      </w:pPr>
    </w:p>
    <w:p w:rsidR="004532ED" w:rsidRPr="00FE5FC2" w:rsidRDefault="004532ED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sectPr w:rsidR="004532ED" w:rsidRPr="00FE5FC2" w:rsidSect="00AB55A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2ED" w:rsidRDefault="004532ED" w:rsidP="00E56A81">
      <w:r>
        <w:separator/>
      </w:r>
    </w:p>
  </w:endnote>
  <w:endnote w:type="continuationSeparator" w:id="0">
    <w:p w:rsidR="004532ED" w:rsidRDefault="004532ED" w:rsidP="00E56A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2ED" w:rsidRDefault="004532ED" w:rsidP="00E56A81">
      <w:r>
        <w:separator/>
      </w:r>
    </w:p>
  </w:footnote>
  <w:footnote w:type="continuationSeparator" w:id="0">
    <w:p w:rsidR="004532ED" w:rsidRDefault="004532ED" w:rsidP="00E56A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C7C9F"/>
    <w:multiLevelType w:val="hybridMultilevel"/>
    <w:tmpl w:val="DEEA4F4E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BBF89FDE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cs="Times New Roman" w:hint="eastAsia"/>
        <w:b w:val="0"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cs="Times New Roman"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cs="Times New Roman" w:hint="eastAsia"/>
      </w:rPr>
    </w:lvl>
    <w:lvl w:ilvl="4" w:tplc="414C8096">
      <w:start w:val="1"/>
      <w:numFmt w:val="decimal"/>
      <w:lvlText w:val="(%5)"/>
      <w:lvlJc w:val="left"/>
      <w:pPr>
        <w:ind w:left="2400" w:hanging="480"/>
      </w:pPr>
      <w:rPr>
        <w:rFonts w:cs="Times New Roman" w:hint="default"/>
        <w:b w:val="0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5A41824"/>
    <w:multiLevelType w:val="hybridMultilevel"/>
    <w:tmpl w:val="C536540A"/>
    <w:lvl w:ilvl="0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">
    <w:nsid w:val="3A3D7234"/>
    <w:multiLevelType w:val="hybridMultilevel"/>
    <w:tmpl w:val="C49A01EA"/>
    <w:lvl w:ilvl="0" w:tplc="331C47EC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cs="Times New Roman" w:hint="eastAsia"/>
        <w:b/>
      </w:rPr>
    </w:lvl>
    <w:lvl w:ilvl="1" w:tplc="27CE6BFC">
      <w:start w:val="1"/>
      <w:numFmt w:val="taiwaneseCountingThousand"/>
      <w:suff w:val="space"/>
      <w:lvlText w:val="%2、"/>
      <w:lvlJc w:val="left"/>
      <w:pPr>
        <w:ind w:left="960" w:hanging="480"/>
      </w:pPr>
      <w:rPr>
        <w:rFonts w:cs="Times New Roman" w:hint="eastAsia"/>
        <w:b/>
      </w:rPr>
    </w:lvl>
    <w:lvl w:ilvl="2" w:tplc="FE20987C">
      <w:start w:val="1"/>
      <w:numFmt w:val="taiwaneseCountingThousand"/>
      <w:suff w:val="space"/>
      <w:lvlText w:val="(%3)"/>
      <w:lvlJc w:val="left"/>
      <w:pPr>
        <w:ind w:left="1440" w:hanging="480"/>
      </w:pPr>
      <w:rPr>
        <w:rFonts w:cs="Times New Roman" w:hint="eastAsia"/>
        <w:b w:val="0"/>
      </w:rPr>
    </w:lvl>
    <w:lvl w:ilvl="3" w:tplc="4814B4D0">
      <w:start w:val="1"/>
      <w:numFmt w:val="decimal"/>
      <w:suff w:val="space"/>
      <w:lvlText w:val="%4."/>
      <w:lvlJc w:val="left"/>
      <w:pPr>
        <w:ind w:left="1920" w:hanging="480"/>
      </w:pPr>
      <w:rPr>
        <w:rFonts w:cs="Times New Roman" w:hint="eastAsia"/>
      </w:rPr>
    </w:lvl>
    <w:lvl w:ilvl="4" w:tplc="202E08B6">
      <w:start w:val="1"/>
      <w:numFmt w:val="decimal"/>
      <w:lvlText w:val="(%5)."/>
      <w:lvlJc w:val="left"/>
      <w:pPr>
        <w:ind w:left="2400" w:hanging="480"/>
      </w:pPr>
      <w:rPr>
        <w:rFonts w:cs="Times New Roman" w:hint="default"/>
      </w:rPr>
    </w:lvl>
    <w:lvl w:ilvl="5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60491D97"/>
    <w:multiLevelType w:val="hybridMultilevel"/>
    <w:tmpl w:val="C93817BA"/>
    <w:lvl w:ilvl="0" w:tplc="1B284DC4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C6872CB"/>
    <w:multiLevelType w:val="hybridMultilevel"/>
    <w:tmpl w:val="7D2699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B97"/>
    <w:rsid w:val="00006285"/>
    <w:rsid w:val="00010DF1"/>
    <w:rsid w:val="00055274"/>
    <w:rsid w:val="000616A6"/>
    <w:rsid w:val="00070360"/>
    <w:rsid w:val="00080217"/>
    <w:rsid w:val="000835B0"/>
    <w:rsid w:val="000A3435"/>
    <w:rsid w:val="000A4B03"/>
    <w:rsid w:val="000B130D"/>
    <w:rsid w:val="000B23F6"/>
    <w:rsid w:val="000B6597"/>
    <w:rsid w:val="000C3F17"/>
    <w:rsid w:val="00117772"/>
    <w:rsid w:val="001201A8"/>
    <w:rsid w:val="00150191"/>
    <w:rsid w:val="00175030"/>
    <w:rsid w:val="00180C54"/>
    <w:rsid w:val="00185AE0"/>
    <w:rsid w:val="001917F0"/>
    <w:rsid w:val="00193352"/>
    <w:rsid w:val="001A2C58"/>
    <w:rsid w:val="001B4608"/>
    <w:rsid w:val="001B725B"/>
    <w:rsid w:val="001C44DE"/>
    <w:rsid w:val="001C538F"/>
    <w:rsid w:val="001C579B"/>
    <w:rsid w:val="001D50F1"/>
    <w:rsid w:val="002047CF"/>
    <w:rsid w:val="00205131"/>
    <w:rsid w:val="0021651D"/>
    <w:rsid w:val="00223E3E"/>
    <w:rsid w:val="00224013"/>
    <w:rsid w:val="002436EE"/>
    <w:rsid w:val="00245C14"/>
    <w:rsid w:val="00253400"/>
    <w:rsid w:val="00255F19"/>
    <w:rsid w:val="00256315"/>
    <w:rsid w:val="0028217B"/>
    <w:rsid w:val="00284E9F"/>
    <w:rsid w:val="002943FB"/>
    <w:rsid w:val="002C35BE"/>
    <w:rsid w:val="002E31B7"/>
    <w:rsid w:val="002E338D"/>
    <w:rsid w:val="002F58E5"/>
    <w:rsid w:val="002F67C6"/>
    <w:rsid w:val="0031268B"/>
    <w:rsid w:val="003301CF"/>
    <w:rsid w:val="003339F6"/>
    <w:rsid w:val="0036223C"/>
    <w:rsid w:val="00381048"/>
    <w:rsid w:val="003834D7"/>
    <w:rsid w:val="003F4B28"/>
    <w:rsid w:val="00443FD7"/>
    <w:rsid w:val="0045126D"/>
    <w:rsid w:val="004532ED"/>
    <w:rsid w:val="00470D19"/>
    <w:rsid w:val="004C7FFC"/>
    <w:rsid w:val="004D0DEB"/>
    <w:rsid w:val="004D47E5"/>
    <w:rsid w:val="004E6F69"/>
    <w:rsid w:val="004F771A"/>
    <w:rsid w:val="0050340E"/>
    <w:rsid w:val="00536241"/>
    <w:rsid w:val="00551204"/>
    <w:rsid w:val="00580407"/>
    <w:rsid w:val="00590AD4"/>
    <w:rsid w:val="005A7E15"/>
    <w:rsid w:val="005B4123"/>
    <w:rsid w:val="005D1620"/>
    <w:rsid w:val="006017C0"/>
    <w:rsid w:val="0061654A"/>
    <w:rsid w:val="00616D0F"/>
    <w:rsid w:val="00627A50"/>
    <w:rsid w:val="00630AFB"/>
    <w:rsid w:val="006415FE"/>
    <w:rsid w:val="00641DF4"/>
    <w:rsid w:val="00644B46"/>
    <w:rsid w:val="0064654D"/>
    <w:rsid w:val="0065294D"/>
    <w:rsid w:val="00664062"/>
    <w:rsid w:val="0067775B"/>
    <w:rsid w:val="006A01BE"/>
    <w:rsid w:val="006B4FEA"/>
    <w:rsid w:val="006B7E10"/>
    <w:rsid w:val="006C0FB2"/>
    <w:rsid w:val="006C5870"/>
    <w:rsid w:val="006D791A"/>
    <w:rsid w:val="006E6F69"/>
    <w:rsid w:val="00702E0B"/>
    <w:rsid w:val="00730785"/>
    <w:rsid w:val="007336E3"/>
    <w:rsid w:val="0073791F"/>
    <w:rsid w:val="00745CFD"/>
    <w:rsid w:val="00751538"/>
    <w:rsid w:val="00760D89"/>
    <w:rsid w:val="00764B9A"/>
    <w:rsid w:val="00791E02"/>
    <w:rsid w:val="0079238A"/>
    <w:rsid w:val="00793022"/>
    <w:rsid w:val="007A33F0"/>
    <w:rsid w:val="007A3471"/>
    <w:rsid w:val="007B6528"/>
    <w:rsid w:val="007C0F0C"/>
    <w:rsid w:val="007E3A12"/>
    <w:rsid w:val="007E3FF4"/>
    <w:rsid w:val="0080343F"/>
    <w:rsid w:val="00810DED"/>
    <w:rsid w:val="00814635"/>
    <w:rsid w:val="00837F51"/>
    <w:rsid w:val="008A7C49"/>
    <w:rsid w:val="008B1040"/>
    <w:rsid w:val="008B7616"/>
    <w:rsid w:val="008C3CED"/>
    <w:rsid w:val="008C4952"/>
    <w:rsid w:val="008D50F4"/>
    <w:rsid w:val="008D61C0"/>
    <w:rsid w:val="008F3640"/>
    <w:rsid w:val="00907BA0"/>
    <w:rsid w:val="009109E0"/>
    <w:rsid w:val="00920760"/>
    <w:rsid w:val="00943AF0"/>
    <w:rsid w:val="009447F5"/>
    <w:rsid w:val="0094554A"/>
    <w:rsid w:val="009641D9"/>
    <w:rsid w:val="00971109"/>
    <w:rsid w:val="00986A4C"/>
    <w:rsid w:val="00993B8E"/>
    <w:rsid w:val="00996568"/>
    <w:rsid w:val="00996C2F"/>
    <w:rsid w:val="009A352A"/>
    <w:rsid w:val="009B13C1"/>
    <w:rsid w:val="009C49D7"/>
    <w:rsid w:val="009E0C51"/>
    <w:rsid w:val="009E17FA"/>
    <w:rsid w:val="009E2738"/>
    <w:rsid w:val="009E616F"/>
    <w:rsid w:val="009E7FAF"/>
    <w:rsid w:val="009F2CC2"/>
    <w:rsid w:val="009F2D1C"/>
    <w:rsid w:val="00A14B25"/>
    <w:rsid w:val="00A55F84"/>
    <w:rsid w:val="00A84D46"/>
    <w:rsid w:val="00A91D6D"/>
    <w:rsid w:val="00AB55A1"/>
    <w:rsid w:val="00AC4B4E"/>
    <w:rsid w:val="00AE364E"/>
    <w:rsid w:val="00AF6A82"/>
    <w:rsid w:val="00B0720E"/>
    <w:rsid w:val="00B24D38"/>
    <w:rsid w:val="00B60827"/>
    <w:rsid w:val="00B6172D"/>
    <w:rsid w:val="00B7103A"/>
    <w:rsid w:val="00B73516"/>
    <w:rsid w:val="00B817DA"/>
    <w:rsid w:val="00B86DC7"/>
    <w:rsid w:val="00B92EDD"/>
    <w:rsid w:val="00B96F3F"/>
    <w:rsid w:val="00BA4B7B"/>
    <w:rsid w:val="00BC0837"/>
    <w:rsid w:val="00BC0993"/>
    <w:rsid w:val="00BC47FD"/>
    <w:rsid w:val="00BD2D68"/>
    <w:rsid w:val="00BE139C"/>
    <w:rsid w:val="00BF0C2B"/>
    <w:rsid w:val="00C02BAE"/>
    <w:rsid w:val="00C04C1B"/>
    <w:rsid w:val="00C07430"/>
    <w:rsid w:val="00C07B6B"/>
    <w:rsid w:val="00C170B5"/>
    <w:rsid w:val="00C2039A"/>
    <w:rsid w:val="00C238F5"/>
    <w:rsid w:val="00C37B97"/>
    <w:rsid w:val="00C538D8"/>
    <w:rsid w:val="00CB08AB"/>
    <w:rsid w:val="00CB15C2"/>
    <w:rsid w:val="00CB63CB"/>
    <w:rsid w:val="00CC1AF9"/>
    <w:rsid w:val="00CD5F21"/>
    <w:rsid w:val="00CE2906"/>
    <w:rsid w:val="00CE3E1F"/>
    <w:rsid w:val="00D04C5F"/>
    <w:rsid w:val="00D06BA4"/>
    <w:rsid w:val="00D24F4F"/>
    <w:rsid w:val="00D65B10"/>
    <w:rsid w:val="00D71FD8"/>
    <w:rsid w:val="00DB5F39"/>
    <w:rsid w:val="00DC4879"/>
    <w:rsid w:val="00DD0F62"/>
    <w:rsid w:val="00DD4C7C"/>
    <w:rsid w:val="00DE134D"/>
    <w:rsid w:val="00E07441"/>
    <w:rsid w:val="00E2303A"/>
    <w:rsid w:val="00E259DE"/>
    <w:rsid w:val="00E267C6"/>
    <w:rsid w:val="00E45502"/>
    <w:rsid w:val="00E56A81"/>
    <w:rsid w:val="00E61430"/>
    <w:rsid w:val="00E829D4"/>
    <w:rsid w:val="00E85E41"/>
    <w:rsid w:val="00EA2F45"/>
    <w:rsid w:val="00EB5855"/>
    <w:rsid w:val="00EE4466"/>
    <w:rsid w:val="00EF4302"/>
    <w:rsid w:val="00EF52E3"/>
    <w:rsid w:val="00F017DE"/>
    <w:rsid w:val="00F127DE"/>
    <w:rsid w:val="00F16F0E"/>
    <w:rsid w:val="00F43603"/>
    <w:rsid w:val="00F555BA"/>
    <w:rsid w:val="00F65B3E"/>
    <w:rsid w:val="00F97789"/>
    <w:rsid w:val="00FA5C6A"/>
    <w:rsid w:val="00FC187B"/>
    <w:rsid w:val="00FC27DC"/>
    <w:rsid w:val="00FC5A7E"/>
    <w:rsid w:val="00FD67BB"/>
    <w:rsid w:val="00FE5FC2"/>
    <w:rsid w:val="00FF4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51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7B97"/>
    <w:pPr>
      <w:ind w:leftChars="200" w:left="480"/>
    </w:pPr>
  </w:style>
  <w:style w:type="character" w:styleId="CommentReference">
    <w:name w:val="annotation reference"/>
    <w:basedOn w:val="DefaultParagraphFont"/>
    <w:uiPriority w:val="99"/>
    <w:semiHidden/>
    <w:rsid w:val="006A01BE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A01BE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A01B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A01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A01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A01B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A01BE"/>
    <w:rPr>
      <w:rFonts w:ascii="Cambria" w:eastAsia="新細明體" w:hAnsi="Cambria" w:cs="Times New Roman"/>
      <w:sz w:val="18"/>
      <w:szCs w:val="18"/>
    </w:rPr>
  </w:style>
  <w:style w:type="table" w:styleId="TableGrid">
    <w:name w:val="Table Grid"/>
    <w:basedOn w:val="TableNormal"/>
    <w:uiPriority w:val="99"/>
    <w:rsid w:val="0019335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364E"/>
    <w:rPr>
      <w:rFonts w:cs="Times New Roman"/>
      <w:color w:val="808080"/>
    </w:rPr>
  </w:style>
  <w:style w:type="paragraph" w:styleId="Header">
    <w:name w:val="header"/>
    <w:basedOn w:val="Normal"/>
    <w:link w:val="HeaderChar"/>
    <w:uiPriority w:val="99"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6A8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56A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6A81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7</Pages>
  <Words>507</Words>
  <Characters>2895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106年新北市新住民二代培力昂揚─高中職海外企業見習實習培訓暨甄選實施計畫</dc:title>
  <dc:subject/>
  <dc:creator>Administrator</dc:creator>
  <cp:keywords/>
  <dc:description/>
  <cp:lastModifiedBy>MC SYSTEM</cp:lastModifiedBy>
  <cp:revision>4</cp:revision>
  <cp:lastPrinted>2017-03-01T09:57:00Z</cp:lastPrinted>
  <dcterms:created xsi:type="dcterms:W3CDTF">2017-03-08T14:37:00Z</dcterms:created>
  <dcterms:modified xsi:type="dcterms:W3CDTF">2017-03-13T15:20:00Z</dcterms:modified>
</cp:coreProperties>
</file>